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C807" w14:textId="77777777" w:rsidR="00BA568C" w:rsidRPr="00B12671" w:rsidRDefault="00BA568C" w:rsidP="00982A19">
      <w:pPr>
        <w:pStyle w:val="Stitle6"/>
        <w:spacing w:after="120"/>
        <w:ind w:left="2948" w:hanging="2948"/>
        <w:rPr>
          <w:rFonts w:ascii="Verdana" w:hAnsi="Verdana"/>
          <w:color w:val="000000" w:themeColor="text1"/>
          <w:sz w:val="24"/>
          <w:szCs w:val="24"/>
        </w:rPr>
      </w:pPr>
      <w:bookmarkStart w:id="0" w:name="_Toc208322142"/>
      <w:bookmarkStart w:id="1" w:name="_Toc208322340"/>
      <w:r w:rsidRPr="122D4DAE">
        <w:rPr>
          <w:rFonts w:ascii="Verdana" w:hAnsi="Verdana"/>
          <w:color w:val="000000" w:themeColor="text1"/>
          <w:sz w:val="24"/>
          <w:szCs w:val="24"/>
        </w:rPr>
        <w:t>Prescribed Form 3E:</w:t>
      </w:r>
      <w:r>
        <w:tab/>
      </w:r>
      <w:r w:rsidRPr="122D4DAE">
        <w:rPr>
          <w:rFonts w:ascii="Verdana" w:hAnsi="Verdana"/>
          <w:color w:val="000000" w:themeColor="text1"/>
          <w:sz w:val="24"/>
          <w:szCs w:val="24"/>
        </w:rPr>
        <w:t>Research Plan Format</w:t>
      </w:r>
      <w:bookmarkEnd w:id="0"/>
      <w:bookmarkEnd w:id="1"/>
    </w:p>
    <w:p w14:paraId="38156E04" w14:textId="77777777" w:rsidR="00BA568C" w:rsidRPr="00982A19" w:rsidRDefault="00BA568C" w:rsidP="00982A19">
      <w:pPr>
        <w:pStyle w:val="M"/>
      </w:pPr>
      <w:r>
        <w:t xml:space="preserve">For </w:t>
      </w:r>
      <w:proofErr w:type="spellStart"/>
      <w:r>
        <w:t>Waseda</w:t>
      </w:r>
      <w:proofErr w:type="spellEnd"/>
      <w:r>
        <w:t xml:space="preserve"> University</w:t>
      </w:r>
    </w:p>
    <w:p w14:paraId="292A4F25" w14:textId="77777777" w:rsidR="00BA568C" w:rsidRPr="00982A19" w:rsidRDefault="00BA568C" w:rsidP="00041726">
      <w:pPr>
        <w:pStyle w:val="Mtitle1"/>
        <w:spacing w:after="240"/>
        <w:ind w:left="0" w:firstLine="0"/>
        <w:jc w:val="center"/>
        <w:rPr>
          <w:sz w:val="24"/>
          <w:szCs w:val="24"/>
          <w:u w:val="single"/>
        </w:rPr>
      </w:pPr>
      <w:r w:rsidRPr="00982A19">
        <w:rPr>
          <w:sz w:val="24"/>
          <w:szCs w:val="24"/>
          <w:u w:val="single"/>
        </w:rPr>
        <w:t>Proposed Research Plan</w:t>
      </w:r>
    </w:p>
    <w:p w14:paraId="572B010D" w14:textId="77777777" w:rsidR="00BA568C" w:rsidRPr="00982A19" w:rsidRDefault="00BA568C" w:rsidP="00982A19">
      <w:pPr>
        <w:pStyle w:val="M"/>
      </w:pPr>
      <w:r w:rsidRPr="00982A19">
        <w:t>Please read the application guidelines carefully to ensure that your statements include the information that evaluators need to assess your application. The following template will guide you. Please delete the blue texts and fill out yours.</w:t>
      </w:r>
    </w:p>
    <w:p w14:paraId="27D43BEC" w14:textId="77777777" w:rsidR="00BA568C" w:rsidRPr="00982A19" w:rsidRDefault="00BA568C" w:rsidP="006D5D83">
      <w:pPr>
        <w:pStyle w:val="Mtitle1"/>
        <w:numPr>
          <w:ilvl w:val="0"/>
          <w:numId w:val="28"/>
        </w:numPr>
      </w:pPr>
      <w:r w:rsidRPr="00982A19">
        <w:t>Title (Maximum 30 words)</w:t>
      </w:r>
    </w:p>
    <w:tbl>
      <w:tblPr>
        <w:tblStyle w:val="afc"/>
        <w:tblW w:w="9061" w:type="dxa"/>
        <w:tblLook w:val="04A0" w:firstRow="1" w:lastRow="0" w:firstColumn="1" w:lastColumn="0" w:noHBand="0" w:noVBand="1"/>
      </w:tblPr>
      <w:tblGrid>
        <w:gridCol w:w="9061"/>
      </w:tblGrid>
      <w:tr w:rsidR="00BA568C" w:rsidRPr="00982A19" w14:paraId="19EBD627" w14:textId="77777777" w:rsidTr="0040249A">
        <w:tc>
          <w:tcPr>
            <w:tcW w:w="9061" w:type="dxa"/>
          </w:tcPr>
          <w:p w14:paraId="140B8B4D" w14:textId="79DA48A4" w:rsidR="00BA568C" w:rsidRPr="00982A19" w:rsidRDefault="00BA568C" w:rsidP="00260587">
            <w:pPr>
              <w:pStyle w:val="Mnotitle1"/>
              <w:tabs>
                <w:tab w:val="clear" w:pos="567"/>
                <w:tab w:val="left" w:pos="397"/>
              </w:tabs>
              <w:spacing w:before="120" w:after="120" w:line="230" w:lineRule="exact"/>
              <w:ind w:left="397" w:right="113" w:hanging="284"/>
              <w:jc w:val="left"/>
              <w:rPr>
                <w:color w:val="000000" w:themeColor="text1"/>
              </w:rPr>
            </w:pPr>
            <w:r w:rsidRPr="006A11CB">
              <w:rPr>
                <w:color w:val="4472C4" w:themeColor="accent1"/>
              </w:rPr>
              <w:fldChar w:fldCharType="begin">
                <w:ffData>
                  <w:name w:val=""/>
                  <w:enabled/>
                  <w:calcOnExit w:val="0"/>
                  <w:textInput/>
                </w:ffData>
              </w:fldChar>
            </w:r>
            <w:r w:rsidRPr="006A11CB">
              <w:rPr>
                <w:color w:val="4472C4" w:themeColor="accent1"/>
              </w:rPr>
              <w:instrText xml:space="preserve"> FORMTEXT </w:instrText>
            </w:r>
            <w:r w:rsidRPr="006A11CB">
              <w:rPr>
                <w:color w:val="4472C4" w:themeColor="accent1"/>
              </w:rPr>
            </w:r>
            <w:r w:rsidRPr="006A11CB">
              <w:rPr>
                <w:color w:val="4472C4" w:themeColor="accent1"/>
              </w:rPr>
              <w:fldChar w:fldCharType="separate"/>
            </w:r>
            <w:r w:rsidRPr="006A11CB">
              <w:rPr>
                <w:rFonts w:eastAsia="Wingdings" w:cs="Wingdings"/>
                <w:color w:val="4472C4" w:themeColor="accent1"/>
              </w:rPr>
              <w:t>□</w:t>
            </w:r>
            <w:r w:rsidRPr="006A11CB">
              <w:rPr>
                <w:color w:val="4472C4" w:themeColor="accent1"/>
              </w:rPr>
              <w:tab/>
              <w:t>Be as explicit, concise and clear as possible.</w:t>
            </w:r>
            <w:r w:rsidRPr="006A11CB">
              <w:rPr>
                <w:color w:val="4472C4" w:themeColor="accent1"/>
              </w:rPr>
              <w:t> </w:t>
            </w:r>
            <w:r w:rsidRPr="006A11CB">
              <w:rPr>
                <w:color w:val="4472C4" w:themeColor="accent1"/>
              </w:rPr>
              <w:t> </w:t>
            </w:r>
            <w:r w:rsidRPr="006A11CB">
              <w:rPr>
                <w:color w:val="4472C4" w:themeColor="accent1"/>
              </w:rPr>
              <w:t> </w:t>
            </w:r>
            <w:r w:rsidRPr="006A11CB">
              <w:rPr>
                <w:color w:val="4472C4" w:themeColor="accent1"/>
              </w:rPr>
              <w:t> </w:t>
            </w:r>
            <w:r w:rsidRPr="006A11CB">
              <w:rPr>
                <w:color w:val="4472C4" w:themeColor="accent1"/>
              </w:rPr>
              <w:fldChar w:fldCharType="end"/>
            </w:r>
          </w:p>
        </w:tc>
      </w:tr>
    </w:tbl>
    <w:p w14:paraId="07834D18" w14:textId="77777777" w:rsidR="00BA568C" w:rsidRPr="00982A19" w:rsidRDefault="00BA568C" w:rsidP="00010F11"/>
    <w:p w14:paraId="53314AAA" w14:textId="77777777" w:rsidR="00BA568C" w:rsidRPr="00982A19" w:rsidRDefault="00BA568C" w:rsidP="006D5D83">
      <w:pPr>
        <w:pStyle w:val="Mtitle1"/>
        <w:numPr>
          <w:ilvl w:val="0"/>
          <w:numId w:val="28"/>
        </w:numPr>
      </w:pPr>
      <w:r w:rsidRPr="00982A19">
        <w:t>Research background/Literature review (Maximum 175 words)</w:t>
      </w:r>
    </w:p>
    <w:tbl>
      <w:tblPr>
        <w:tblStyle w:val="afc"/>
        <w:tblW w:w="0" w:type="auto"/>
        <w:tblLook w:val="04A0" w:firstRow="1" w:lastRow="0" w:firstColumn="1" w:lastColumn="0" w:noHBand="0" w:noVBand="1"/>
      </w:tblPr>
      <w:tblGrid>
        <w:gridCol w:w="9061"/>
      </w:tblGrid>
      <w:tr w:rsidR="00BA568C" w:rsidRPr="00982A19" w14:paraId="31825475" w14:textId="77777777" w:rsidTr="0040249A">
        <w:tc>
          <w:tcPr>
            <w:tcW w:w="9350" w:type="dxa"/>
          </w:tcPr>
          <w:p w14:paraId="250A3766" w14:textId="77777777" w:rsidR="00BA568C" w:rsidRPr="006A11CB" w:rsidRDefault="00BA568C" w:rsidP="00260587">
            <w:pPr>
              <w:pStyle w:val="Mnotitle1"/>
              <w:tabs>
                <w:tab w:val="clear" w:pos="567"/>
              </w:tabs>
              <w:spacing w:before="120" w:after="120" w:line="240" w:lineRule="exact"/>
              <w:ind w:left="397" w:right="113" w:hanging="284"/>
              <w:rPr>
                <w:color w:val="4472C4" w:themeColor="accent1"/>
              </w:rPr>
            </w:pPr>
            <w:r w:rsidRPr="006A11CB">
              <w:rPr>
                <w:color w:val="4472C4" w:themeColor="accent1"/>
              </w:rPr>
              <w:fldChar w:fldCharType="begin">
                <w:ffData>
                  <w:name w:val="テキスト5"/>
                  <w:enabled/>
                  <w:calcOnExit w:val="0"/>
                  <w:textInput/>
                </w:ffData>
              </w:fldChar>
            </w:r>
            <w:r w:rsidRPr="006A11CB">
              <w:rPr>
                <w:color w:val="4472C4" w:themeColor="accent1"/>
              </w:rPr>
              <w:instrText xml:space="preserve"> FORMTEXT </w:instrText>
            </w:r>
            <w:r w:rsidRPr="006A11CB">
              <w:rPr>
                <w:color w:val="4472C4" w:themeColor="accent1"/>
              </w:rPr>
            </w:r>
            <w:r w:rsidRPr="006A11CB">
              <w:rPr>
                <w:color w:val="4472C4" w:themeColor="accent1"/>
              </w:rPr>
              <w:fldChar w:fldCharType="separate"/>
            </w:r>
            <w:r w:rsidRPr="006A11CB">
              <w:rPr>
                <w:color w:val="4472C4" w:themeColor="accent1"/>
              </w:rPr>
              <w:t>□</w:t>
            </w:r>
            <w:r w:rsidRPr="006A11CB">
              <w:rPr>
                <w:color w:val="4472C4" w:themeColor="accent1"/>
              </w:rPr>
              <w:tab/>
              <w:t>State the situation and identify the problems of your country that you wish to investigate from the national and global perspective, using the general information and/or statistics.</w:t>
            </w:r>
          </w:p>
          <w:p w14:paraId="13FBFD27" w14:textId="77777777" w:rsidR="00BA568C" w:rsidRPr="006A11CB" w:rsidRDefault="00BA568C" w:rsidP="00260587">
            <w:pPr>
              <w:pStyle w:val="Mnotitle1"/>
              <w:tabs>
                <w:tab w:val="clear" w:pos="567"/>
              </w:tabs>
              <w:spacing w:after="120" w:line="240" w:lineRule="exact"/>
              <w:ind w:left="397" w:right="113" w:hanging="284"/>
              <w:rPr>
                <w:color w:val="4472C4" w:themeColor="accent1"/>
              </w:rPr>
            </w:pPr>
            <w:r w:rsidRPr="006A11CB">
              <w:rPr>
                <w:color w:val="4472C4" w:themeColor="accent1"/>
              </w:rPr>
              <w:t>□</w:t>
            </w:r>
            <w:r w:rsidRPr="006A11CB">
              <w:rPr>
                <w:color w:val="4472C4" w:themeColor="accent1"/>
              </w:rPr>
              <w:tab/>
              <w:t>Define the field of your study area; your research scope; and the target(s) for</w:t>
            </w:r>
            <w:r w:rsidRPr="006A11CB">
              <w:rPr>
                <w:rFonts w:hint="eastAsia"/>
                <w:color w:val="4472C4" w:themeColor="accent1"/>
              </w:rPr>
              <w:t xml:space="preserve"> </w:t>
            </w:r>
            <w:r w:rsidRPr="006A11CB">
              <w:rPr>
                <w:color w:val="4472C4" w:themeColor="accent1"/>
              </w:rPr>
              <w:t>investigation.</w:t>
            </w:r>
          </w:p>
          <w:p w14:paraId="452B8461" w14:textId="77777777" w:rsidR="00BA568C" w:rsidRPr="00982A19" w:rsidRDefault="00BA568C" w:rsidP="00260587">
            <w:pPr>
              <w:pStyle w:val="Mnotitle1"/>
              <w:tabs>
                <w:tab w:val="clear" w:pos="567"/>
              </w:tabs>
              <w:spacing w:after="120" w:line="240" w:lineRule="exact"/>
              <w:ind w:left="397" w:right="113" w:hanging="284"/>
              <w:rPr>
                <w:color w:val="000000" w:themeColor="text1"/>
              </w:rPr>
            </w:pPr>
            <w:r w:rsidRPr="006A11CB">
              <w:rPr>
                <w:color w:val="4472C4" w:themeColor="accent1"/>
              </w:rPr>
              <w:t>□</w:t>
            </w:r>
            <w:r w:rsidRPr="006A11CB">
              <w:rPr>
                <w:color w:val="4472C4" w:themeColor="accent1"/>
              </w:rPr>
              <w:tab/>
              <w:t>Describe literature review results relevant to your research.</w:t>
            </w:r>
            <w:r w:rsidRPr="006A11CB">
              <w:rPr>
                <w:color w:val="4472C4" w:themeColor="accent1"/>
              </w:rPr>
              <w:t> </w:t>
            </w:r>
            <w:r w:rsidRPr="006A11CB">
              <w:rPr>
                <w:color w:val="4472C4" w:themeColor="accent1"/>
              </w:rPr>
              <w:t> </w:t>
            </w:r>
            <w:r w:rsidRPr="006A11CB">
              <w:rPr>
                <w:color w:val="4472C4" w:themeColor="accent1"/>
              </w:rPr>
              <w:t> </w:t>
            </w:r>
            <w:r w:rsidRPr="006A11CB">
              <w:rPr>
                <w:color w:val="4472C4" w:themeColor="accent1"/>
              </w:rPr>
              <w:t> </w:t>
            </w:r>
            <w:r w:rsidRPr="006A11CB">
              <w:rPr>
                <w:color w:val="4472C4" w:themeColor="accent1"/>
              </w:rPr>
              <w:fldChar w:fldCharType="end"/>
            </w:r>
          </w:p>
        </w:tc>
      </w:tr>
    </w:tbl>
    <w:p w14:paraId="6FEED076" w14:textId="77777777" w:rsidR="00BA568C" w:rsidRPr="00982A19" w:rsidRDefault="00BA568C" w:rsidP="00010F11"/>
    <w:p w14:paraId="37C03568" w14:textId="77777777" w:rsidR="00BA568C" w:rsidRPr="00982A19" w:rsidRDefault="00BA568C" w:rsidP="006D5D83">
      <w:pPr>
        <w:pStyle w:val="Mtitle1"/>
        <w:numPr>
          <w:ilvl w:val="0"/>
          <w:numId w:val="28"/>
        </w:numPr>
      </w:pPr>
      <w:r w:rsidRPr="00982A19">
        <w:t>Relevance and justification (Maximum 350 words)</w:t>
      </w:r>
    </w:p>
    <w:tbl>
      <w:tblPr>
        <w:tblStyle w:val="afc"/>
        <w:tblW w:w="0" w:type="auto"/>
        <w:tblLook w:val="04A0" w:firstRow="1" w:lastRow="0" w:firstColumn="1" w:lastColumn="0" w:noHBand="0" w:noVBand="1"/>
      </w:tblPr>
      <w:tblGrid>
        <w:gridCol w:w="9061"/>
      </w:tblGrid>
      <w:tr w:rsidR="00BA568C" w:rsidRPr="002229D4" w14:paraId="30B0729B" w14:textId="77777777">
        <w:tc>
          <w:tcPr>
            <w:tcW w:w="9350" w:type="dxa"/>
          </w:tcPr>
          <w:p w14:paraId="63CD980B" w14:textId="77777777" w:rsidR="00BA568C" w:rsidRPr="006A11CB" w:rsidRDefault="00BA568C" w:rsidP="002229D4">
            <w:pPr>
              <w:pStyle w:val="Mnotitle1"/>
              <w:tabs>
                <w:tab w:val="clear" w:pos="567"/>
              </w:tabs>
              <w:spacing w:before="120" w:after="120" w:line="240" w:lineRule="exact"/>
              <w:ind w:left="397" w:right="113" w:hanging="284"/>
              <w:rPr>
                <w:rFonts w:eastAsia="Wingdings" w:cs="Wingdings"/>
                <w:color w:val="4472C4" w:themeColor="accent1"/>
              </w:rPr>
            </w:pPr>
            <w:r w:rsidRPr="006A11CB">
              <w:rPr>
                <w:color w:val="4472C4" w:themeColor="accent1"/>
              </w:rPr>
              <w:fldChar w:fldCharType="begin">
                <w:ffData>
                  <w:name w:val="テキスト6"/>
                  <w:enabled/>
                  <w:calcOnExit w:val="0"/>
                  <w:textInput/>
                </w:ffData>
              </w:fldChar>
            </w:r>
            <w:r w:rsidRPr="006A11CB">
              <w:rPr>
                <w:color w:val="4472C4" w:themeColor="accent1"/>
              </w:rPr>
              <w:instrText xml:space="preserve"> FORMTEXT </w:instrText>
            </w:r>
            <w:r w:rsidRPr="006A11CB">
              <w:rPr>
                <w:color w:val="4472C4" w:themeColor="accent1"/>
              </w:rPr>
            </w:r>
            <w:r w:rsidRPr="006A11CB">
              <w:rPr>
                <w:color w:val="4472C4" w:themeColor="accent1"/>
              </w:rPr>
              <w:fldChar w:fldCharType="separate"/>
            </w:r>
            <w:r w:rsidRPr="006A11CB">
              <w:rPr>
                <w:color w:val="4472C4" w:themeColor="accent1"/>
              </w:rPr>
              <w:t>For instance, you are expected to explain some of the followings in this part.</w:t>
            </w:r>
          </w:p>
          <w:p w14:paraId="614EBFDA" w14:textId="77777777" w:rsidR="00BA568C" w:rsidRPr="006A11CB" w:rsidRDefault="00BA568C" w:rsidP="002229D4">
            <w:pPr>
              <w:pStyle w:val="Mnotitle1"/>
              <w:tabs>
                <w:tab w:val="clear" w:pos="567"/>
              </w:tabs>
              <w:spacing w:before="120" w:after="120" w:line="240" w:lineRule="exact"/>
              <w:ind w:left="397" w:right="113" w:hanging="284"/>
              <w:rPr>
                <w:rFonts w:eastAsia="Wingdings" w:cs="Wingdings"/>
                <w:color w:val="4472C4" w:themeColor="accent1"/>
              </w:rPr>
            </w:pPr>
            <w:r w:rsidRPr="006A11CB">
              <w:rPr>
                <w:rFonts w:eastAsia="Wingdings" w:cs="Wingdings"/>
                <w:color w:val="4472C4" w:themeColor="accent1"/>
              </w:rPr>
              <w:t>□</w:t>
            </w:r>
            <w:r w:rsidRPr="006A11CB">
              <w:rPr>
                <w:color w:val="4472C4" w:themeColor="accent1"/>
              </w:rPr>
              <w:tab/>
              <w:t>State the relation of your research area with the national and sectorial development plan.</w:t>
            </w:r>
          </w:p>
          <w:p w14:paraId="2522F094" w14:textId="77777777" w:rsidR="00BA568C" w:rsidRPr="006A11CB" w:rsidRDefault="00BA568C" w:rsidP="002229D4">
            <w:pPr>
              <w:pStyle w:val="Mnotitle1"/>
              <w:tabs>
                <w:tab w:val="clear" w:pos="567"/>
              </w:tabs>
              <w:spacing w:before="120" w:after="120" w:line="240" w:lineRule="exact"/>
              <w:ind w:left="397" w:right="113" w:hanging="284"/>
              <w:rPr>
                <w:rFonts w:eastAsia="Wingdings" w:cs="Wingdings"/>
                <w:color w:val="4472C4" w:themeColor="accent1"/>
              </w:rPr>
            </w:pPr>
            <w:r w:rsidRPr="006A11CB">
              <w:rPr>
                <w:rFonts w:eastAsia="Wingdings" w:cs="Wingdings"/>
                <w:color w:val="4472C4" w:themeColor="accent1"/>
              </w:rPr>
              <w:t>□</w:t>
            </w:r>
            <w:r w:rsidRPr="006A11CB">
              <w:rPr>
                <w:color w:val="4472C4" w:themeColor="accent1"/>
              </w:rPr>
              <w:tab/>
              <w:t>State the hypotheses or conjectures of the research outcome.</w:t>
            </w:r>
          </w:p>
          <w:p w14:paraId="48742433" w14:textId="77777777" w:rsidR="00BA568C" w:rsidRPr="006A11CB" w:rsidRDefault="00BA568C" w:rsidP="002229D4">
            <w:pPr>
              <w:pStyle w:val="Mnotitle1"/>
              <w:tabs>
                <w:tab w:val="clear" w:pos="567"/>
              </w:tabs>
              <w:spacing w:before="120" w:after="120" w:line="240" w:lineRule="exact"/>
              <w:ind w:left="397" w:right="113" w:hanging="284"/>
              <w:rPr>
                <w:rFonts w:eastAsia="Wingdings" w:cs="Wingdings"/>
                <w:color w:val="4472C4" w:themeColor="accent1"/>
              </w:rPr>
            </w:pPr>
            <w:r w:rsidRPr="006A11CB">
              <w:rPr>
                <w:rFonts w:eastAsia="Wingdings" w:cs="Wingdings"/>
                <w:color w:val="4472C4" w:themeColor="accent1"/>
              </w:rPr>
              <w:t>□</w:t>
            </w:r>
            <w:r w:rsidRPr="006A11CB">
              <w:rPr>
                <w:color w:val="4472C4" w:themeColor="accent1"/>
              </w:rPr>
              <w:tab/>
              <w:t>State how your research outcome will contribute to the solution of the development issues stated in JDS Sub-Programme/Component.</w:t>
            </w:r>
          </w:p>
          <w:p w14:paraId="2A9D887A" w14:textId="77777777" w:rsidR="00BA568C" w:rsidRPr="006A11CB" w:rsidRDefault="00BA568C" w:rsidP="002229D4">
            <w:pPr>
              <w:pStyle w:val="Mnotitle1"/>
              <w:tabs>
                <w:tab w:val="clear" w:pos="567"/>
              </w:tabs>
              <w:spacing w:before="120" w:after="120" w:line="240" w:lineRule="exact"/>
              <w:ind w:left="397" w:right="113" w:hanging="284"/>
              <w:rPr>
                <w:rFonts w:eastAsia="Wingdings" w:cs="Wingdings"/>
                <w:color w:val="4472C4" w:themeColor="accent1"/>
              </w:rPr>
            </w:pPr>
            <w:r w:rsidRPr="006A11CB">
              <w:rPr>
                <w:rFonts w:eastAsia="Wingdings" w:cs="Wingdings"/>
                <w:color w:val="4472C4" w:themeColor="accent1"/>
              </w:rPr>
              <w:t>□</w:t>
            </w:r>
            <w:r w:rsidRPr="006A11CB">
              <w:rPr>
                <w:color w:val="4472C4" w:themeColor="accent1"/>
              </w:rPr>
              <w:tab/>
              <w:t>Define your research questions as clearly as possible. Add a diagram or a table highlighting your idea, if applicable.</w:t>
            </w:r>
          </w:p>
          <w:p w14:paraId="788982E3" w14:textId="77777777" w:rsidR="00BA568C" w:rsidRPr="006A11CB" w:rsidRDefault="00BA568C" w:rsidP="002229D4">
            <w:pPr>
              <w:pStyle w:val="Mnotitle1"/>
              <w:tabs>
                <w:tab w:val="clear" w:pos="567"/>
              </w:tabs>
              <w:spacing w:before="120" w:after="120" w:line="240" w:lineRule="exact"/>
              <w:ind w:left="397" w:right="113" w:hanging="284"/>
              <w:rPr>
                <w:rFonts w:eastAsia="Wingdings" w:cs="Wingdings"/>
                <w:color w:val="4472C4" w:themeColor="accent1"/>
              </w:rPr>
            </w:pPr>
            <w:r w:rsidRPr="006A11CB">
              <w:rPr>
                <w:rFonts w:eastAsia="Wingdings" w:cs="Wingdings"/>
                <w:color w:val="4472C4" w:themeColor="accent1"/>
              </w:rPr>
              <w:t>□</w:t>
            </w:r>
            <w:r w:rsidRPr="006A11CB">
              <w:rPr>
                <w:color w:val="4472C4" w:themeColor="accent1"/>
              </w:rPr>
              <w:tab/>
              <w:t xml:space="preserve">State if there are any arguments in the field, and how will your proposal differ from </w:t>
            </w:r>
            <w:r w:rsidRPr="006A11CB">
              <w:rPr>
                <w:color w:val="4472C4" w:themeColor="accent1"/>
              </w:rPr>
              <w:tab/>
              <w:t>existing lines of argument.</w:t>
            </w:r>
          </w:p>
          <w:p w14:paraId="4E6F451C" w14:textId="77777777" w:rsidR="00BA568C" w:rsidRPr="006A11CB" w:rsidRDefault="00BA568C" w:rsidP="002229D4">
            <w:pPr>
              <w:pStyle w:val="Mnotitle1"/>
              <w:tabs>
                <w:tab w:val="clear" w:pos="567"/>
              </w:tabs>
              <w:spacing w:before="120" w:after="120" w:line="240" w:lineRule="exact"/>
              <w:ind w:left="397" w:right="113" w:hanging="284"/>
              <w:rPr>
                <w:color w:val="4472C4" w:themeColor="accent1"/>
              </w:rPr>
            </w:pPr>
            <w:r w:rsidRPr="006A11CB">
              <w:rPr>
                <w:rFonts w:eastAsia="Wingdings" w:cs="Wingdings"/>
                <w:color w:val="4472C4" w:themeColor="accent1"/>
              </w:rPr>
              <w:t>□</w:t>
            </w:r>
            <w:r w:rsidRPr="006A11CB">
              <w:rPr>
                <w:color w:val="4472C4" w:themeColor="accent1"/>
              </w:rPr>
              <w:tab/>
              <w:t>Describe in what aspects of your research will be new and unique, as not just repetitions of past research.</w:t>
            </w:r>
          </w:p>
          <w:p w14:paraId="1DBB2CC0" w14:textId="77777777" w:rsidR="00BA568C" w:rsidRPr="002229D4" w:rsidRDefault="00BA568C" w:rsidP="002229D4">
            <w:pPr>
              <w:pStyle w:val="Mnotitle1"/>
              <w:tabs>
                <w:tab w:val="clear" w:pos="567"/>
              </w:tabs>
              <w:spacing w:before="120" w:after="120" w:line="240" w:lineRule="exact"/>
              <w:ind w:left="397" w:right="113" w:hanging="284"/>
              <w:rPr>
                <w:color w:val="000000" w:themeColor="text1"/>
              </w:rPr>
            </w:pPr>
            <w:r w:rsidRPr="006A11CB">
              <w:rPr>
                <w:rFonts w:eastAsia="Wingdings" w:cs="Wingdings"/>
                <w:color w:val="4472C4" w:themeColor="accent1"/>
              </w:rPr>
              <w:t>□</w:t>
            </w:r>
            <w:r w:rsidRPr="006A11CB">
              <w:rPr>
                <w:color w:val="4472C4" w:themeColor="accent1"/>
              </w:rPr>
              <w:tab/>
              <w:t>State what will be the impact of your research outcome.</w:t>
            </w:r>
            <w:r w:rsidRPr="006A11CB">
              <w:rPr>
                <w:color w:val="4472C4" w:themeColor="accent1"/>
              </w:rPr>
              <w:t> </w:t>
            </w:r>
            <w:r w:rsidRPr="006A11CB">
              <w:rPr>
                <w:color w:val="4472C4" w:themeColor="accent1"/>
              </w:rPr>
              <w:t> </w:t>
            </w:r>
            <w:r w:rsidRPr="006A11CB">
              <w:rPr>
                <w:color w:val="4472C4" w:themeColor="accent1"/>
              </w:rPr>
              <w:t> </w:t>
            </w:r>
            <w:r w:rsidRPr="006A11CB">
              <w:rPr>
                <w:color w:val="4472C4" w:themeColor="accent1"/>
              </w:rPr>
              <w:t> </w:t>
            </w:r>
            <w:r w:rsidRPr="006A11CB">
              <w:rPr>
                <w:color w:val="4472C4" w:themeColor="accent1"/>
              </w:rPr>
              <w:fldChar w:fldCharType="end"/>
            </w:r>
          </w:p>
        </w:tc>
      </w:tr>
    </w:tbl>
    <w:p w14:paraId="7C296844" w14:textId="77777777" w:rsidR="00BA568C" w:rsidRPr="00982A19" w:rsidRDefault="00BA568C" w:rsidP="00010F11"/>
    <w:p w14:paraId="5B91EF3D" w14:textId="77777777" w:rsidR="00BA568C" w:rsidRDefault="00BA568C">
      <w:pPr>
        <w:widowControl/>
        <w:spacing w:line="240" w:lineRule="auto"/>
        <w:jc w:val="left"/>
        <w:rPr>
          <w:rFonts w:cs="Arial"/>
          <w:b/>
          <w:bCs/>
          <w:szCs w:val="21"/>
        </w:rPr>
      </w:pPr>
      <w:r>
        <w:br w:type="page"/>
      </w:r>
    </w:p>
    <w:p w14:paraId="0893DECA" w14:textId="77777777" w:rsidR="00BA568C" w:rsidRPr="00982A19" w:rsidRDefault="00BA568C" w:rsidP="006D5D83">
      <w:pPr>
        <w:pStyle w:val="Mtitle1"/>
        <w:numPr>
          <w:ilvl w:val="0"/>
          <w:numId w:val="28"/>
        </w:numPr>
      </w:pPr>
      <w:r w:rsidRPr="00982A19">
        <w:lastRenderedPageBreak/>
        <w:t>Research methods (Maximum 175 words)</w:t>
      </w:r>
    </w:p>
    <w:tbl>
      <w:tblPr>
        <w:tblStyle w:val="afc"/>
        <w:tblW w:w="0" w:type="auto"/>
        <w:tblLook w:val="04A0" w:firstRow="1" w:lastRow="0" w:firstColumn="1" w:lastColumn="0" w:noHBand="0" w:noVBand="1"/>
      </w:tblPr>
      <w:tblGrid>
        <w:gridCol w:w="9061"/>
      </w:tblGrid>
      <w:tr w:rsidR="00BA568C" w:rsidRPr="00982A19" w14:paraId="733088C9" w14:textId="77777777">
        <w:tc>
          <w:tcPr>
            <w:tcW w:w="9350" w:type="dxa"/>
          </w:tcPr>
          <w:p w14:paraId="2BD6A6E1" w14:textId="77777777" w:rsidR="00BA568C" w:rsidRPr="006A11CB" w:rsidRDefault="00BA568C" w:rsidP="00982A19">
            <w:pPr>
              <w:pStyle w:val="Mnotitle1"/>
              <w:tabs>
                <w:tab w:val="clear" w:pos="567"/>
              </w:tabs>
              <w:spacing w:before="120" w:after="120" w:line="240" w:lineRule="exact"/>
              <w:ind w:left="567" w:right="113"/>
              <w:rPr>
                <w:rFonts w:eastAsia="Wingdings" w:cs="Wingdings"/>
                <w:noProof/>
                <w:color w:val="4472C4" w:themeColor="accent1"/>
              </w:rPr>
            </w:pPr>
            <w:r w:rsidRPr="006A11CB">
              <w:rPr>
                <w:rFonts w:eastAsia="Wingdings" w:cs="Wingdings"/>
                <w:noProof/>
                <w:color w:val="4472C4" w:themeColor="accent1"/>
              </w:rPr>
              <w:fldChar w:fldCharType="begin">
                <w:ffData>
                  <w:name w:val="テキスト7"/>
                  <w:enabled/>
                  <w:calcOnExit w:val="0"/>
                  <w:textInput/>
                </w:ffData>
              </w:fldChar>
            </w:r>
            <w:r w:rsidRPr="006A11CB">
              <w:rPr>
                <w:rFonts w:eastAsia="Wingdings" w:cs="Wingdings"/>
                <w:noProof/>
                <w:color w:val="4472C4" w:themeColor="accent1"/>
              </w:rPr>
              <w:instrText xml:space="preserve"> FORMTEXT </w:instrText>
            </w:r>
            <w:r w:rsidRPr="006A11CB">
              <w:rPr>
                <w:rFonts w:eastAsia="Wingdings" w:cs="Wingdings"/>
                <w:noProof/>
                <w:color w:val="4472C4" w:themeColor="accent1"/>
              </w:rPr>
            </w:r>
            <w:r w:rsidRPr="006A11CB">
              <w:rPr>
                <w:rFonts w:eastAsia="Wingdings" w:cs="Wingdings"/>
                <w:noProof/>
                <w:color w:val="4472C4" w:themeColor="accent1"/>
              </w:rPr>
              <w:fldChar w:fldCharType="separate"/>
            </w:r>
            <w:r w:rsidRPr="006A11CB">
              <w:rPr>
                <w:rFonts w:eastAsia="Wingdings" w:cs="Wingdings"/>
                <w:noProof/>
                <w:color w:val="4472C4" w:themeColor="accent1"/>
              </w:rPr>
              <w:t>Describe the method how you would support your argument:</w:t>
            </w:r>
          </w:p>
          <w:p w14:paraId="64CCC1C1" w14:textId="77777777" w:rsidR="00BA568C" w:rsidRPr="006A11CB" w:rsidRDefault="00BA568C" w:rsidP="002229D4">
            <w:pPr>
              <w:pStyle w:val="Mnotitle1"/>
              <w:tabs>
                <w:tab w:val="clear" w:pos="567"/>
              </w:tabs>
              <w:spacing w:after="120" w:line="240" w:lineRule="exact"/>
              <w:ind w:left="397" w:right="113" w:hanging="284"/>
              <w:rPr>
                <w:rFonts w:eastAsia="Wingdings" w:cs="Wingdings"/>
                <w:noProof/>
                <w:color w:val="4472C4" w:themeColor="accent1"/>
              </w:rPr>
            </w:pPr>
            <w:r w:rsidRPr="006A11CB">
              <w:rPr>
                <w:rFonts w:eastAsia="Wingdings" w:cs="Wingdings"/>
                <w:noProof/>
                <w:color w:val="4472C4" w:themeColor="accent1"/>
              </w:rPr>
              <w:t>□</w:t>
            </w:r>
            <w:r w:rsidRPr="006A11CB">
              <w:rPr>
                <w:rFonts w:eastAsia="Wingdings" w:cs="Wingdings"/>
                <w:noProof/>
                <w:color w:val="4472C4" w:themeColor="accent1"/>
              </w:rPr>
              <w:tab/>
              <w:t>Qualitative methods: describe who will be possible respondents, how to collect primary data, how to analyze collected data, etc.</w:t>
            </w:r>
          </w:p>
          <w:p w14:paraId="1E31F5E9" w14:textId="77777777" w:rsidR="00BA568C" w:rsidRPr="006A11CB" w:rsidRDefault="00BA568C" w:rsidP="002229D4">
            <w:pPr>
              <w:pStyle w:val="Mnotitle1"/>
              <w:tabs>
                <w:tab w:val="clear" w:pos="567"/>
              </w:tabs>
              <w:spacing w:after="120" w:line="240" w:lineRule="exact"/>
              <w:ind w:left="567" w:right="113"/>
              <w:rPr>
                <w:rFonts w:eastAsia="Wingdings" w:cs="Wingdings"/>
                <w:noProof/>
                <w:color w:val="4472C4" w:themeColor="accent1"/>
              </w:rPr>
            </w:pPr>
            <w:r w:rsidRPr="006A11CB">
              <w:rPr>
                <w:rFonts w:eastAsia="Wingdings" w:cs="Wingdings"/>
                <w:noProof/>
                <w:color w:val="4472C4" w:themeColor="accent1"/>
              </w:rPr>
              <w:t>and/or</w:t>
            </w:r>
          </w:p>
          <w:p w14:paraId="7DB3BB97" w14:textId="77777777" w:rsidR="00BA568C" w:rsidRPr="00982A19" w:rsidRDefault="00BA568C" w:rsidP="002229D4">
            <w:pPr>
              <w:pStyle w:val="Mnotitle1"/>
              <w:tabs>
                <w:tab w:val="clear" w:pos="567"/>
              </w:tabs>
              <w:spacing w:after="120" w:line="240" w:lineRule="exact"/>
              <w:ind w:left="397" w:right="113" w:hanging="284"/>
              <w:rPr>
                <w:rFonts w:eastAsia="Wingdings" w:cs="Wingdings"/>
                <w:noProof/>
                <w:color w:val="000000" w:themeColor="text1"/>
              </w:rPr>
            </w:pPr>
            <w:r w:rsidRPr="006A11CB">
              <w:rPr>
                <w:rFonts w:eastAsia="Wingdings" w:cs="Wingdings"/>
                <w:noProof/>
                <w:color w:val="4472C4" w:themeColor="accent1"/>
              </w:rPr>
              <w:t>□</w:t>
            </w:r>
            <w:r w:rsidRPr="006A11CB">
              <w:rPr>
                <w:rFonts w:eastAsia="Wingdings" w:cs="Wingdings"/>
                <w:noProof/>
                <w:color w:val="4472C4" w:themeColor="accent1"/>
              </w:rPr>
              <w:tab/>
              <w:t>Quantitative methods: describe what data set will be used, where/how you get the data set, how to analyze, etc.</w:t>
            </w:r>
            <w:r w:rsidRPr="006A11CB">
              <w:rPr>
                <w:rFonts w:eastAsia="Wingdings" w:cs="Wingdings"/>
                <w:noProof/>
                <w:color w:val="4472C4" w:themeColor="accent1"/>
              </w:rPr>
              <w:t> </w:t>
            </w:r>
            <w:r w:rsidRPr="006A11CB">
              <w:rPr>
                <w:rFonts w:eastAsia="Wingdings" w:cs="Wingdings"/>
                <w:noProof/>
                <w:color w:val="4472C4" w:themeColor="accent1"/>
              </w:rPr>
              <w:t> </w:t>
            </w:r>
            <w:r w:rsidRPr="006A11CB">
              <w:rPr>
                <w:rFonts w:eastAsia="Wingdings" w:cs="Wingdings"/>
                <w:noProof/>
                <w:color w:val="4472C4" w:themeColor="accent1"/>
              </w:rPr>
              <w:t> </w:t>
            </w:r>
            <w:r w:rsidRPr="006A11CB">
              <w:rPr>
                <w:rFonts w:eastAsia="Wingdings" w:cs="Wingdings"/>
                <w:noProof/>
                <w:color w:val="4472C4" w:themeColor="accent1"/>
              </w:rPr>
              <w:t> </w:t>
            </w:r>
            <w:r w:rsidRPr="006A11CB">
              <w:rPr>
                <w:rFonts w:eastAsia="Wingdings" w:cs="Wingdings"/>
                <w:noProof/>
                <w:color w:val="4472C4" w:themeColor="accent1"/>
              </w:rPr>
              <w:fldChar w:fldCharType="end"/>
            </w:r>
          </w:p>
        </w:tc>
      </w:tr>
    </w:tbl>
    <w:p w14:paraId="27FC8DD1" w14:textId="77777777" w:rsidR="00BA568C" w:rsidRPr="00982A19" w:rsidRDefault="00BA568C" w:rsidP="00010F11"/>
    <w:p w14:paraId="1ED95C13" w14:textId="77777777" w:rsidR="00BA568C" w:rsidRPr="00982A19" w:rsidRDefault="00BA568C" w:rsidP="006D5D83">
      <w:pPr>
        <w:pStyle w:val="Mtitle1"/>
        <w:numPr>
          <w:ilvl w:val="0"/>
          <w:numId w:val="28"/>
        </w:numPr>
      </w:pPr>
      <w:r w:rsidRPr="00982A19">
        <w:t>Bibliography</w:t>
      </w:r>
    </w:p>
    <w:tbl>
      <w:tblPr>
        <w:tblStyle w:val="afc"/>
        <w:tblW w:w="0" w:type="auto"/>
        <w:tblLook w:val="04A0" w:firstRow="1" w:lastRow="0" w:firstColumn="1" w:lastColumn="0" w:noHBand="0" w:noVBand="1"/>
      </w:tblPr>
      <w:tblGrid>
        <w:gridCol w:w="9061"/>
      </w:tblGrid>
      <w:tr w:rsidR="00BA568C" w:rsidRPr="00982A19" w14:paraId="183D6373" w14:textId="77777777">
        <w:tc>
          <w:tcPr>
            <w:tcW w:w="9061" w:type="dxa"/>
          </w:tcPr>
          <w:p w14:paraId="13AE13E1" w14:textId="77777777" w:rsidR="00BA568C" w:rsidRPr="00982A19" w:rsidRDefault="00BA568C" w:rsidP="002229D4">
            <w:pPr>
              <w:pStyle w:val="Mnotitle1"/>
              <w:tabs>
                <w:tab w:val="clear" w:pos="567"/>
              </w:tabs>
              <w:spacing w:before="120" w:after="120" w:line="240" w:lineRule="exact"/>
              <w:ind w:left="397" w:right="113" w:hanging="284"/>
              <w:rPr>
                <w:rFonts w:eastAsia="Wingdings" w:cs="Wingdings"/>
                <w:noProof/>
                <w:color w:val="000000" w:themeColor="text1"/>
              </w:rPr>
            </w:pPr>
            <w:r w:rsidRPr="006A11CB">
              <w:rPr>
                <w:rFonts w:eastAsia="Wingdings" w:cs="Wingdings"/>
                <w:noProof/>
                <w:color w:val="4472C4" w:themeColor="accent1"/>
              </w:rPr>
              <w:fldChar w:fldCharType="begin">
                <w:ffData>
                  <w:name w:val="テキスト8"/>
                  <w:enabled/>
                  <w:calcOnExit w:val="0"/>
                  <w:textInput/>
                </w:ffData>
              </w:fldChar>
            </w:r>
            <w:r w:rsidRPr="006A11CB">
              <w:rPr>
                <w:rFonts w:eastAsia="Wingdings" w:cs="Wingdings"/>
                <w:noProof/>
                <w:color w:val="4472C4" w:themeColor="accent1"/>
              </w:rPr>
              <w:instrText xml:space="preserve"> FORMTEXT </w:instrText>
            </w:r>
            <w:r w:rsidRPr="006A11CB">
              <w:rPr>
                <w:rFonts w:eastAsia="Wingdings" w:cs="Wingdings"/>
                <w:noProof/>
                <w:color w:val="4472C4" w:themeColor="accent1"/>
              </w:rPr>
            </w:r>
            <w:r w:rsidRPr="006A11CB">
              <w:rPr>
                <w:rFonts w:eastAsia="Wingdings" w:cs="Wingdings"/>
                <w:noProof/>
                <w:color w:val="4472C4" w:themeColor="accent1"/>
              </w:rPr>
              <w:fldChar w:fldCharType="separate"/>
            </w:r>
            <w:r w:rsidRPr="006A11CB">
              <w:rPr>
                <w:rFonts w:eastAsia="Wingdings" w:cs="Wingdings"/>
                <w:noProof/>
                <w:color w:val="4472C4" w:themeColor="accent1"/>
              </w:rPr>
              <w:t>□</w:t>
            </w:r>
            <w:r w:rsidRPr="006A11CB">
              <w:rPr>
                <w:rFonts w:eastAsia="Wingdings" w:cs="Wingdings"/>
                <w:noProof/>
                <w:color w:val="4472C4" w:themeColor="accent1"/>
              </w:rPr>
              <w:tab/>
              <w:t>List the books and articles to which you refer in the proposal.</w:t>
            </w:r>
            <w:r w:rsidRPr="006A11CB">
              <w:rPr>
                <w:rFonts w:eastAsia="Wingdings" w:cs="Wingdings"/>
                <w:noProof/>
                <w:color w:val="4472C4" w:themeColor="accent1"/>
              </w:rPr>
              <w:t> </w:t>
            </w:r>
            <w:r w:rsidRPr="006A11CB">
              <w:rPr>
                <w:rFonts w:eastAsia="Wingdings" w:cs="Wingdings"/>
                <w:noProof/>
                <w:color w:val="4472C4" w:themeColor="accent1"/>
              </w:rPr>
              <w:t> </w:t>
            </w:r>
            <w:r w:rsidRPr="006A11CB">
              <w:rPr>
                <w:rFonts w:eastAsia="Wingdings" w:cs="Wingdings"/>
                <w:noProof/>
                <w:color w:val="4472C4" w:themeColor="accent1"/>
              </w:rPr>
              <w:t> </w:t>
            </w:r>
            <w:r w:rsidRPr="006A11CB">
              <w:rPr>
                <w:rFonts w:eastAsia="Wingdings" w:cs="Wingdings"/>
                <w:noProof/>
                <w:color w:val="4472C4" w:themeColor="accent1"/>
              </w:rPr>
              <w:t> </w:t>
            </w:r>
            <w:r w:rsidRPr="006A11CB">
              <w:rPr>
                <w:rFonts w:eastAsia="Wingdings" w:cs="Wingdings"/>
                <w:noProof/>
                <w:color w:val="4472C4" w:themeColor="accent1"/>
              </w:rPr>
              <w:fldChar w:fldCharType="end"/>
            </w:r>
          </w:p>
        </w:tc>
      </w:tr>
    </w:tbl>
    <w:p w14:paraId="061CFBE9" w14:textId="77777777" w:rsidR="00BA568C" w:rsidRPr="009726E1" w:rsidRDefault="00BA568C">
      <w:pPr>
        <w:spacing w:line="20" w:lineRule="exact"/>
        <w:rPr>
          <w:color w:val="000000" w:themeColor="text1"/>
        </w:rPr>
      </w:pPr>
    </w:p>
    <w:p w14:paraId="20F8D7EA" w14:textId="77777777" w:rsidR="00BA568C" w:rsidRDefault="00BA568C" w:rsidP="00010F11"/>
    <w:p w14:paraId="057FDD51" w14:textId="77777777" w:rsidR="00BA568C" w:rsidRDefault="00BA568C" w:rsidP="00223540">
      <w:pPr>
        <w:widowControl/>
        <w:spacing w:line="240" w:lineRule="auto"/>
        <w:jc w:val="left"/>
        <w:rPr>
          <w:b/>
          <w:bCs/>
          <w:color w:val="000000" w:themeColor="text1"/>
        </w:rPr>
      </w:pPr>
      <w:r w:rsidRPr="136218A4">
        <w:rPr>
          <w:b/>
          <w:bCs/>
          <w:color w:val="000000" w:themeColor="text1"/>
        </w:rPr>
        <w:t xml:space="preserve">Link of academic supervisors of </w:t>
      </w:r>
      <w:proofErr w:type="spellStart"/>
      <w:r w:rsidRPr="136218A4">
        <w:rPr>
          <w:b/>
          <w:bCs/>
          <w:color w:val="000000" w:themeColor="text1"/>
        </w:rPr>
        <w:t>Waseda</w:t>
      </w:r>
      <w:proofErr w:type="spellEnd"/>
      <w:r w:rsidRPr="136218A4">
        <w:rPr>
          <w:b/>
          <w:bCs/>
          <w:color w:val="000000" w:themeColor="text1"/>
        </w:rPr>
        <w:t xml:space="preserve"> University, Graduate School of Asia-Pacific Studies (GAPS): </w:t>
      </w:r>
    </w:p>
    <w:p w14:paraId="155A0D79" w14:textId="77777777" w:rsidR="00BA568C" w:rsidRDefault="00BA568C" w:rsidP="00223540">
      <w:pPr>
        <w:widowControl/>
        <w:spacing w:line="240" w:lineRule="auto"/>
        <w:jc w:val="left"/>
        <w:rPr>
          <w:b/>
          <w:bCs/>
          <w:color w:val="000000" w:themeColor="text1"/>
        </w:rPr>
      </w:pPr>
      <w:hyperlink r:id="rId11" w:history="1">
        <w:r w:rsidRPr="005B2710">
          <w:rPr>
            <w:rStyle w:val="af6"/>
            <w:b/>
            <w:bCs/>
          </w:rPr>
          <w:t>https://www.waseda.jp/fire/gsaps/en/admissions/project</w:t>
        </w:r>
      </w:hyperlink>
    </w:p>
    <w:p w14:paraId="3AC39268" w14:textId="77777777" w:rsidR="00BA568C" w:rsidRPr="00CE6232" w:rsidRDefault="00BA568C" w:rsidP="00223540">
      <w:pPr>
        <w:widowControl/>
        <w:spacing w:line="240" w:lineRule="auto"/>
        <w:jc w:val="left"/>
        <w:rPr>
          <w:color w:val="000000" w:themeColor="text1"/>
        </w:rPr>
      </w:pPr>
      <w:r w:rsidRPr="00CE6232">
        <w:rPr>
          <w:color w:val="000000" w:themeColor="text1"/>
        </w:rPr>
        <w:t>The three professors are not available for the enrolment in September 2026.</w:t>
      </w:r>
    </w:p>
    <w:p w14:paraId="7BD46323" w14:textId="77777777" w:rsidR="00BA568C" w:rsidRPr="00CE6232" w:rsidRDefault="00BA568C" w:rsidP="00223540">
      <w:pPr>
        <w:widowControl/>
        <w:spacing w:line="240" w:lineRule="auto"/>
        <w:jc w:val="left"/>
        <w:rPr>
          <w:color w:val="000000" w:themeColor="text1"/>
        </w:rPr>
      </w:pPr>
      <w:r w:rsidRPr="00CE6232">
        <w:rPr>
          <w:color w:val="000000" w:themeColor="text1"/>
        </w:rPr>
        <w:t xml:space="preserve">KIKUCHI, </w:t>
      </w:r>
      <w:proofErr w:type="spellStart"/>
      <w:r w:rsidRPr="00CE6232">
        <w:rPr>
          <w:color w:val="000000" w:themeColor="text1"/>
        </w:rPr>
        <w:t>Tomoo</w:t>
      </w:r>
      <w:proofErr w:type="spellEnd"/>
      <w:r w:rsidRPr="00CE6232">
        <w:rPr>
          <w:color w:val="000000" w:themeColor="text1"/>
        </w:rPr>
        <w:t>, LEHENY, David, LIU FARRER, Gracia</w:t>
      </w:r>
    </w:p>
    <w:p w14:paraId="1DEC413C" w14:textId="77777777" w:rsidR="00BA568C" w:rsidRDefault="00BA568C" w:rsidP="00223540">
      <w:pPr>
        <w:widowControl/>
        <w:spacing w:line="240" w:lineRule="auto"/>
        <w:jc w:val="left"/>
        <w:rPr>
          <w:b/>
          <w:bCs/>
          <w:color w:val="000000" w:themeColor="text1"/>
        </w:rPr>
      </w:pPr>
    </w:p>
    <w:p w14:paraId="0B8F56AB" w14:textId="77777777" w:rsidR="00BA568C" w:rsidRDefault="00BA568C" w:rsidP="00223540">
      <w:pPr>
        <w:widowControl/>
        <w:spacing w:line="240" w:lineRule="auto"/>
        <w:jc w:val="left"/>
        <w:rPr>
          <w:b/>
          <w:bCs/>
          <w:color w:val="000000" w:themeColor="text1"/>
        </w:rPr>
      </w:pPr>
      <w:r w:rsidRPr="136218A4">
        <w:rPr>
          <w:b/>
          <w:bCs/>
          <w:color w:val="000000" w:themeColor="text1"/>
        </w:rPr>
        <w:t xml:space="preserve">Name of the expected academic supervisor: </w:t>
      </w:r>
      <w:r w:rsidRPr="136218A4">
        <w:rPr>
          <w:color w:val="000000" w:themeColor="text1"/>
        </w:rPr>
        <w:t>(Please write the name(s) of your expected supervisor who is/are directly related with your research field).</w:t>
      </w:r>
    </w:p>
    <w:p w14:paraId="14FC969F" w14:textId="77777777" w:rsidR="00BA568C" w:rsidRDefault="00BA568C" w:rsidP="00223540">
      <w:pPr>
        <w:widowControl/>
        <w:spacing w:line="240" w:lineRule="auto"/>
        <w:jc w:val="left"/>
        <w:rPr>
          <w:b/>
          <w:bCs/>
          <w:color w:val="000000" w:themeColor="text1"/>
        </w:rPr>
      </w:pPr>
    </w:p>
    <w:p w14:paraId="392B0397" w14:textId="77777777" w:rsidR="00BA568C" w:rsidRPr="00331B43" w:rsidRDefault="00BA568C" w:rsidP="00223540">
      <w:pPr>
        <w:widowControl/>
        <w:spacing w:line="240" w:lineRule="auto"/>
        <w:jc w:val="left"/>
        <w:rPr>
          <w:b/>
          <w:bCs/>
          <w:color w:val="000000" w:themeColor="text1"/>
          <w:u w:val="single"/>
        </w:rPr>
      </w:pPr>
      <w:r w:rsidRPr="136218A4">
        <w:rPr>
          <w:b/>
          <w:bCs/>
          <w:color w:val="000000" w:themeColor="text1"/>
        </w:rPr>
        <w:t>1.</w:t>
      </w:r>
    </w:p>
    <w:p w14:paraId="32D4ABE7" w14:textId="77777777" w:rsidR="00331B43" w:rsidRDefault="00331B43" w:rsidP="00223540">
      <w:pPr>
        <w:widowControl/>
        <w:spacing w:line="240" w:lineRule="auto"/>
        <w:jc w:val="left"/>
        <w:rPr>
          <w:b/>
          <w:bCs/>
          <w:color w:val="000000" w:themeColor="text1"/>
        </w:rPr>
      </w:pPr>
    </w:p>
    <w:p w14:paraId="0C5241E1" w14:textId="0FC34BAE" w:rsidR="008369A8" w:rsidRDefault="00BA568C" w:rsidP="006B7AE8">
      <w:pPr>
        <w:widowControl/>
        <w:spacing w:line="240" w:lineRule="auto"/>
        <w:jc w:val="left"/>
        <w:rPr>
          <w:b/>
          <w:bCs/>
          <w:color w:val="000000" w:themeColor="text1"/>
        </w:rPr>
      </w:pPr>
      <w:r w:rsidRPr="136218A4">
        <w:rPr>
          <w:b/>
          <w:bCs/>
          <w:color w:val="000000" w:themeColor="text1"/>
        </w:rPr>
        <w:t>2.</w:t>
      </w:r>
    </w:p>
    <w:p w14:paraId="3CA3CAA1" w14:textId="77777777" w:rsidR="006B7AE8" w:rsidRPr="006B7AE8" w:rsidRDefault="006B7AE8" w:rsidP="006B7AE8">
      <w:pPr>
        <w:widowControl/>
        <w:spacing w:line="240" w:lineRule="auto"/>
        <w:jc w:val="left"/>
        <w:rPr>
          <w:b/>
          <w:bCs/>
          <w:color w:val="000000" w:themeColor="text1"/>
        </w:rPr>
      </w:pPr>
    </w:p>
    <w:sectPr w:rsidR="006B7AE8" w:rsidRPr="006B7AE8" w:rsidSect="00276B7E">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F3E5" w14:textId="77777777" w:rsidR="00BB1036" w:rsidRDefault="00BB1036">
      <w:r>
        <w:separator/>
      </w:r>
    </w:p>
  </w:endnote>
  <w:endnote w:type="continuationSeparator" w:id="0">
    <w:p w14:paraId="3371FEAC" w14:textId="77777777" w:rsidR="00BB1036" w:rsidRDefault="00BB1036">
      <w:r>
        <w:continuationSeparator/>
      </w:r>
    </w:p>
  </w:endnote>
  <w:endnote w:type="continuationNotice" w:id="1">
    <w:p w14:paraId="419D3EB2" w14:textId="77777777" w:rsidR="00BB1036" w:rsidRDefault="00BB10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3BCE" w14:textId="77777777" w:rsidR="00A5245A" w:rsidRDefault="00A524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344C" w14:textId="0AE19092" w:rsidR="00791B43" w:rsidRPr="00A5245A" w:rsidRDefault="00A5245A" w:rsidP="00A5245A">
    <w:pPr>
      <w:pStyle w:val="a5"/>
    </w:pPr>
    <w:sdt>
      <w:sdtPr>
        <w:rPr>
          <w:rFonts w:ascii="Verdana" w:hAnsi="Verdana"/>
          <w:noProof/>
          <w:sz w:val="22"/>
          <w:szCs w:val="22"/>
        </w:rPr>
        <w:id w:val="-372073334"/>
        <w:docPartObj>
          <w:docPartGallery w:val="Page Numbers (Bottom of Page)"/>
          <w:docPartUnique/>
        </w:docPartObj>
      </w:sdtPr>
      <w:sdtContent>
        <w:r>
          <w:rPr>
            <w:rFonts w:ascii="Verdana" w:hAnsi="Verdana"/>
            <w:sz w:val="22"/>
            <w:szCs w:val="22"/>
          </w:rPr>
          <w:t xml:space="preserve">Page </w:t>
        </w:r>
        <w:r>
          <w:rPr>
            <w:rFonts w:ascii="Verdana" w:hAnsi="Verdana"/>
            <w:sz w:val="22"/>
            <w:szCs w:val="22"/>
          </w:rPr>
          <w:fldChar w:fldCharType="begin"/>
        </w:r>
        <w:r>
          <w:rPr>
            <w:rFonts w:ascii="Verdana" w:hAnsi="Verdana"/>
            <w:sz w:val="22"/>
            <w:szCs w:val="22"/>
          </w:rPr>
          <w:instrText xml:space="preserve"> PAGE   \* MERGEFORMAT </w:instrText>
        </w:r>
        <w:r>
          <w:rPr>
            <w:rFonts w:ascii="Verdana" w:hAnsi="Verdana"/>
            <w:sz w:val="22"/>
            <w:szCs w:val="22"/>
          </w:rPr>
          <w:fldChar w:fldCharType="separate"/>
        </w:r>
        <w:r>
          <w:rPr>
            <w:rFonts w:ascii="Verdana" w:hAnsi="Verdana"/>
            <w:sz w:val="22"/>
            <w:szCs w:val="22"/>
          </w:rPr>
          <w:t>1</w:t>
        </w:r>
        <w:r>
          <w:rPr>
            <w:rFonts w:ascii="Verdana" w:hAnsi="Verdana"/>
            <w:noProof/>
            <w:sz w:val="22"/>
            <w:szCs w:val="22"/>
          </w:rPr>
          <w:fldChar w:fldCharType="end"/>
        </w:r>
      </w:sdtContent>
    </w:sdt>
    <w:r>
      <w:rPr>
        <w:rFonts w:ascii="Verdana" w:hAnsi="Verdana"/>
        <w:noProof/>
        <w:sz w:val="22"/>
        <w:szCs w:val="22"/>
      </w:rPr>
      <w:t xml:space="preserve"> of </w:t>
    </w:r>
    <w:r>
      <w:rPr>
        <w:rFonts w:ascii="Verdana" w:hAnsi="Verdana" w:hint="eastAsia"/>
        <w:noProof/>
        <w:sz w:val="22"/>
        <w:szCs w:val="22"/>
        <w:lang w:eastAsia="ja-JP"/>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47C9" w14:textId="77777777" w:rsidR="00A5245A" w:rsidRDefault="00A524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B9BB" w14:textId="77777777" w:rsidR="00BB1036" w:rsidRDefault="00BB1036">
      <w:r>
        <w:separator/>
      </w:r>
    </w:p>
  </w:footnote>
  <w:footnote w:type="continuationSeparator" w:id="0">
    <w:p w14:paraId="297EF23B" w14:textId="77777777" w:rsidR="00BB1036" w:rsidRDefault="00BB1036">
      <w:r>
        <w:continuationSeparator/>
      </w:r>
    </w:p>
  </w:footnote>
  <w:footnote w:type="continuationNotice" w:id="1">
    <w:p w14:paraId="020846F9" w14:textId="77777777" w:rsidR="00BB1036" w:rsidRDefault="00BB10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5313" w14:textId="77777777" w:rsidR="00A5245A" w:rsidRDefault="00A524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3E0E" w14:textId="77777777" w:rsidR="00791B43" w:rsidRPr="00CF3ADB" w:rsidRDefault="00791B43" w:rsidP="006C2DF9">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66C3" w14:textId="77777777" w:rsidR="00A5245A" w:rsidRDefault="00A5245A">
    <w:pPr>
      <w:pStyle w:val="a7"/>
    </w:pPr>
  </w:p>
</w:hdr>
</file>

<file path=word/intelligence2.xml><?xml version="1.0" encoding="utf-8"?>
<int2:intelligence xmlns:int2="http://schemas.microsoft.com/office/intelligence/2020/intelligence" xmlns:oel="http://schemas.microsoft.com/office/2019/extlst">
  <int2:observations>
    <int2:textHash int2:hashCode="iCAtblFQN3Zy1g" int2:id="eAvr9W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447"/>
    <w:multiLevelType w:val="hybridMultilevel"/>
    <w:tmpl w:val="55F65A2C"/>
    <w:lvl w:ilvl="0" w:tplc="FFFFFFFF">
      <w:start w:val="1"/>
      <w:numFmt w:val="decimal"/>
      <w:lvlText w:val="(%1)"/>
      <w:lvlJc w:val="left"/>
      <w:pPr>
        <w:tabs>
          <w:tab w:val="num" w:pos="397"/>
        </w:tabs>
        <w:ind w:left="397" w:hanging="397"/>
      </w:pPr>
      <w:rPr>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15:restartNumberingAfterBreak="0">
    <w:nsid w:val="05CE6E26"/>
    <w:multiLevelType w:val="hybridMultilevel"/>
    <w:tmpl w:val="9FBC9944"/>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436" w:hanging="456"/>
      </w:pPr>
      <w:rPr>
        <w:rFonts w:ascii="Symbol" w:eastAsia="ＭＳ ゴシック"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671C13"/>
    <w:multiLevelType w:val="hybridMultilevel"/>
    <w:tmpl w:val="6BCAC410"/>
    <w:lvl w:ilvl="0" w:tplc="0BB0E1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9755B"/>
    <w:multiLevelType w:val="hybridMultilevel"/>
    <w:tmpl w:val="E04696E4"/>
    <w:lvl w:ilvl="0" w:tplc="04090015">
      <w:start w:val="1"/>
      <w:numFmt w:val="upperLetter"/>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6" w15:restartNumberingAfterBreak="0">
    <w:nsid w:val="29817983"/>
    <w:multiLevelType w:val="multilevel"/>
    <w:tmpl w:val="0C0A4BE0"/>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7" w15:restartNumberingAfterBreak="0">
    <w:nsid w:val="2F840873"/>
    <w:multiLevelType w:val="hybridMultilevel"/>
    <w:tmpl w:val="8BCA6580"/>
    <w:lvl w:ilvl="0" w:tplc="65DC3060">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4265894"/>
    <w:multiLevelType w:val="multilevel"/>
    <w:tmpl w:val="CF9C4904"/>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6F506D3"/>
    <w:multiLevelType w:val="multilevel"/>
    <w:tmpl w:val="F372FC5A"/>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70754DA"/>
    <w:multiLevelType w:val="multilevel"/>
    <w:tmpl w:val="9D54373E"/>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38170F59"/>
    <w:multiLevelType w:val="hybridMultilevel"/>
    <w:tmpl w:val="605E4974"/>
    <w:lvl w:ilvl="0" w:tplc="2A24F43C">
      <w:start w:val="12"/>
      <w:numFmt w:val="bullet"/>
      <w:lvlText w:val=""/>
      <w:lvlJc w:val="left"/>
      <w:pPr>
        <w:ind w:left="1080" w:hanging="360"/>
      </w:pPr>
      <w:rPr>
        <w:rFonts w:ascii="Symbol" w:eastAsia="ＭＳ ゴシック"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B01FE"/>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39315CA0"/>
    <w:multiLevelType w:val="hybridMultilevel"/>
    <w:tmpl w:val="98C65C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5A0F7BA">
      <w:numFmt w:val="bullet"/>
      <w:lvlText w:val="■"/>
      <w:lvlJc w:val="left"/>
      <w:pPr>
        <w:ind w:left="1290" w:hanging="450"/>
      </w:pPr>
      <w:rPr>
        <w:rFonts w:ascii="ＭＳ ゴシック" w:eastAsia="ＭＳ ゴシック" w:hAnsi="ＭＳ 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6439C3"/>
    <w:multiLevelType w:val="multilevel"/>
    <w:tmpl w:val="95F686C2"/>
    <w:lvl w:ilvl="0">
      <w:start w:val="3"/>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6" w15:restartNumberingAfterBreak="0">
    <w:nsid w:val="401B3D84"/>
    <w:multiLevelType w:val="hybridMultilevel"/>
    <w:tmpl w:val="FFFFFFFF"/>
    <w:lvl w:ilvl="0" w:tplc="78F4AAE6">
      <w:start w:val="1"/>
      <w:numFmt w:val="lowerLetter"/>
      <w:lvlText w:val="%1)"/>
      <w:lvlJc w:val="left"/>
      <w:pPr>
        <w:ind w:left="473" w:hanging="360"/>
      </w:pPr>
    </w:lvl>
    <w:lvl w:ilvl="1" w:tplc="CDC0E770">
      <w:start w:val="1"/>
      <w:numFmt w:val="lowerLetter"/>
      <w:lvlText w:val="%2."/>
      <w:lvlJc w:val="left"/>
      <w:pPr>
        <w:ind w:left="1193" w:hanging="360"/>
      </w:pPr>
    </w:lvl>
    <w:lvl w:ilvl="2" w:tplc="71C4F90A">
      <w:start w:val="1"/>
      <w:numFmt w:val="lowerRoman"/>
      <w:lvlText w:val="%3."/>
      <w:lvlJc w:val="right"/>
      <w:pPr>
        <w:ind w:left="1913" w:hanging="180"/>
      </w:pPr>
    </w:lvl>
    <w:lvl w:ilvl="3" w:tplc="7E367274">
      <w:start w:val="1"/>
      <w:numFmt w:val="decimal"/>
      <w:lvlText w:val="%4."/>
      <w:lvlJc w:val="left"/>
      <w:pPr>
        <w:ind w:left="2633" w:hanging="360"/>
      </w:pPr>
    </w:lvl>
    <w:lvl w:ilvl="4" w:tplc="699AB1AC">
      <w:start w:val="1"/>
      <w:numFmt w:val="lowerLetter"/>
      <w:lvlText w:val="%5."/>
      <w:lvlJc w:val="left"/>
      <w:pPr>
        <w:ind w:left="3353" w:hanging="360"/>
      </w:pPr>
    </w:lvl>
    <w:lvl w:ilvl="5" w:tplc="8892B19C">
      <w:start w:val="1"/>
      <w:numFmt w:val="lowerRoman"/>
      <w:lvlText w:val="%6."/>
      <w:lvlJc w:val="right"/>
      <w:pPr>
        <w:ind w:left="4073" w:hanging="180"/>
      </w:pPr>
    </w:lvl>
    <w:lvl w:ilvl="6" w:tplc="2726461C">
      <w:start w:val="1"/>
      <w:numFmt w:val="decimal"/>
      <w:lvlText w:val="%7."/>
      <w:lvlJc w:val="left"/>
      <w:pPr>
        <w:ind w:left="4793" w:hanging="360"/>
      </w:pPr>
    </w:lvl>
    <w:lvl w:ilvl="7" w:tplc="047C7102">
      <w:start w:val="1"/>
      <w:numFmt w:val="lowerLetter"/>
      <w:lvlText w:val="%8."/>
      <w:lvlJc w:val="left"/>
      <w:pPr>
        <w:ind w:left="5513" w:hanging="360"/>
      </w:pPr>
    </w:lvl>
    <w:lvl w:ilvl="8" w:tplc="E482F12A">
      <w:start w:val="1"/>
      <w:numFmt w:val="lowerRoman"/>
      <w:lvlText w:val="%9."/>
      <w:lvlJc w:val="right"/>
      <w:pPr>
        <w:ind w:left="6233" w:hanging="180"/>
      </w:pPr>
    </w:lvl>
  </w:abstractNum>
  <w:abstractNum w:abstractNumId="17" w15:restartNumberingAfterBreak="0">
    <w:nsid w:val="514B685C"/>
    <w:multiLevelType w:val="hybridMultilevel"/>
    <w:tmpl w:val="9D5201D6"/>
    <w:lvl w:ilvl="0" w:tplc="86BC3A94">
      <w:start w:val="5"/>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15:restartNumberingAfterBreak="0">
    <w:nsid w:val="5B3371A2"/>
    <w:multiLevelType w:val="multilevel"/>
    <w:tmpl w:val="DC822190"/>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602D77AA"/>
    <w:multiLevelType w:val="hybridMultilevel"/>
    <w:tmpl w:val="0F0C9DDE"/>
    <w:lvl w:ilvl="0" w:tplc="3FA0360C">
      <w:start w:val="1"/>
      <w:numFmt w:val="decimal"/>
      <w:lvlText w:val="%1."/>
      <w:lvlJc w:val="left"/>
      <w:pPr>
        <w:ind w:left="454" w:hanging="454"/>
      </w:pPr>
      <w:rPr>
        <w:rFonts w:hint="eastAsia"/>
      </w:rPr>
    </w:lvl>
    <w:lvl w:ilvl="1" w:tplc="CD7A4AF8">
      <w:start w:val="1"/>
      <w:numFmt w:val="aiueoFullWidth"/>
      <w:lvlText w:val="(%2)"/>
      <w:lvlJc w:val="left"/>
      <w:pPr>
        <w:ind w:left="840" w:hanging="420"/>
      </w:pPr>
      <w:rPr>
        <w:rFonts w:hint="eastAsia"/>
      </w:rPr>
    </w:lvl>
    <w:lvl w:ilvl="2" w:tplc="62ACEA12">
      <w:start w:val="1"/>
      <w:numFmt w:val="decimalEnclosedCircle"/>
      <w:lvlText w:val="%3"/>
      <w:lvlJc w:val="left"/>
      <w:pPr>
        <w:ind w:left="1260" w:hanging="420"/>
      </w:pPr>
      <w:rPr>
        <w:rFonts w:hint="eastAsia"/>
      </w:rPr>
    </w:lvl>
    <w:lvl w:ilvl="3" w:tplc="55D42632">
      <w:start w:val="1"/>
      <w:numFmt w:val="decimal"/>
      <w:lvlText w:val="%4."/>
      <w:lvlJc w:val="left"/>
      <w:pPr>
        <w:ind w:left="1680" w:hanging="420"/>
      </w:pPr>
      <w:rPr>
        <w:rFonts w:hint="eastAsia"/>
      </w:rPr>
    </w:lvl>
    <w:lvl w:ilvl="4" w:tplc="B554E032">
      <w:start w:val="1"/>
      <w:numFmt w:val="aiueoFullWidth"/>
      <w:lvlText w:val="(%5)"/>
      <w:lvlJc w:val="left"/>
      <w:pPr>
        <w:ind w:left="2100" w:hanging="420"/>
      </w:pPr>
      <w:rPr>
        <w:rFonts w:hint="eastAsia"/>
      </w:rPr>
    </w:lvl>
    <w:lvl w:ilvl="5" w:tplc="9C6A1398">
      <w:start w:val="1"/>
      <w:numFmt w:val="decimalEnclosedCircle"/>
      <w:lvlText w:val="%6"/>
      <w:lvlJc w:val="left"/>
      <w:pPr>
        <w:ind w:left="2520" w:hanging="420"/>
      </w:pPr>
      <w:rPr>
        <w:rFonts w:hint="eastAsia"/>
      </w:rPr>
    </w:lvl>
    <w:lvl w:ilvl="6" w:tplc="20FA6E58">
      <w:start w:val="1"/>
      <w:numFmt w:val="decimal"/>
      <w:lvlText w:val="%7."/>
      <w:lvlJc w:val="left"/>
      <w:pPr>
        <w:ind w:left="2940" w:hanging="420"/>
      </w:pPr>
      <w:rPr>
        <w:rFonts w:hint="eastAsia"/>
      </w:rPr>
    </w:lvl>
    <w:lvl w:ilvl="7" w:tplc="9DEAA278">
      <w:start w:val="1"/>
      <w:numFmt w:val="aiueoFullWidth"/>
      <w:lvlText w:val="(%8)"/>
      <w:lvlJc w:val="left"/>
      <w:pPr>
        <w:ind w:left="3360" w:hanging="420"/>
      </w:pPr>
      <w:rPr>
        <w:rFonts w:hint="eastAsia"/>
      </w:rPr>
    </w:lvl>
    <w:lvl w:ilvl="8" w:tplc="7AAA5BEA">
      <w:start w:val="1"/>
      <w:numFmt w:val="decimalEnclosedCircle"/>
      <w:lvlText w:val="%9"/>
      <w:lvlJc w:val="left"/>
      <w:pPr>
        <w:ind w:left="3780" w:hanging="420"/>
      </w:pPr>
      <w:rPr>
        <w:rFonts w:hint="eastAsia"/>
      </w:rPr>
    </w:lvl>
  </w:abstractNum>
  <w:abstractNum w:abstractNumId="20" w15:restartNumberingAfterBreak="0">
    <w:nsid w:val="62227D09"/>
    <w:multiLevelType w:val="hybridMultilevel"/>
    <w:tmpl w:val="04090029"/>
    <w:lvl w:ilvl="0" w:tplc="089A6A68">
      <w:start w:val="1"/>
      <w:numFmt w:val="decimal"/>
      <w:pStyle w:val="1"/>
      <w:lvlText w:val="%1."/>
      <w:lvlJc w:val="left"/>
      <w:pPr>
        <w:ind w:left="425" w:hanging="425"/>
      </w:pPr>
    </w:lvl>
    <w:lvl w:ilvl="1" w:tplc="782EF290">
      <w:start w:val="1"/>
      <w:numFmt w:val="lowerLetter"/>
      <w:pStyle w:val="2"/>
      <w:lvlText w:val="%2."/>
      <w:lvlJc w:val="left"/>
      <w:pPr>
        <w:ind w:left="851" w:hanging="426"/>
      </w:pPr>
    </w:lvl>
    <w:lvl w:ilvl="2" w:tplc="3BD252B6">
      <w:start w:val="1"/>
      <w:numFmt w:val="lowerRoman"/>
      <w:pStyle w:val="3"/>
      <w:lvlText w:val="%3."/>
      <w:lvlJc w:val="left"/>
      <w:pPr>
        <w:ind w:left="1276" w:hanging="425"/>
      </w:pPr>
    </w:lvl>
    <w:lvl w:ilvl="3" w:tplc="601C9D9A">
      <w:start w:val="1"/>
      <w:numFmt w:val="decimal"/>
      <w:pStyle w:val="4"/>
      <w:lvlText w:val="%4)"/>
      <w:lvlJc w:val="left"/>
      <w:pPr>
        <w:ind w:left="1701" w:hanging="425"/>
      </w:pPr>
    </w:lvl>
    <w:lvl w:ilvl="4" w:tplc="BC20CE76">
      <w:start w:val="1"/>
      <w:numFmt w:val="lowerLetter"/>
      <w:pStyle w:val="5"/>
      <w:lvlText w:val="(%5)"/>
      <w:lvlJc w:val="left"/>
      <w:pPr>
        <w:ind w:left="2126" w:hanging="425"/>
      </w:pPr>
    </w:lvl>
    <w:lvl w:ilvl="5" w:tplc="2A94D7D4">
      <w:start w:val="1"/>
      <w:numFmt w:val="lowerRoman"/>
      <w:pStyle w:val="6"/>
      <w:lvlText w:val="(%6)"/>
      <w:lvlJc w:val="left"/>
      <w:pPr>
        <w:ind w:left="2551" w:hanging="425"/>
      </w:pPr>
    </w:lvl>
    <w:lvl w:ilvl="6" w:tplc="6644DA0C">
      <w:start w:val="1"/>
      <w:numFmt w:val="decimal"/>
      <w:pStyle w:val="7"/>
      <w:lvlText w:val="(%7)"/>
      <w:lvlJc w:val="left"/>
      <w:pPr>
        <w:ind w:left="2976" w:hanging="425"/>
      </w:pPr>
    </w:lvl>
    <w:lvl w:ilvl="7" w:tplc="9262557A">
      <w:start w:val="1"/>
      <w:numFmt w:val="lowerLetter"/>
      <w:pStyle w:val="8"/>
      <w:lvlText w:val="(%8)"/>
      <w:lvlJc w:val="left"/>
      <w:pPr>
        <w:ind w:left="3402" w:hanging="426"/>
      </w:pPr>
    </w:lvl>
    <w:lvl w:ilvl="8" w:tplc="AEB0088C">
      <w:start w:val="1"/>
      <w:numFmt w:val="lowerRoman"/>
      <w:pStyle w:val="9"/>
      <w:lvlText w:val="(%9)"/>
      <w:lvlJc w:val="left"/>
      <w:pPr>
        <w:ind w:left="3827" w:hanging="425"/>
      </w:pPr>
    </w:lvl>
  </w:abstractNum>
  <w:abstractNum w:abstractNumId="21" w15:restartNumberingAfterBreak="0">
    <w:nsid w:val="62B17868"/>
    <w:multiLevelType w:val="hybridMultilevel"/>
    <w:tmpl w:val="CCD2171C"/>
    <w:lvl w:ilvl="0" w:tplc="B4023DDE">
      <w:start w:val="12"/>
      <w:numFmt w:val="bullet"/>
      <w:lvlText w:val=""/>
      <w:lvlJc w:val="left"/>
      <w:pPr>
        <w:ind w:left="720" w:hanging="360"/>
      </w:pPr>
      <w:rPr>
        <w:rFonts w:ascii="Symbol" w:eastAsia="ＭＳ ゴシック"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404C5"/>
    <w:multiLevelType w:val="hybridMultilevel"/>
    <w:tmpl w:val="3D344796"/>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D50B2"/>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4" w15:restartNumberingAfterBreak="0">
    <w:nsid w:val="75150050"/>
    <w:multiLevelType w:val="hybridMultilevel"/>
    <w:tmpl w:val="0F2EDA44"/>
    <w:lvl w:ilvl="0" w:tplc="5508A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E50A8"/>
    <w:multiLevelType w:val="hybridMultilevel"/>
    <w:tmpl w:val="CA1AFB7C"/>
    <w:lvl w:ilvl="0" w:tplc="62303962">
      <w:start w:val="1"/>
      <w:numFmt w:val="decimal"/>
      <w:lvlText w:val="%1."/>
      <w:lvlJc w:val="left"/>
      <w:pPr>
        <w:ind w:left="720" w:hanging="360"/>
      </w:pPr>
      <w:rPr>
        <w:rFonts w:ascii="Verdana" w:eastAsia="ＭＳ ゴシック" w:hAnsi="Verdana" w:cs="Times New Roman"/>
      </w:rPr>
    </w:lvl>
    <w:lvl w:ilvl="1" w:tplc="04090019">
      <w:start w:val="1"/>
      <w:numFmt w:val="lowerLetter"/>
      <w:lvlText w:val="%2."/>
      <w:lvlJc w:val="left"/>
      <w:pPr>
        <w:ind w:left="1440" w:hanging="360"/>
      </w:pPr>
    </w:lvl>
    <w:lvl w:ilvl="2" w:tplc="F66E639E">
      <w:numFmt w:val="bullet"/>
      <w:lvlText w:val=""/>
      <w:lvlJc w:val="left"/>
      <w:pPr>
        <w:ind w:left="2436" w:hanging="456"/>
      </w:pPr>
      <w:rPr>
        <w:rFonts w:ascii="Symbol" w:eastAsia="ＭＳ ゴシック" w:hAnsi="Symbol" w:cs="Times New Roman" w:hint="default"/>
      </w:rPr>
    </w:lvl>
    <w:lvl w:ilvl="3" w:tplc="3648EBD8">
      <w:start w:val="5"/>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FE5"/>
    <w:multiLevelType w:val="hybridMultilevel"/>
    <w:tmpl w:val="725E2392"/>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8647C"/>
    <w:multiLevelType w:val="hybridMultilevel"/>
    <w:tmpl w:val="CB68D7D6"/>
    <w:lvl w:ilvl="0" w:tplc="C596C446">
      <w:start w:val="1"/>
      <w:numFmt w:val="decimal"/>
      <w:lvlText w:val="%1."/>
      <w:lvlJc w:val="left"/>
      <w:pPr>
        <w:ind w:left="454" w:hanging="454"/>
      </w:pPr>
      <w:rPr>
        <w:rFonts w:hint="eastAsia"/>
      </w:rPr>
    </w:lvl>
    <w:lvl w:ilvl="1" w:tplc="349CD364">
      <w:start w:val="1"/>
      <w:numFmt w:val="aiueoFullWidth"/>
      <w:lvlText w:val="(%2)"/>
      <w:lvlJc w:val="left"/>
      <w:pPr>
        <w:ind w:left="840" w:hanging="420"/>
      </w:pPr>
      <w:rPr>
        <w:rFonts w:hint="eastAsia"/>
      </w:rPr>
    </w:lvl>
    <w:lvl w:ilvl="2" w:tplc="523898AA">
      <w:start w:val="1"/>
      <w:numFmt w:val="decimalEnclosedCircle"/>
      <w:lvlText w:val="%3"/>
      <w:lvlJc w:val="left"/>
      <w:pPr>
        <w:ind w:left="1260" w:hanging="420"/>
      </w:pPr>
      <w:rPr>
        <w:rFonts w:hint="eastAsia"/>
      </w:rPr>
    </w:lvl>
    <w:lvl w:ilvl="3" w:tplc="43E290CA">
      <w:start w:val="1"/>
      <w:numFmt w:val="decimal"/>
      <w:lvlText w:val="%4."/>
      <w:lvlJc w:val="left"/>
      <w:pPr>
        <w:ind w:left="1680" w:hanging="420"/>
      </w:pPr>
      <w:rPr>
        <w:rFonts w:hint="eastAsia"/>
      </w:rPr>
    </w:lvl>
    <w:lvl w:ilvl="4" w:tplc="3662B8FC">
      <w:start w:val="1"/>
      <w:numFmt w:val="aiueoFullWidth"/>
      <w:lvlText w:val="(%5)"/>
      <w:lvlJc w:val="left"/>
      <w:pPr>
        <w:ind w:left="2100" w:hanging="420"/>
      </w:pPr>
      <w:rPr>
        <w:rFonts w:hint="eastAsia"/>
      </w:rPr>
    </w:lvl>
    <w:lvl w:ilvl="5" w:tplc="445CEC9E">
      <w:start w:val="1"/>
      <w:numFmt w:val="decimalEnclosedCircle"/>
      <w:lvlText w:val="%6"/>
      <w:lvlJc w:val="left"/>
      <w:pPr>
        <w:ind w:left="2520" w:hanging="420"/>
      </w:pPr>
      <w:rPr>
        <w:rFonts w:hint="eastAsia"/>
      </w:rPr>
    </w:lvl>
    <w:lvl w:ilvl="6" w:tplc="F8CEB57E">
      <w:start w:val="1"/>
      <w:numFmt w:val="decimal"/>
      <w:lvlText w:val="%7."/>
      <w:lvlJc w:val="left"/>
      <w:pPr>
        <w:ind w:left="2940" w:hanging="420"/>
      </w:pPr>
      <w:rPr>
        <w:rFonts w:hint="eastAsia"/>
      </w:rPr>
    </w:lvl>
    <w:lvl w:ilvl="7" w:tplc="2A76556E">
      <w:start w:val="1"/>
      <w:numFmt w:val="aiueoFullWidth"/>
      <w:lvlText w:val="(%8)"/>
      <w:lvlJc w:val="left"/>
      <w:pPr>
        <w:ind w:left="3360" w:hanging="420"/>
      </w:pPr>
      <w:rPr>
        <w:rFonts w:hint="eastAsia"/>
      </w:rPr>
    </w:lvl>
    <w:lvl w:ilvl="8" w:tplc="DFAA0126">
      <w:start w:val="1"/>
      <w:numFmt w:val="decimalEnclosedCircle"/>
      <w:lvlText w:val="%9"/>
      <w:lvlJc w:val="left"/>
      <w:pPr>
        <w:ind w:left="3780" w:hanging="420"/>
      </w:pPr>
      <w:rPr>
        <w:rFonts w:hint="eastAsia"/>
      </w:rPr>
    </w:lvl>
  </w:abstractNum>
  <w:num w:numId="1" w16cid:durableId="2001736700">
    <w:abstractNumId w:val="14"/>
  </w:num>
  <w:num w:numId="2" w16cid:durableId="2130666203">
    <w:abstractNumId w:val="20"/>
  </w:num>
  <w:num w:numId="3" w16cid:durableId="1920753551">
    <w:abstractNumId w:val="7"/>
  </w:num>
  <w:num w:numId="4" w16cid:durableId="78331653">
    <w:abstractNumId w:val="27"/>
  </w:num>
  <w:num w:numId="5" w16cid:durableId="1857888028">
    <w:abstractNumId w:val="19"/>
  </w:num>
  <w:num w:numId="6" w16cid:durableId="1078751772">
    <w:abstractNumId w:val="18"/>
  </w:num>
  <w:num w:numId="7" w16cid:durableId="1364288694">
    <w:abstractNumId w:val="25"/>
  </w:num>
  <w:num w:numId="8" w16cid:durableId="107160673">
    <w:abstractNumId w:val="1"/>
  </w:num>
  <w:num w:numId="9" w16cid:durableId="1079327936">
    <w:abstractNumId w:val="4"/>
  </w:num>
  <w:num w:numId="10" w16cid:durableId="1123037272">
    <w:abstractNumId w:val="9"/>
  </w:num>
  <w:num w:numId="11" w16cid:durableId="1372268323">
    <w:abstractNumId w:val="2"/>
  </w:num>
  <w:num w:numId="12" w16cid:durableId="1908958286">
    <w:abstractNumId w:val="0"/>
  </w:num>
  <w:num w:numId="13" w16cid:durableId="814103488">
    <w:abstractNumId w:val="3"/>
  </w:num>
  <w:num w:numId="14" w16cid:durableId="719675051">
    <w:abstractNumId w:val="16"/>
  </w:num>
  <w:num w:numId="15" w16cid:durableId="690107897">
    <w:abstractNumId w:val="17"/>
  </w:num>
  <w:num w:numId="16" w16cid:durableId="1591547836">
    <w:abstractNumId w:val="24"/>
  </w:num>
  <w:num w:numId="17" w16cid:durableId="13119335">
    <w:abstractNumId w:val="8"/>
  </w:num>
  <w:num w:numId="18" w16cid:durableId="616907277">
    <w:abstractNumId w:val="5"/>
  </w:num>
  <w:num w:numId="19" w16cid:durableId="1904216962">
    <w:abstractNumId w:val="15"/>
  </w:num>
  <w:num w:numId="20" w16cid:durableId="973221511">
    <w:abstractNumId w:val="10"/>
  </w:num>
  <w:num w:numId="21" w16cid:durableId="1825193241">
    <w:abstractNumId w:val="6"/>
  </w:num>
  <w:num w:numId="22" w16cid:durableId="624579922">
    <w:abstractNumId w:val="23"/>
  </w:num>
  <w:num w:numId="23" w16cid:durableId="2037844484">
    <w:abstractNumId w:val="11"/>
  </w:num>
  <w:num w:numId="24" w16cid:durableId="1910847303">
    <w:abstractNumId w:val="21"/>
  </w:num>
  <w:num w:numId="25" w16cid:durableId="1143305337">
    <w:abstractNumId w:val="12"/>
  </w:num>
  <w:num w:numId="26" w16cid:durableId="1857308008">
    <w:abstractNumId w:val="22"/>
  </w:num>
  <w:num w:numId="27" w16cid:durableId="1403672718">
    <w:abstractNumId w:val="26"/>
  </w:num>
  <w:num w:numId="28" w16cid:durableId="51099568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jc0NjcyNzAwMzBQ0lEKTi0uzszPAykwNqwFAMYlfNEtAAAA"/>
  </w:docVars>
  <w:rsids>
    <w:rsidRoot w:val="004C59D6"/>
    <w:rsid w:val="000007D1"/>
    <w:rsid w:val="00000EA2"/>
    <w:rsid w:val="000025E7"/>
    <w:rsid w:val="00003438"/>
    <w:rsid w:val="00004617"/>
    <w:rsid w:val="00004970"/>
    <w:rsid w:val="0000582C"/>
    <w:rsid w:val="00006766"/>
    <w:rsid w:val="00006877"/>
    <w:rsid w:val="00006CCB"/>
    <w:rsid w:val="00007B7B"/>
    <w:rsid w:val="00007B8F"/>
    <w:rsid w:val="00007F1F"/>
    <w:rsid w:val="00008A67"/>
    <w:rsid w:val="0001020B"/>
    <w:rsid w:val="000102B0"/>
    <w:rsid w:val="00010F11"/>
    <w:rsid w:val="00011121"/>
    <w:rsid w:val="00011C12"/>
    <w:rsid w:val="00012220"/>
    <w:rsid w:val="0001260B"/>
    <w:rsid w:val="00012908"/>
    <w:rsid w:val="000130CD"/>
    <w:rsid w:val="000135A1"/>
    <w:rsid w:val="00013722"/>
    <w:rsid w:val="00013743"/>
    <w:rsid w:val="000138C5"/>
    <w:rsid w:val="00013D55"/>
    <w:rsid w:val="000142F1"/>
    <w:rsid w:val="0001434F"/>
    <w:rsid w:val="000146C0"/>
    <w:rsid w:val="00014B4B"/>
    <w:rsid w:val="00014C3E"/>
    <w:rsid w:val="00014F75"/>
    <w:rsid w:val="000151EB"/>
    <w:rsid w:val="00015A81"/>
    <w:rsid w:val="00015C6C"/>
    <w:rsid w:val="0001743F"/>
    <w:rsid w:val="00017453"/>
    <w:rsid w:val="00017FE8"/>
    <w:rsid w:val="00020958"/>
    <w:rsid w:val="000211AF"/>
    <w:rsid w:val="00022D63"/>
    <w:rsid w:val="000230C6"/>
    <w:rsid w:val="00023647"/>
    <w:rsid w:val="00023A54"/>
    <w:rsid w:val="00023D0D"/>
    <w:rsid w:val="00023D4B"/>
    <w:rsid w:val="00023FFF"/>
    <w:rsid w:val="000245B1"/>
    <w:rsid w:val="00024755"/>
    <w:rsid w:val="000247FB"/>
    <w:rsid w:val="0002509A"/>
    <w:rsid w:val="000253C9"/>
    <w:rsid w:val="00025F9D"/>
    <w:rsid w:val="000260F6"/>
    <w:rsid w:val="000263F0"/>
    <w:rsid w:val="000264DE"/>
    <w:rsid w:val="00026E02"/>
    <w:rsid w:val="00027602"/>
    <w:rsid w:val="00027D75"/>
    <w:rsid w:val="0003088E"/>
    <w:rsid w:val="00030BE6"/>
    <w:rsid w:val="0003198F"/>
    <w:rsid w:val="0003212E"/>
    <w:rsid w:val="00032389"/>
    <w:rsid w:val="0003261B"/>
    <w:rsid w:val="00033055"/>
    <w:rsid w:val="0003322E"/>
    <w:rsid w:val="000332AD"/>
    <w:rsid w:val="00034806"/>
    <w:rsid w:val="00034E06"/>
    <w:rsid w:val="00034E41"/>
    <w:rsid w:val="00035F59"/>
    <w:rsid w:val="00036462"/>
    <w:rsid w:val="00036529"/>
    <w:rsid w:val="00036B98"/>
    <w:rsid w:val="000370DF"/>
    <w:rsid w:val="00041726"/>
    <w:rsid w:val="00042030"/>
    <w:rsid w:val="00042BC4"/>
    <w:rsid w:val="00042E6C"/>
    <w:rsid w:val="00043076"/>
    <w:rsid w:val="000431C0"/>
    <w:rsid w:val="00043DB1"/>
    <w:rsid w:val="00043FCC"/>
    <w:rsid w:val="00045A53"/>
    <w:rsid w:val="00045D5E"/>
    <w:rsid w:val="00045EB2"/>
    <w:rsid w:val="0004622C"/>
    <w:rsid w:val="00046355"/>
    <w:rsid w:val="00047446"/>
    <w:rsid w:val="000476BC"/>
    <w:rsid w:val="000476F6"/>
    <w:rsid w:val="00050DA4"/>
    <w:rsid w:val="0005114A"/>
    <w:rsid w:val="0005127B"/>
    <w:rsid w:val="000518AA"/>
    <w:rsid w:val="00051DDE"/>
    <w:rsid w:val="000525DD"/>
    <w:rsid w:val="00052888"/>
    <w:rsid w:val="00052F6E"/>
    <w:rsid w:val="000531D2"/>
    <w:rsid w:val="00053447"/>
    <w:rsid w:val="00053531"/>
    <w:rsid w:val="000544D6"/>
    <w:rsid w:val="000546BB"/>
    <w:rsid w:val="000546C0"/>
    <w:rsid w:val="00057C28"/>
    <w:rsid w:val="000607F4"/>
    <w:rsid w:val="00060A39"/>
    <w:rsid w:val="00060E64"/>
    <w:rsid w:val="00061742"/>
    <w:rsid w:val="0006175C"/>
    <w:rsid w:val="0006195C"/>
    <w:rsid w:val="00061D35"/>
    <w:rsid w:val="00062340"/>
    <w:rsid w:val="000624F2"/>
    <w:rsid w:val="000625E9"/>
    <w:rsid w:val="00062A25"/>
    <w:rsid w:val="00062EB1"/>
    <w:rsid w:val="00063AA6"/>
    <w:rsid w:val="00063E89"/>
    <w:rsid w:val="00064B65"/>
    <w:rsid w:val="00064BCE"/>
    <w:rsid w:val="00064DE3"/>
    <w:rsid w:val="00065975"/>
    <w:rsid w:val="000672E2"/>
    <w:rsid w:val="00067841"/>
    <w:rsid w:val="00067E40"/>
    <w:rsid w:val="000703AE"/>
    <w:rsid w:val="0007244C"/>
    <w:rsid w:val="00074083"/>
    <w:rsid w:val="00074C4A"/>
    <w:rsid w:val="00074DA4"/>
    <w:rsid w:val="00075F0A"/>
    <w:rsid w:val="00076201"/>
    <w:rsid w:val="00076A64"/>
    <w:rsid w:val="00076ACA"/>
    <w:rsid w:val="000770C3"/>
    <w:rsid w:val="00080735"/>
    <w:rsid w:val="0008093B"/>
    <w:rsid w:val="00080E48"/>
    <w:rsid w:val="000813A5"/>
    <w:rsid w:val="000821C2"/>
    <w:rsid w:val="000855C3"/>
    <w:rsid w:val="00085D6B"/>
    <w:rsid w:val="00086B8A"/>
    <w:rsid w:val="000918AD"/>
    <w:rsid w:val="00091AA5"/>
    <w:rsid w:val="0009264F"/>
    <w:rsid w:val="0009291F"/>
    <w:rsid w:val="0009299F"/>
    <w:rsid w:val="00092A57"/>
    <w:rsid w:val="00093012"/>
    <w:rsid w:val="00093185"/>
    <w:rsid w:val="0009386C"/>
    <w:rsid w:val="0009454B"/>
    <w:rsid w:val="00094EAA"/>
    <w:rsid w:val="0009504E"/>
    <w:rsid w:val="0009513B"/>
    <w:rsid w:val="000951F2"/>
    <w:rsid w:val="00095322"/>
    <w:rsid w:val="00095716"/>
    <w:rsid w:val="00095937"/>
    <w:rsid w:val="000962B3"/>
    <w:rsid w:val="00096575"/>
    <w:rsid w:val="000968E1"/>
    <w:rsid w:val="000977CF"/>
    <w:rsid w:val="0009781D"/>
    <w:rsid w:val="00097A0E"/>
    <w:rsid w:val="00097E56"/>
    <w:rsid w:val="000A07D6"/>
    <w:rsid w:val="000A0E97"/>
    <w:rsid w:val="000A1686"/>
    <w:rsid w:val="000A1D65"/>
    <w:rsid w:val="000A1DDA"/>
    <w:rsid w:val="000A1E85"/>
    <w:rsid w:val="000A2BCC"/>
    <w:rsid w:val="000A3497"/>
    <w:rsid w:val="000A3587"/>
    <w:rsid w:val="000A362B"/>
    <w:rsid w:val="000A367B"/>
    <w:rsid w:val="000A416F"/>
    <w:rsid w:val="000A42BA"/>
    <w:rsid w:val="000A458B"/>
    <w:rsid w:val="000A4A91"/>
    <w:rsid w:val="000A5288"/>
    <w:rsid w:val="000A5506"/>
    <w:rsid w:val="000A5687"/>
    <w:rsid w:val="000A5747"/>
    <w:rsid w:val="000A5C39"/>
    <w:rsid w:val="000A5E37"/>
    <w:rsid w:val="000A6C97"/>
    <w:rsid w:val="000B0D9F"/>
    <w:rsid w:val="000B114F"/>
    <w:rsid w:val="000B1506"/>
    <w:rsid w:val="000B1985"/>
    <w:rsid w:val="000B1E0C"/>
    <w:rsid w:val="000B3798"/>
    <w:rsid w:val="000B48CE"/>
    <w:rsid w:val="000B5284"/>
    <w:rsid w:val="000B6596"/>
    <w:rsid w:val="000B6D1D"/>
    <w:rsid w:val="000B6E70"/>
    <w:rsid w:val="000C0311"/>
    <w:rsid w:val="000C0688"/>
    <w:rsid w:val="000C087A"/>
    <w:rsid w:val="000C10C0"/>
    <w:rsid w:val="000C1243"/>
    <w:rsid w:val="000C20A5"/>
    <w:rsid w:val="000C22FA"/>
    <w:rsid w:val="000C36FB"/>
    <w:rsid w:val="000C3C79"/>
    <w:rsid w:val="000C3F79"/>
    <w:rsid w:val="000C4051"/>
    <w:rsid w:val="000C44C2"/>
    <w:rsid w:val="000C483E"/>
    <w:rsid w:val="000C5BE6"/>
    <w:rsid w:val="000C6E07"/>
    <w:rsid w:val="000C7B01"/>
    <w:rsid w:val="000C7B06"/>
    <w:rsid w:val="000C7B90"/>
    <w:rsid w:val="000C7CAA"/>
    <w:rsid w:val="000C7E8B"/>
    <w:rsid w:val="000D014E"/>
    <w:rsid w:val="000D046D"/>
    <w:rsid w:val="000D07A8"/>
    <w:rsid w:val="000D122E"/>
    <w:rsid w:val="000D2BB5"/>
    <w:rsid w:val="000D31B3"/>
    <w:rsid w:val="000D32CB"/>
    <w:rsid w:val="000D34B3"/>
    <w:rsid w:val="000D37D1"/>
    <w:rsid w:val="000D3C2B"/>
    <w:rsid w:val="000D4B89"/>
    <w:rsid w:val="000D5943"/>
    <w:rsid w:val="000D5FEE"/>
    <w:rsid w:val="000E15EA"/>
    <w:rsid w:val="000E218E"/>
    <w:rsid w:val="000E25D1"/>
    <w:rsid w:val="000E30A7"/>
    <w:rsid w:val="000E3843"/>
    <w:rsid w:val="000E490A"/>
    <w:rsid w:val="000E4BE6"/>
    <w:rsid w:val="000E5EC0"/>
    <w:rsid w:val="000E6108"/>
    <w:rsid w:val="000E68EB"/>
    <w:rsid w:val="000E7427"/>
    <w:rsid w:val="000F03A5"/>
    <w:rsid w:val="000F0895"/>
    <w:rsid w:val="000F1F90"/>
    <w:rsid w:val="000F220A"/>
    <w:rsid w:val="000F27BF"/>
    <w:rsid w:val="000F3FCB"/>
    <w:rsid w:val="000F42A4"/>
    <w:rsid w:val="000F43CB"/>
    <w:rsid w:val="000F4EAB"/>
    <w:rsid w:val="000F6123"/>
    <w:rsid w:val="000F6185"/>
    <w:rsid w:val="000F68EF"/>
    <w:rsid w:val="000F6B7A"/>
    <w:rsid w:val="000F73CF"/>
    <w:rsid w:val="000F7DE6"/>
    <w:rsid w:val="001000C3"/>
    <w:rsid w:val="00100254"/>
    <w:rsid w:val="00100D50"/>
    <w:rsid w:val="001010FF"/>
    <w:rsid w:val="00101D3B"/>
    <w:rsid w:val="00101F40"/>
    <w:rsid w:val="00102D92"/>
    <w:rsid w:val="001039EA"/>
    <w:rsid w:val="00103C50"/>
    <w:rsid w:val="0010589D"/>
    <w:rsid w:val="001077F1"/>
    <w:rsid w:val="00110AC1"/>
    <w:rsid w:val="00111C7D"/>
    <w:rsid w:val="00111D3B"/>
    <w:rsid w:val="00111E1F"/>
    <w:rsid w:val="0011204F"/>
    <w:rsid w:val="0011358E"/>
    <w:rsid w:val="00114C61"/>
    <w:rsid w:val="00114D8E"/>
    <w:rsid w:val="00114F2F"/>
    <w:rsid w:val="00115294"/>
    <w:rsid w:val="00115890"/>
    <w:rsid w:val="00116059"/>
    <w:rsid w:val="0011675A"/>
    <w:rsid w:val="0011713C"/>
    <w:rsid w:val="00117378"/>
    <w:rsid w:val="00117DE7"/>
    <w:rsid w:val="00120CB7"/>
    <w:rsid w:val="00123241"/>
    <w:rsid w:val="00123B13"/>
    <w:rsid w:val="00124FFD"/>
    <w:rsid w:val="00125498"/>
    <w:rsid w:val="001259E5"/>
    <w:rsid w:val="00126392"/>
    <w:rsid w:val="001271E8"/>
    <w:rsid w:val="00127B4C"/>
    <w:rsid w:val="00127DA1"/>
    <w:rsid w:val="001305B6"/>
    <w:rsid w:val="0013083D"/>
    <w:rsid w:val="00131356"/>
    <w:rsid w:val="00131540"/>
    <w:rsid w:val="001325A8"/>
    <w:rsid w:val="001328D4"/>
    <w:rsid w:val="00132EAB"/>
    <w:rsid w:val="00133D68"/>
    <w:rsid w:val="00134A98"/>
    <w:rsid w:val="00135033"/>
    <w:rsid w:val="001354F3"/>
    <w:rsid w:val="00135786"/>
    <w:rsid w:val="00135E5C"/>
    <w:rsid w:val="001371BC"/>
    <w:rsid w:val="00137741"/>
    <w:rsid w:val="00140540"/>
    <w:rsid w:val="001431D2"/>
    <w:rsid w:val="001437CC"/>
    <w:rsid w:val="001439FE"/>
    <w:rsid w:val="00143B40"/>
    <w:rsid w:val="0014447E"/>
    <w:rsid w:val="00144539"/>
    <w:rsid w:val="00144B50"/>
    <w:rsid w:val="0014582C"/>
    <w:rsid w:val="001469CA"/>
    <w:rsid w:val="00146B69"/>
    <w:rsid w:val="00147002"/>
    <w:rsid w:val="0014792F"/>
    <w:rsid w:val="001510C6"/>
    <w:rsid w:val="00151FDF"/>
    <w:rsid w:val="001525F8"/>
    <w:rsid w:val="00153974"/>
    <w:rsid w:val="00153A12"/>
    <w:rsid w:val="00153AD9"/>
    <w:rsid w:val="00154D32"/>
    <w:rsid w:val="00155C87"/>
    <w:rsid w:val="00156CE4"/>
    <w:rsid w:val="00157439"/>
    <w:rsid w:val="001576FF"/>
    <w:rsid w:val="0015784C"/>
    <w:rsid w:val="0015F77C"/>
    <w:rsid w:val="001617F7"/>
    <w:rsid w:val="00161AA0"/>
    <w:rsid w:val="001626C6"/>
    <w:rsid w:val="0016297E"/>
    <w:rsid w:val="00163540"/>
    <w:rsid w:val="00163A15"/>
    <w:rsid w:val="00164BC1"/>
    <w:rsid w:val="00164FEB"/>
    <w:rsid w:val="00165730"/>
    <w:rsid w:val="00165A51"/>
    <w:rsid w:val="00165F84"/>
    <w:rsid w:val="00166DEB"/>
    <w:rsid w:val="00166E06"/>
    <w:rsid w:val="00166F06"/>
    <w:rsid w:val="00167836"/>
    <w:rsid w:val="001678C3"/>
    <w:rsid w:val="00167CE1"/>
    <w:rsid w:val="00170A12"/>
    <w:rsid w:val="00171390"/>
    <w:rsid w:val="00171A38"/>
    <w:rsid w:val="0017283A"/>
    <w:rsid w:val="00173F71"/>
    <w:rsid w:val="00175100"/>
    <w:rsid w:val="001752BC"/>
    <w:rsid w:val="0017692E"/>
    <w:rsid w:val="00177377"/>
    <w:rsid w:val="00177A48"/>
    <w:rsid w:val="00177C98"/>
    <w:rsid w:val="00177D39"/>
    <w:rsid w:val="00177D86"/>
    <w:rsid w:val="00177DCA"/>
    <w:rsid w:val="00180436"/>
    <w:rsid w:val="00180CBB"/>
    <w:rsid w:val="00181934"/>
    <w:rsid w:val="00181A02"/>
    <w:rsid w:val="00182F56"/>
    <w:rsid w:val="001838CF"/>
    <w:rsid w:val="00184818"/>
    <w:rsid w:val="00184BBA"/>
    <w:rsid w:val="001860E0"/>
    <w:rsid w:val="00186221"/>
    <w:rsid w:val="001862A3"/>
    <w:rsid w:val="001870BA"/>
    <w:rsid w:val="00187169"/>
    <w:rsid w:val="001874B2"/>
    <w:rsid w:val="00190060"/>
    <w:rsid w:val="00191456"/>
    <w:rsid w:val="0019226D"/>
    <w:rsid w:val="001924B2"/>
    <w:rsid w:val="00192BD8"/>
    <w:rsid w:val="001941FF"/>
    <w:rsid w:val="0019475C"/>
    <w:rsid w:val="001955BA"/>
    <w:rsid w:val="00195D2C"/>
    <w:rsid w:val="0019784D"/>
    <w:rsid w:val="0019798E"/>
    <w:rsid w:val="00197EDD"/>
    <w:rsid w:val="0019ED08"/>
    <w:rsid w:val="001A0EF6"/>
    <w:rsid w:val="001A22D3"/>
    <w:rsid w:val="001A363A"/>
    <w:rsid w:val="001A3D25"/>
    <w:rsid w:val="001A4549"/>
    <w:rsid w:val="001A5905"/>
    <w:rsid w:val="001A67D9"/>
    <w:rsid w:val="001A6A5D"/>
    <w:rsid w:val="001A6D2C"/>
    <w:rsid w:val="001A6EB4"/>
    <w:rsid w:val="001B0925"/>
    <w:rsid w:val="001B09A7"/>
    <w:rsid w:val="001B1BB6"/>
    <w:rsid w:val="001B23DB"/>
    <w:rsid w:val="001B2A28"/>
    <w:rsid w:val="001B4205"/>
    <w:rsid w:val="001B43C2"/>
    <w:rsid w:val="001B50F0"/>
    <w:rsid w:val="001B54C6"/>
    <w:rsid w:val="001B5D73"/>
    <w:rsid w:val="001B6970"/>
    <w:rsid w:val="001B6C69"/>
    <w:rsid w:val="001B7237"/>
    <w:rsid w:val="001B73E5"/>
    <w:rsid w:val="001B7F89"/>
    <w:rsid w:val="001C0949"/>
    <w:rsid w:val="001C0DEF"/>
    <w:rsid w:val="001C153D"/>
    <w:rsid w:val="001C1705"/>
    <w:rsid w:val="001C1CCA"/>
    <w:rsid w:val="001C2277"/>
    <w:rsid w:val="001C3962"/>
    <w:rsid w:val="001C3A8E"/>
    <w:rsid w:val="001C3BD5"/>
    <w:rsid w:val="001C3C41"/>
    <w:rsid w:val="001C406F"/>
    <w:rsid w:val="001C5339"/>
    <w:rsid w:val="001C6711"/>
    <w:rsid w:val="001C6D88"/>
    <w:rsid w:val="001C7C49"/>
    <w:rsid w:val="001D0145"/>
    <w:rsid w:val="001D0BE0"/>
    <w:rsid w:val="001D1205"/>
    <w:rsid w:val="001D18C1"/>
    <w:rsid w:val="001D1F3F"/>
    <w:rsid w:val="001D347A"/>
    <w:rsid w:val="001D53CC"/>
    <w:rsid w:val="001D5543"/>
    <w:rsid w:val="001D56BB"/>
    <w:rsid w:val="001D61A8"/>
    <w:rsid w:val="001D6440"/>
    <w:rsid w:val="001D70FC"/>
    <w:rsid w:val="001D73E0"/>
    <w:rsid w:val="001D7421"/>
    <w:rsid w:val="001E061D"/>
    <w:rsid w:val="001E06AC"/>
    <w:rsid w:val="001E17EC"/>
    <w:rsid w:val="001E1D06"/>
    <w:rsid w:val="001E33E3"/>
    <w:rsid w:val="001E434B"/>
    <w:rsid w:val="001E44CF"/>
    <w:rsid w:val="001E5298"/>
    <w:rsid w:val="001E6948"/>
    <w:rsid w:val="001E6F0C"/>
    <w:rsid w:val="001E75C0"/>
    <w:rsid w:val="001E79AC"/>
    <w:rsid w:val="001F093E"/>
    <w:rsid w:val="001F0F77"/>
    <w:rsid w:val="001F115F"/>
    <w:rsid w:val="001F13D5"/>
    <w:rsid w:val="001F14DA"/>
    <w:rsid w:val="001F1D4A"/>
    <w:rsid w:val="001F211A"/>
    <w:rsid w:val="001F341D"/>
    <w:rsid w:val="001F379B"/>
    <w:rsid w:val="001F538B"/>
    <w:rsid w:val="001F55DE"/>
    <w:rsid w:val="001F6CEE"/>
    <w:rsid w:val="001F6FA9"/>
    <w:rsid w:val="001F702E"/>
    <w:rsid w:val="001F7E1C"/>
    <w:rsid w:val="001F7E8E"/>
    <w:rsid w:val="001F7F9A"/>
    <w:rsid w:val="002007BD"/>
    <w:rsid w:val="0020136A"/>
    <w:rsid w:val="002018EF"/>
    <w:rsid w:val="00201D3F"/>
    <w:rsid w:val="00203AE7"/>
    <w:rsid w:val="00204CA7"/>
    <w:rsid w:val="00205BB3"/>
    <w:rsid w:val="00206368"/>
    <w:rsid w:val="002065F4"/>
    <w:rsid w:val="0020685F"/>
    <w:rsid w:val="00207082"/>
    <w:rsid w:val="0020774B"/>
    <w:rsid w:val="00207927"/>
    <w:rsid w:val="002101E9"/>
    <w:rsid w:val="002108AF"/>
    <w:rsid w:val="00210A6C"/>
    <w:rsid w:val="0021149E"/>
    <w:rsid w:val="00211A03"/>
    <w:rsid w:val="00212452"/>
    <w:rsid w:val="00212637"/>
    <w:rsid w:val="00212AAA"/>
    <w:rsid w:val="00212B49"/>
    <w:rsid w:val="00213103"/>
    <w:rsid w:val="00214E6B"/>
    <w:rsid w:val="0021518A"/>
    <w:rsid w:val="00215C71"/>
    <w:rsid w:val="00216143"/>
    <w:rsid w:val="00216623"/>
    <w:rsid w:val="00216FDF"/>
    <w:rsid w:val="0021750D"/>
    <w:rsid w:val="002201F1"/>
    <w:rsid w:val="0022062B"/>
    <w:rsid w:val="00220A0D"/>
    <w:rsid w:val="00221077"/>
    <w:rsid w:val="0022139F"/>
    <w:rsid w:val="00221546"/>
    <w:rsid w:val="00221D7F"/>
    <w:rsid w:val="002223A2"/>
    <w:rsid w:val="002229D4"/>
    <w:rsid w:val="00222DFE"/>
    <w:rsid w:val="002231B3"/>
    <w:rsid w:val="002231D1"/>
    <w:rsid w:val="002232AD"/>
    <w:rsid w:val="00223540"/>
    <w:rsid w:val="00223B45"/>
    <w:rsid w:val="00223BC4"/>
    <w:rsid w:val="00223DD7"/>
    <w:rsid w:val="00223EDB"/>
    <w:rsid w:val="002244EF"/>
    <w:rsid w:val="00224F27"/>
    <w:rsid w:val="00225EA5"/>
    <w:rsid w:val="002267DC"/>
    <w:rsid w:val="0022681F"/>
    <w:rsid w:val="00226987"/>
    <w:rsid w:val="00226D6F"/>
    <w:rsid w:val="00226FA8"/>
    <w:rsid w:val="00227FE2"/>
    <w:rsid w:val="00230F97"/>
    <w:rsid w:val="002315A4"/>
    <w:rsid w:val="00231BF0"/>
    <w:rsid w:val="002321C9"/>
    <w:rsid w:val="0023220B"/>
    <w:rsid w:val="002327F3"/>
    <w:rsid w:val="00232A1A"/>
    <w:rsid w:val="00233A56"/>
    <w:rsid w:val="00234EBE"/>
    <w:rsid w:val="00234F6F"/>
    <w:rsid w:val="00235076"/>
    <w:rsid w:val="00235610"/>
    <w:rsid w:val="00235ACE"/>
    <w:rsid w:val="00235F5F"/>
    <w:rsid w:val="0023763A"/>
    <w:rsid w:val="00237E84"/>
    <w:rsid w:val="002403FB"/>
    <w:rsid w:val="00241537"/>
    <w:rsid w:val="00241855"/>
    <w:rsid w:val="00241F76"/>
    <w:rsid w:val="0024219C"/>
    <w:rsid w:val="00242B98"/>
    <w:rsid w:val="0024354F"/>
    <w:rsid w:val="0024462A"/>
    <w:rsid w:val="00244EC9"/>
    <w:rsid w:val="002459A6"/>
    <w:rsid w:val="0024651E"/>
    <w:rsid w:val="00246854"/>
    <w:rsid w:val="002472D6"/>
    <w:rsid w:val="00247ADB"/>
    <w:rsid w:val="002505E1"/>
    <w:rsid w:val="0025080D"/>
    <w:rsid w:val="00252300"/>
    <w:rsid w:val="0025244C"/>
    <w:rsid w:val="00252762"/>
    <w:rsid w:val="002536C6"/>
    <w:rsid w:val="00253C20"/>
    <w:rsid w:val="00254084"/>
    <w:rsid w:val="00254676"/>
    <w:rsid w:val="002558B8"/>
    <w:rsid w:val="0025645B"/>
    <w:rsid w:val="002568E1"/>
    <w:rsid w:val="00256E20"/>
    <w:rsid w:val="002574F5"/>
    <w:rsid w:val="00257511"/>
    <w:rsid w:val="00260587"/>
    <w:rsid w:val="00260C51"/>
    <w:rsid w:val="00261761"/>
    <w:rsid w:val="002623FD"/>
    <w:rsid w:val="00262CB8"/>
    <w:rsid w:val="002631F1"/>
    <w:rsid w:val="0026381C"/>
    <w:rsid w:val="00264FDB"/>
    <w:rsid w:val="00266E5F"/>
    <w:rsid w:val="002671DE"/>
    <w:rsid w:val="00267954"/>
    <w:rsid w:val="00267E78"/>
    <w:rsid w:val="00270D09"/>
    <w:rsid w:val="00270EA1"/>
    <w:rsid w:val="00271550"/>
    <w:rsid w:val="002718EC"/>
    <w:rsid w:val="00271A9E"/>
    <w:rsid w:val="00271B14"/>
    <w:rsid w:val="00271FDA"/>
    <w:rsid w:val="00273058"/>
    <w:rsid w:val="00273596"/>
    <w:rsid w:val="0027388A"/>
    <w:rsid w:val="00274102"/>
    <w:rsid w:val="0027422C"/>
    <w:rsid w:val="00274B16"/>
    <w:rsid w:val="00275556"/>
    <w:rsid w:val="00275ADB"/>
    <w:rsid w:val="00276A7A"/>
    <w:rsid w:val="00276B7E"/>
    <w:rsid w:val="00276C5C"/>
    <w:rsid w:val="002778ED"/>
    <w:rsid w:val="00280338"/>
    <w:rsid w:val="00280E08"/>
    <w:rsid w:val="0028109D"/>
    <w:rsid w:val="00281225"/>
    <w:rsid w:val="00281621"/>
    <w:rsid w:val="00284069"/>
    <w:rsid w:val="00284630"/>
    <w:rsid w:val="0028492B"/>
    <w:rsid w:val="00284A4B"/>
    <w:rsid w:val="00285A0A"/>
    <w:rsid w:val="00286107"/>
    <w:rsid w:val="00286447"/>
    <w:rsid w:val="0028671D"/>
    <w:rsid w:val="002877EC"/>
    <w:rsid w:val="00287F17"/>
    <w:rsid w:val="00290434"/>
    <w:rsid w:val="00290477"/>
    <w:rsid w:val="00290FAC"/>
    <w:rsid w:val="0029144D"/>
    <w:rsid w:val="00291519"/>
    <w:rsid w:val="00291DCF"/>
    <w:rsid w:val="00292370"/>
    <w:rsid w:val="002927DE"/>
    <w:rsid w:val="00292B5E"/>
    <w:rsid w:val="00292DC5"/>
    <w:rsid w:val="00293C40"/>
    <w:rsid w:val="002949E2"/>
    <w:rsid w:val="0029501E"/>
    <w:rsid w:val="002962EF"/>
    <w:rsid w:val="0029664E"/>
    <w:rsid w:val="0029746B"/>
    <w:rsid w:val="00297819"/>
    <w:rsid w:val="00297C2E"/>
    <w:rsid w:val="002A08B8"/>
    <w:rsid w:val="002A1483"/>
    <w:rsid w:val="002A2605"/>
    <w:rsid w:val="002A38CE"/>
    <w:rsid w:val="002A3944"/>
    <w:rsid w:val="002A576E"/>
    <w:rsid w:val="002A5F83"/>
    <w:rsid w:val="002A6485"/>
    <w:rsid w:val="002A7EC5"/>
    <w:rsid w:val="002B0395"/>
    <w:rsid w:val="002B073B"/>
    <w:rsid w:val="002B1C99"/>
    <w:rsid w:val="002B2004"/>
    <w:rsid w:val="002B3897"/>
    <w:rsid w:val="002B38DD"/>
    <w:rsid w:val="002B3CF1"/>
    <w:rsid w:val="002B3F57"/>
    <w:rsid w:val="002B3F9F"/>
    <w:rsid w:val="002B44B4"/>
    <w:rsid w:val="002B458F"/>
    <w:rsid w:val="002B6892"/>
    <w:rsid w:val="002B6F50"/>
    <w:rsid w:val="002B7402"/>
    <w:rsid w:val="002B7586"/>
    <w:rsid w:val="002C172A"/>
    <w:rsid w:val="002C18CD"/>
    <w:rsid w:val="002C19C6"/>
    <w:rsid w:val="002C1FF7"/>
    <w:rsid w:val="002C20E0"/>
    <w:rsid w:val="002C2D88"/>
    <w:rsid w:val="002C42D2"/>
    <w:rsid w:val="002C4F35"/>
    <w:rsid w:val="002C5107"/>
    <w:rsid w:val="002C65DC"/>
    <w:rsid w:val="002C692D"/>
    <w:rsid w:val="002C6EF9"/>
    <w:rsid w:val="002C7C63"/>
    <w:rsid w:val="002C7CD2"/>
    <w:rsid w:val="002D049A"/>
    <w:rsid w:val="002D0586"/>
    <w:rsid w:val="002D0A3E"/>
    <w:rsid w:val="002D0B27"/>
    <w:rsid w:val="002D0BE4"/>
    <w:rsid w:val="002D0CB3"/>
    <w:rsid w:val="002D0EC1"/>
    <w:rsid w:val="002D13B4"/>
    <w:rsid w:val="002D1618"/>
    <w:rsid w:val="002D18A5"/>
    <w:rsid w:val="002D2733"/>
    <w:rsid w:val="002D2DA9"/>
    <w:rsid w:val="002D2E1C"/>
    <w:rsid w:val="002D2F6F"/>
    <w:rsid w:val="002D3BB6"/>
    <w:rsid w:val="002D430C"/>
    <w:rsid w:val="002D54D5"/>
    <w:rsid w:val="002D6F28"/>
    <w:rsid w:val="002D6FAD"/>
    <w:rsid w:val="002D71CA"/>
    <w:rsid w:val="002D7B55"/>
    <w:rsid w:val="002D7CAA"/>
    <w:rsid w:val="002E1D19"/>
    <w:rsid w:val="002E222E"/>
    <w:rsid w:val="002E33D5"/>
    <w:rsid w:val="002E437B"/>
    <w:rsid w:val="002E4756"/>
    <w:rsid w:val="002E4796"/>
    <w:rsid w:val="002E4C1E"/>
    <w:rsid w:val="002E5126"/>
    <w:rsid w:val="002E523D"/>
    <w:rsid w:val="002E5C56"/>
    <w:rsid w:val="002E623D"/>
    <w:rsid w:val="002E6678"/>
    <w:rsid w:val="002E6DB9"/>
    <w:rsid w:val="002E73E0"/>
    <w:rsid w:val="002E7570"/>
    <w:rsid w:val="002E7830"/>
    <w:rsid w:val="002E7DB6"/>
    <w:rsid w:val="002F0CCF"/>
    <w:rsid w:val="002F0E76"/>
    <w:rsid w:val="002F14A9"/>
    <w:rsid w:val="002F15A4"/>
    <w:rsid w:val="002F163A"/>
    <w:rsid w:val="002F1C18"/>
    <w:rsid w:val="002F264E"/>
    <w:rsid w:val="002F38CD"/>
    <w:rsid w:val="002F3E3E"/>
    <w:rsid w:val="002F4B15"/>
    <w:rsid w:val="002F5721"/>
    <w:rsid w:val="002F5758"/>
    <w:rsid w:val="002F629D"/>
    <w:rsid w:val="002F67F9"/>
    <w:rsid w:val="002F6A73"/>
    <w:rsid w:val="002F72DC"/>
    <w:rsid w:val="002F7AA4"/>
    <w:rsid w:val="002F7BE5"/>
    <w:rsid w:val="0030002E"/>
    <w:rsid w:val="00300B48"/>
    <w:rsid w:val="00301BC4"/>
    <w:rsid w:val="00301DAD"/>
    <w:rsid w:val="00302D51"/>
    <w:rsid w:val="00302EDF"/>
    <w:rsid w:val="0030352A"/>
    <w:rsid w:val="0030358F"/>
    <w:rsid w:val="00303862"/>
    <w:rsid w:val="00303BA5"/>
    <w:rsid w:val="0030467D"/>
    <w:rsid w:val="003049F2"/>
    <w:rsid w:val="00304D29"/>
    <w:rsid w:val="0030540D"/>
    <w:rsid w:val="00306577"/>
    <w:rsid w:val="00306621"/>
    <w:rsid w:val="00306C73"/>
    <w:rsid w:val="00306EBC"/>
    <w:rsid w:val="00310A9B"/>
    <w:rsid w:val="00311019"/>
    <w:rsid w:val="003119B0"/>
    <w:rsid w:val="00311E1E"/>
    <w:rsid w:val="003124D2"/>
    <w:rsid w:val="0031315E"/>
    <w:rsid w:val="00313590"/>
    <w:rsid w:val="00313AA1"/>
    <w:rsid w:val="00313C98"/>
    <w:rsid w:val="003144D4"/>
    <w:rsid w:val="00316868"/>
    <w:rsid w:val="00316F91"/>
    <w:rsid w:val="0032021A"/>
    <w:rsid w:val="00322B77"/>
    <w:rsid w:val="00322EDD"/>
    <w:rsid w:val="00323068"/>
    <w:rsid w:val="00325E22"/>
    <w:rsid w:val="003264FD"/>
    <w:rsid w:val="00327130"/>
    <w:rsid w:val="00327D29"/>
    <w:rsid w:val="003300C9"/>
    <w:rsid w:val="003318E6"/>
    <w:rsid w:val="00331B43"/>
    <w:rsid w:val="00332951"/>
    <w:rsid w:val="00332C24"/>
    <w:rsid w:val="00332DD3"/>
    <w:rsid w:val="00332F59"/>
    <w:rsid w:val="00333E11"/>
    <w:rsid w:val="00334213"/>
    <w:rsid w:val="00334502"/>
    <w:rsid w:val="003356B0"/>
    <w:rsid w:val="00336840"/>
    <w:rsid w:val="00336EE0"/>
    <w:rsid w:val="00336F1D"/>
    <w:rsid w:val="00337122"/>
    <w:rsid w:val="003372C8"/>
    <w:rsid w:val="00337A6D"/>
    <w:rsid w:val="00340C4C"/>
    <w:rsid w:val="00343727"/>
    <w:rsid w:val="00343D28"/>
    <w:rsid w:val="0034417E"/>
    <w:rsid w:val="00345B72"/>
    <w:rsid w:val="003460D5"/>
    <w:rsid w:val="0034648D"/>
    <w:rsid w:val="00346FD1"/>
    <w:rsid w:val="00350CE8"/>
    <w:rsid w:val="00352D55"/>
    <w:rsid w:val="00352E56"/>
    <w:rsid w:val="0035332C"/>
    <w:rsid w:val="0035349D"/>
    <w:rsid w:val="00354BD7"/>
    <w:rsid w:val="00356CDF"/>
    <w:rsid w:val="00356D12"/>
    <w:rsid w:val="003573AC"/>
    <w:rsid w:val="003579F8"/>
    <w:rsid w:val="00357C46"/>
    <w:rsid w:val="003603F4"/>
    <w:rsid w:val="00360DEB"/>
    <w:rsid w:val="003624EE"/>
    <w:rsid w:val="003635AF"/>
    <w:rsid w:val="003636D3"/>
    <w:rsid w:val="00364174"/>
    <w:rsid w:val="0036478D"/>
    <w:rsid w:val="00364C8C"/>
    <w:rsid w:val="00365386"/>
    <w:rsid w:val="00365588"/>
    <w:rsid w:val="00365597"/>
    <w:rsid w:val="003655CC"/>
    <w:rsid w:val="00366405"/>
    <w:rsid w:val="0036656D"/>
    <w:rsid w:val="00367430"/>
    <w:rsid w:val="0037159A"/>
    <w:rsid w:val="003732C1"/>
    <w:rsid w:val="00373343"/>
    <w:rsid w:val="0037378E"/>
    <w:rsid w:val="00374120"/>
    <w:rsid w:val="00374124"/>
    <w:rsid w:val="0037467D"/>
    <w:rsid w:val="0037469F"/>
    <w:rsid w:val="00375C4D"/>
    <w:rsid w:val="00375E30"/>
    <w:rsid w:val="00375E8A"/>
    <w:rsid w:val="0037621E"/>
    <w:rsid w:val="00376AF4"/>
    <w:rsid w:val="00377016"/>
    <w:rsid w:val="00377AE5"/>
    <w:rsid w:val="00377AF2"/>
    <w:rsid w:val="00380FBD"/>
    <w:rsid w:val="003811C6"/>
    <w:rsid w:val="003814C0"/>
    <w:rsid w:val="003818DE"/>
    <w:rsid w:val="003819FB"/>
    <w:rsid w:val="00382650"/>
    <w:rsid w:val="00382A2E"/>
    <w:rsid w:val="00383B46"/>
    <w:rsid w:val="00383FF1"/>
    <w:rsid w:val="00384407"/>
    <w:rsid w:val="00384EE4"/>
    <w:rsid w:val="00385AE1"/>
    <w:rsid w:val="0038633F"/>
    <w:rsid w:val="00386E5C"/>
    <w:rsid w:val="00387A0C"/>
    <w:rsid w:val="00387A3A"/>
    <w:rsid w:val="00387C59"/>
    <w:rsid w:val="00387CB6"/>
    <w:rsid w:val="00392778"/>
    <w:rsid w:val="00393186"/>
    <w:rsid w:val="00393900"/>
    <w:rsid w:val="00394080"/>
    <w:rsid w:val="00394494"/>
    <w:rsid w:val="00395B76"/>
    <w:rsid w:val="00395FC7"/>
    <w:rsid w:val="003967A7"/>
    <w:rsid w:val="00397341"/>
    <w:rsid w:val="00397458"/>
    <w:rsid w:val="003A0294"/>
    <w:rsid w:val="003A029E"/>
    <w:rsid w:val="003A0D9C"/>
    <w:rsid w:val="003A1884"/>
    <w:rsid w:val="003A2A0C"/>
    <w:rsid w:val="003A3242"/>
    <w:rsid w:val="003A5F14"/>
    <w:rsid w:val="003A63FB"/>
    <w:rsid w:val="003A6954"/>
    <w:rsid w:val="003A74C9"/>
    <w:rsid w:val="003A7F76"/>
    <w:rsid w:val="003B0719"/>
    <w:rsid w:val="003B0A78"/>
    <w:rsid w:val="003B1539"/>
    <w:rsid w:val="003B253B"/>
    <w:rsid w:val="003B2AF5"/>
    <w:rsid w:val="003B2D5D"/>
    <w:rsid w:val="003B3014"/>
    <w:rsid w:val="003B39BC"/>
    <w:rsid w:val="003B3C4D"/>
    <w:rsid w:val="003B69AC"/>
    <w:rsid w:val="003B782F"/>
    <w:rsid w:val="003B7A28"/>
    <w:rsid w:val="003C0262"/>
    <w:rsid w:val="003C06CE"/>
    <w:rsid w:val="003C0A2B"/>
    <w:rsid w:val="003C0DC9"/>
    <w:rsid w:val="003C144F"/>
    <w:rsid w:val="003C19D1"/>
    <w:rsid w:val="003C2080"/>
    <w:rsid w:val="003C2431"/>
    <w:rsid w:val="003C2BBC"/>
    <w:rsid w:val="003C36E7"/>
    <w:rsid w:val="003C3B10"/>
    <w:rsid w:val="003C43DA"/>
    <w:rsid w:val="003C49B2"/>
    <w:rsid w:val="003C4B2F"/>
    <w:rsid w:val="003C51E4"/>
    <w:rsid w:val="003C5712"/>
    <w:rsid w:val="003C5AC2"/>
    <w:rsid w:val="003C5D61"/>
    <w:rsid w:val="003C66AE"/>
    <w:rsid w:val="003C6ECF"/>
    <w:rsid w:val="003D0590"/>
    <w:rsid w:val="003D0614"/>
    <w:rsid w:val="003D13C8"/>
    <w:rsid w:val="003D1B4E"/>
    <w:rsid w:val="003D1BE3"/>
    <w:rsid w:val="003D326A"/>
    <w:rsid w:val="003D3359"/>
    <w:rsid w:val="003D384B"/>
    <w:rsid w:val="003D491F"/>
    <w:rsid w:val="003D534F"/>
    <w:rsid w:val="003D54D7"/>
    <w:rsid w:val="003D6492"/>
    <w:rsid w:val="003D75FF"/>
    <w:rsid w:val="003D766B"/>
    <w:rsid w:val="003E0407"/>
    <w:rsid w:val="003E0848"/>
    <w:rsid w:val="003E0C79"/>
    <w:rsid w:val="003E1032"/>
    <w:rsid w:val="003E11B8"/>
    <w:rsid w:val="003E191B"/>
    <w:rsid w:val="003E3560"/>
    <w:rsid w:val="003E4E1B"/>
    <w:rsid w:val="003E5D87"/>
    <w:rsid w:val="003E7A65"/>
    <w:rsid w:val="003E7F17"/>
    <w:rsid w:val="003F098B"/>
    <w:rsid w:val="003F0F11"/>
    <w:rsid w:val="003F209F"/>
    <w:rsid w:val="003F227A"/>
    <w:rsid w:val="003F347D"/>
    <w:rsid w:val="003F3493"/>
    <w:rsid w:val="003F3ADF"/>
    <w:rsid w:val="003F3D4B"/>
    <w:rsid w:val="003F40A4"/>
    <w:rsid w:val="003F40AC"/>
    <w:rsid w:val="003F5D46"/>
    <w:rsid w:val="003F6639"/>
    <w:rsid w:val="003F6757"/>
    <w:rsid w:val="003F767E"/>
    <w:rsid w:val="003F7D37"/>
    <w:rsid w:val="00400C60"/>
    <w:rsid w:val="0040249A"/>
    <w:rsid w:val="0040259D"/>
    <w:rsid w:val="00402C19"/>
    <w:rsid w:val="00403C3F"/>
    <w:rsid w:val="00405520"/>
    <w:rsid w:val="00405ACF"/>
    <w:rsid w:val="004072B2"/>
    <w:rsid w:val="0041029A"/>
    <w:rsid w:val="00410899"/>
    <w:rsid w:val="00410FAF"/>
    <w:rsid w:val="00411197"/>
    <w:rsid w:val="00411274"/>
    <w:rsid w:val="00411460"/>
    <w:rsid w:val="00411B2B"/>
    <w:rsid w:val="00412DF2"/>
    <w:rsid w:val="00413383"/>
    <w:rsid w:val="00413B4E"/>
    <w:rsid w:val="0041404F"/>
    <w:rsid w:val="00414101"/>
    <w:rsid w:val="0041454B"/>
    <w:rsid w:val="004147B0"/>
    <w:rsid w:val="004151E6"/>
    <w:rsid w:val="0041531B"/>
    <w:rsid w:val="00415CFC"/>
    <w:rsid w:val="00416277"/>
    <w:rsid w:val="0041687D"/>
    <w:rsid w:val="004172AE"/>
    <w:rsid w:val="00417CE2"/>
    <w:rsid w:val="00421F2E"/>
    <w:rsid w:val="00423117"/>
    <w:rsid w:val="0042443A"/>
    <w:rsid w:val="004248EB"/>
    <w:rsid w:val="0042546C"/>
    <w:rsid w:val="00426364"/>
    <w:rsid w:val="00426DEA"/>
    <w:rsid w:val="004274CC"/>
    <w:rsid w:val="00427BE3"/>
    <w:rsid w:val="00427DA8"/>
    <w:rsid w:val="0043001F"/>
    <w:rsid w:val="004313A5"/>
    <w:rsid w:val="00431789"/>
    <w:rsid w:val="004333CE"/>
    <w:rsid w:val="00433428"/>
    <w:rsid w:val="00433A78"/>
    <w:rsid w:val="004349B6"/>
    <w:rsid w:val="004353DE"/>
    <w:rsid w:val="00435F83"/>
    <w:rsid w:val="00436DFF"/>
    <w:rsid w:val="00437167"/>
    <w:rsid w:val="004372D1"/>
    <w:rsid w:val="00437ACB"/>
    <w:rsid w:val="0044032F"/>
    <w:rsid w:val="00440D1A"/>
    <w:rsid w:val="00443323"/>
    <w:rsid w:val="004437EA"/>
    <w:rsid w:val="0044401F"/>
    <w:rsid w:val="004449B0"/>
    <w:rsid w:val="0044547B"/>
    <w:rsid w:val="0044605C"/>
    <w:rsid w:val="00446823"/>
    <w:rsid w:val="004468EB"/>
    <w:rsid w:val="00447986"/>
    <w:rsid w:val="00452C89"/>
    <w:rsid w:val="00453544"/>
    <w:rsid w:val="00453860"/>
    <w:rsid w:val="00455ED8"/>
    <w:rsid w:val="004565C3"/>
    <w:rsid w:val="004566EB"/>
    <w:rsid w:val="00456DF5"/>
    <w:rsid w:val="00456E9C"/>
    <w:rsid w:val="004574D9"/>
    <w:rsid w:val="00457BFA"/>
    <w:rsid w:val="004609AB"/>
    <w:rsid w:val="00461EB8"/>
    <w:rsid w:val="00462492"/>
    <w:rsid w:val="0046373C"/>
    <w:rsid w:val="004639DA"/>
    <w:rsid w:val="004645C6"/>
    <w:rsid w:val="00465F6C"/>
    <w:rsid w:val="004663FD"/>
    <w:rsid w:val="0046649F"/>
    <w:rsid w:val="00467F37"/>
    <w:rsid w:val="00467FE6"/>
    <w:rsid w:val="0047031B"/>
    <w:rsid w:val="004708C4"/>
    <w:rsid w:val="00471093"/>
    <w:rsid w:val="00471F76"/>
    <w:rsid w:val="00471FCC"/>
    <w:rsid w:val="00472059"/>
    <w:rsid w:val="00473071"/>
    <w:rsid w:val="004735D2"/>
    <w:rsid w:val="00473B60"/>
    <w:rsid w:val="0047415E"/>
    <w:rsid w:val="004747E5"/>
    <w:rsid w:val="00475B7D"/>
    <w:rsid w:val="0047784B"/>
    <w:rsid w:val="00477B77"/>
    <w:rsid w:val="004814B4"/>
    <w:rsid w:val="00481B1C"/>
    <w:rsid w:val="00481DF3"/>
    <w:rsid w:val="00482AE7"/>
    <w:rsid w:val="00483589"/>
    <w:rsid w:val="004841EE"/>
    <w:rsid w:val="0048522F"/>
    <w:rsid w:val="004869D8"/>
    <w:rsid w:val="00486A49"/>
    <w:rsid w:val="00486F38"/>
    <w:rsid w:val="0048731A"/>
    <w:rsid w:val="00487402"/>
    <w:rsid w:val="00487A7E"/>
    <w:rsid w:val="00490F18"/>
    <w:rsid w:val="00491B87"/>
    <w:rsid w:val="00492226"/>
    <w:rsid w:val="00492A36"/>
    <w:rsid w:val="00493702"/>
    <w:rsid w:val="00493DDD"/>
    <w:rsid w:val="0049404B"/>
    <w:rsid w:val="00495057"/>
    <w:rsid w:val="0049591C"/>
    <w:rsid w:val="00495BFC"/>
    <w:rsid w:val="004966EC"/>
    <w:rsid w:val="00496BF9"/>
    <w:rsid w:val="004974FE"/>
    <w:rsid w:val="004A0D27"/>
    <w:rsid w:val="004A1432"/>
    <w:rsid w:val="004A1B43"/>
    <w:rsid w:val="004A1F92"/>
    <w:rsid w:val="004A20FF"/>
    <w:rsid w:val="004A315F"/>
    <w:rsid w:val="004A3F70"/>
    <w:rsid w:val="004A46DF"/>
    <w:rsid w:val="004A4A01"/>
    <w:rsid w:val="004A4F49"/>
    <w:rsid w:val="004A5737"/>
    <w:rsid w:val="004A5C3E"/>
    <w:rsid w:val="004A5D6F"/>
    <w:rsid w:val="004A5FBD"/>
    <w:rsid w:val="004A657E"/>
    <w:rsid w:val="004A6CEE"/>
    <w:rsid w:val="004A787B"/>
    <w:rsid w:val="004A7FE6"/>
    <w:rsid w:val="004B0743"/>
    <w:rsid w:val="004B09CD"/>
    <w:rsid w:val="004B15CC"/>
    <w:rsid w:val="004B1C17"/>
    <w:rsid w:val="004B2EF7"/>
    <w:rsid w:val="004B32BE"/>
    <w:rsid w:val="004B4332"/>
    <w:rsid w:val="004B53C5"/>
    <w:rsid w:val="004B58D4"/>
    <w:rsid w:val="004B6171"/>
    <w:rsid w:val="004B6C10"/>
    <w:rsid w:val="004B7946"/>
    <w:rsid w:val="004B7B45"/>
    <w:rsid w:val="004B7D3A"/>
    <w:rsid w:val="004B7F0C"/>
    <w:rsid w:val="004C0438"/>
    <w:rsid w:val="004C0A57"/>
    <w:rsid w:val="004C0B14"/>
    <w:rsid w:val="004C0E49"/>
    <w:rsid w:val="004C2538"/>
    <w:rsid w:val="004C42A5"/>
    <w:rsid w:val="004C52FD"/>
    <w:rsid w:val="004C55A1"/>
    <w:rsid w:val="004C591C"/>
    <w:rsid w:val="004C59D6"/>
    <w:rsid w:val="004C5EEA"/>
    <w:rsid w:val="004C6D56"/>
    <w:rsid w:val="004C6EA9"/>
    <w:rsid w:val="004C6FBF"/>
    <w:rsid w:val="004C7186"/>
    <w:rsid w:val="004C75A7"/>
    <w:rsid w:val="004C76C9"/>
    <w:rsid w:val="004C7BDA"/>
    <w:rsid w:val="004D02D1"/>
    <w:rsid w:val="004D0439"/>
    <w:rsid w:val="004D128B"/>
    <w:rsid w:val="004D18B2"/>
    <w:rsid w:val="004D28CC"/>
    <w:rsid w:val="004D35AF"/>
    <w:rsid w:val="004D3CF5"/>
    <w:rsid w:val="004D3FAF"/>
    <w:rsid w:val="004D4982"/>
    <w:rsid w:val="004D4D5A"/>
    <w:rsid w:val="004D5074"/>
    <w:rsid w:val="004D726F"/>
    <w:rsid w:val="004D7E1F"/>
    <w:rsid w:val="004E2851"/>
    <w:rsid w:val="004E3511"/>
    <w:rsid w:val="004E3609"/>
    <w:rsid w:val="004E3E08"/>
    <w:rsid w:val="004E41A6"/>
    <w:rsid w:val="004E4321"/>
    <w:rsid w:val="004E46A3"/>
    <w:rsid w:val="004E57A7"/>
    <w:rsid w:val="004E7D67"/>
    <w:rsid w:val="004F026E"/>
    <w:rsid w:val="004F0305"/>
    <w:rsid w:val="004F0F40"/>
    <w:rsid w:val="004F10E0"/>
    <w:rsid w:val="004F14BD"/>
    <w:rsid w:val="004F192A"/>
    <w:rsid w:val="004F2D04"/>
    <w:rsid w:val="004F439D"/>
    <w:rsid w:val="004F46D7"/>
    <w:rsid w:val="004F4878"/>
    <w:rsid w:val="004F4D53"/>
    <w:rsid w:val="004F6E3E"/>
    <w:rsid w:val="004F7EF5"/>
    <w:rsid w:val="004F7FD5"/>
    <w:rsid w:val="00500AD7"/>
    <w:rsid w:val="00501151"/>
    <w:rsid w:val="005013FD"/>
    <w:rsid w:val="0050151C"/>
    <w:rsid w:val="005017C8"/>
    <w:rsid w:val="005027FF"/>
    <w:rsid w:val="00502E7E"/>
    <w:rsid w:val="0050431A"/>
    <w:rsid w:val="00504816"/>
    <w:rsid w:val="00505FAE"/>
    <w:rsid w:val="00506D79"/>
    <w:rsid w:val="005100CC"/>
    <w:rsid w:val="00510DF5"/>
    <w:rsid w:val="00511240"/>
    <w:rsid w:val="005117F4"/>
    <w:rsid w:val="00514B1A"/>
    <w:rsid w:val="0051574A"/>
    <w:rsid w:val="0051642F"/>
    <w:rsid w:val="0051647B"/>
    <w:rsid w:val="00516545"/>
    <w:rsid w:val="005166FD"/>
    <w:rsid w:val="00516819"/>
    <w:rsid w:val="0051693A"/>
    <w:rsid w:val="005174DE"/>
    <w:rsid w:val="005178AF"/>
    <w:rsid w:val="0052011D"/>
    <w:rsid w:val="005209F9"/>
    <w:rsid w:val="00520ADF"/>
    <w:rsid w:val="00521026"/>
    <w:rsid w:val="005219AF"/>
    <w:rsid w:val="0052327C"/>
    <w:rsid w:val="00523A21"/>
    <w:rsid w:val="00523ED2"/>
    <w:rsid w:val="00524BEF"/>
    <w:rsid w:val="005250BF"/>
    <w:rsid w:val="00525485"/>
    <w:rsid w:val="00525A99"/>
    <w:rsid w:val="00525E08"/>
    <w:rsid w:val="00525FD1"/>
    <w:rsid w:val="005269D1"/>
    <w:rsid w:val="00526FBC"/>
    <w:rsid w:val="00527AE0"/>
    <w:rsid w:val="0053191B"/>
    <w:rsid w:val="005320DB"/>
    <w:rsid w:val="00532549"/>
    <w:rsid w:val="00532830"/>
    <w:rsid w:val="0053290C"/>
    <w:rsid w:val="005342D5"/>
    <w:rsid w:val="0053436D"/>
    <w:rsid w:val="00535983"/>
    <w:rsid w:val="00540041"/>
    <w:rsid w:val="00540641"/>
    <w:rsid w:val="00540699"/>
    <w:rsid w:val="00540A9B"/>
    <w:rsid w:val="005411C7"/>
    <w:rsid w:val="0054140C"/>
    <w:rsid w:val="0054147B"/>
    <w:rsid w:val="00541CB2"/>
    <w:rsid w:val="005420D6"/>
    <w:rsid w:val="00544743"/>
    <w:rsid w:val="005449DA"/>
    <w:rsid w:val="00544A1E"/>
    <w:rsid w:val="00545B3B"/>
    <w:rsid w:val="005463DF"/>
    <w:rsid w:val="0054647F"/>
    <w:rsid w:val="0054742B"/>
    <w:rsid w:val="00547902"/>
    <w:rsid w:val="00550094"/>
    <w:rsid w:val="00550AE8"/>
    <w:rsid w:val="005512BA"/>
    <w:rsid w:val="00551F67"/>
    <w:rsid w:val="00552193"/>
    <w:rsid w:val="005524AB"/>
    <w:rsid w:val="00554C60"/>
    <w:rsid w:val="005560FB"/>
    <w:rsid w:val="0055643F"/>
    <w:rsid w:val="00556579"/>
    <w:rsid w:val="00556872"/>
    <w:rsid w:val="00557197"/>
    <w:rsid w:val="00560452"/>
    <w:rsid w:val="005622F3"/>
    <w:rsid w:val="005625CD"/>
    <w:rsid w:val="00562846"/>
    <w:rsid w:val="00562A5C"/>
    <w:rsid w:val="00562B30"/>
    <w:rsid w:val="00563119"/>
    <w:rsid w:val="005634C7"/>
    <w:rsid w:val="00563B84"/>
    <w:rsid w:val="00564797"/>
    <w:rsid w:val="005647E3"/>
    <w:rsid w:val="00564B92"/>
    <w:rsid w:val="00564C1F"/>
    <w:rsid w:val="005655AB"/>
    <w:rsid w:val="00565FAD"/>
    <w:rsid w:val="005666B9"/>
    <w:rsid w:val="00566A37"/>
    <w:rsid w:val="00566E26"/>
    <w:rsid w:val="0056720E"/>
    <w:rsid w:val="00567627"/>
    <w:rsid w:val="00567C1E"/>
    <w:rsid w:val="005709FC"/>
    <w:rsid w:val="00570B28"/>
    <w:rsid w:val="005716B8"/>
    <w:rsid w:val="00571904"/>
    <w:rsid w:val="00571914"/>
    <w:rsid w:val="00572277"/>
    <w:rsid w:val="00573388"/>
    <w:rsid w:val="00573406"/>
    <w:rsid w:val="0057590F"/>
    <w:rsid w:val="00575BB1"/>
    <w:rsid w:val="00575D1C"/>
    <w:rsid w:val="005765C1"/>
    <w:rsid w:val="00576FE7"/>
    <w:rsid w:val="00577053"/>
    <w:rsid w:val="005779D3"/>
    <w:rsid w:val="00577CFF"/>
    <w:rsid w:val="00580033"/>
    <w:rsid w:val="005804D8"/>
    <w:rsid w:val="00580804"/>
    <w:rsid w:val="00580ADC"/>
    <w:rsid w:val="00580E30"/>
    <w:rsid w:val="00581014"/>
    <w:rsid w:val="0058279D"/>
    <w:rsid w:val="00582C21"/>
    <w:rsid w:val="00583448"/>
    <w:rsid w:val="00584166"/>
    <w:rsid w:val="0058477E"/>
    <w:rsid w:val="005847EB"/>
    <w:rsid w:val="005850C8"/>
    <w:rsid w:val="0058579F"/>
    <w:rsid w:val="005867A4"/>
    <w:rsid w:val="0058683D"/>
    <w:rsid w:val="0059123A"/>
    <w:rsid w:val="00591F51"/>
    <w:rsid w:val="00592206"/>
    <w:rsid w:val="00592437"/>
    <w:rsid w:val="0059280E"/>
    <w:rsid w:val="005928B8"/>
    <w:rsid w:val="0059544D"/>
    <w:rsid w:val="00595A28"/>
    <w:rsid w:val="00596849"/>
    <w:rsid w:val="00596C66"/>
    <w:rsid w:val="00597152"/>
    <w:rsid w:val="005A09AA"/>
    <w:rsid w:val="005A0ADB"/>
    <w:rsid w:val="005A0BBC"/>
    <w:rsid w:val="005A0D66"/>
    <w:rsid w:val="005A1009"/>
    <w:rsid w:val="005A105E"/>
    <w:rsid w:val="005A1E14"/>
    <w:rsid w:val="005A2091"/>
    <w:rsid w:val="005A2BB7"/>
    <w:rsid w:val="005A2E58"/>
    <w:rsid w:val="005A4C7E"/>
    <w:rsid w:val="005A5042"/>
    <w:rsid w:val="005A5612"/>
    <w:rsid w:val="005A5647"/>
    <w:rsid w:val="005A6D13"/>
    <w:rsid w:val="005A7468"/>
    <w:rsid w:val="005A77D0"/>
    <w:rsid w:val="005B0199"/>
    <w:rsid w:val="005B033E"/>
    <w:rsid w:val="005B0725"/>
    <w:rsid w:val="005B0DF0"/>
    <w:rsid w:val="005B1650"/>
    <w:rsid w:val="005B1944"/>
    <w:rsid w:val="005B21CB"/>
    <w:rsid w:val="005B2CAF"/>
    <w:rsid w:val="005B394B"/>
    <w:rsid w:val="005B3AE6"/>
    <w:rsid w:val="005B4100"/>
    <w:rsid w:val="005B4B2D"/>
    <w:rsid w:val="005B4BE9"/>
    <w:rsid w:val="005B512E"/>
    <w:rsid w:val="005B65FB"/>
    <w:rsid w:val="005B6B6E"/>
    <w:rsid w:val="005B6C43"/>
    <w:rsid w:val="005B7B80"/>
    <w:rsid w:val="005C0B49"/>
    <w:rsid w:val="005C0FE9"/>
    <w:rsid w:val="005C269D"/>
    <w:rsid w:val="005C2C62"/>
    <w:rsid w:val="005C31BE"/>
    <w:rsid w:val="005C499A"/>
    <w:rsid w:val="005C4FFF"/>
    <w:rsid w:val="005C54C4"/>
    <w:rsid w:val="005C6773"/>
    <w:rsid w:val="005C688D"/>
    <w:rsid w:val="005C704F"/>
    <w:rsid w:val="005C7408"/>
    <w:rsid w:val="005C7BA1"/>
    <w:rsid w:val="005D05F4"/>
    <w:rsid w:val="005D132A"/>
    <w:rsid w:val="005D1B3E"/>
    <w:rsid w:val="005D1BAD"/>
    <w:rsid w:val="005D23D7"/>
    <w:rsid w:val="005D245B"/>
    <w:rsid w:val="005D3D02"/>
    <w:rsid w:val="005D44B4"/>
    <w:rsid w:val="005D4C47"/>
    <w:rsid w:val="005D5193"/>
    <w:rsid w:val="005D5531"/>
    <w:rsid w:val="005D5CDD"/>
    <w:rsid w:val="005D6184"/>
    <w:rsid w:val="005D6905"/>
    <w:rsid w:val="005D6CCC"/>
    <w:rsid w:val="005D72AB"/>
    <w:rsid w:val="005E12F0"/>
    <w:rsid w:val="005E1D17"/>
    <w:rsid w:val="005E26CD"/>
    <w:rsid w:val="005E307D"/>
    <w:rsid w:val="005E4537"/>
    <w:rsid w:val="005E58CA"/>
    <w:rsid w:val="005E667B"/>
    <w:rsid w:val="005E6E93"/>
    <w:rsid w:val="005F0292"/>
    <w:rsid w:val="005F09BF"/>
    <w:rsid w:val="005F09F2"/>
    <w:rsid w:val="005F0BF1"/>
    <w:rsid w:val="005F1425"/>
    <w:rsid w:val="005F14DE"/>
    <w:rsid w:val="005F1AA2"/>
    <w:rsid w:val="005F22FA"/>
    <w:rsid w:val="005F2EE4"/>
    <w:rsid w:val="005F39CC"/>
    <w:rsid w:val="005F3C9B"/>
    <w:rsid w:val="005F3F53"/>
    <w:rsid w:val="005F49D9"/>
    <w:rsid w:val="005F5BE6"/>
    <w:rsid w:val="005F61EF"/>
    <w:rsid w:val="005F681B"/>
    <w:rsid w:val="005F681C"/>
    <w:rsid w:val="005F7729"/>
    <w:rsid w:val="005F7CFE"/>
    <w:rsid w:val="005F7D18"/>
    <w:rsid w:val="006009A9"/>
    <w:rsid w:val="006011E9"/>
    <w:rsid w:val="00601A9D"/>
    <w:rsid w:val="00602388"/>
    <w:rsid w:val="00602963"/>
    <w:rsid w:val="00602C19"/>
    <w:rsid w:val="00602D1D"/>
    <w:rsid w:val="006033DB"/>
    <w:rsid w:val="00603935"/>
    <w:rsid w:val="006039EF"/>
    <w:rsid w:val="00603E73"/>
    <w:rsid w:val="00604341"/>
    <w:rsid w:val="0060474C"/>
    <w:rsid w:val="006048FB"/>
    <w:rsid w:val="00604AE3"/>
    <w:rsid w:val="00605229"/>
    <w:rsid w:val="00606D43"/>
    <w:rsid w:val="0060798B"/>
    <w:rsid w:val="0061009F"/>
    <w:rsid w:val="006105B4"/>
    <w:rsid w:val="006105BB"/>
    <w:rsid w:val="006105D3"/>
    <w:rsid w:val="00610EEC"/>
    <w:rsid w:val="006116B0"/>
    <w:rsid w:val="00611CDA"/>
    <w:rsid w:val="00612820"/>
    <w:rsid w:val="006132EC"/>
    <w:rsid w:val="00613C71"/>
    <w:rsid w:val="00613E79"/>
    <w:rsid w:val="00614E26"/>
    <w:rsid w:val="006150A3"/>
    <w:rsid w:val="00615C5A"/>
    <w:rsid w:val="00615D93"/>
    <w:rsid w:val="00616406"/>
    <w:rsid w:val="006168C5"/>
    <w:rsid w:val="00617253"/>
    <w:rsid w:val="00620118"/>
    <w:rsid w:val="006208C1"/>
    <w:rsid w:val="00620AC2"/>
    <w:rsid w:val="006228ED"/>
    <w:rsid w:val="006229A1"/>
    <w:rsid w:val="00622B06"/>
    <w:rsid w:val="00622F44"/>
    <w:rsid w:val="00622F4A"/>
    <w:rsid w:val="00623CE0"/>
    <w:rsid w:val="006241E3"/>
    <w:rsid w:val="00625250"/>
    <w:rsid w:val="00625FD9"/>
    <w:rsid w:val="0062658A"/>
    <w:rsid w:val="00627512"/>
    <w:rsid w:val="00627560"/>
    <w:rsid w:val="006306ED"/>
    <w:rsid w:val="0063110A"/>
    <w:rsid w:val="006312AB"/>
    <w:rsid w:val="00631E62"/>
    <w:rsid w:val="00633396"/>
    <w:rsid w:val="00633B2B"/>
    <w:rsid w:val="00634BFF"/>
    <w:rsid w:val="00635769"/>
    <w:rsid w:val="00635B27"/>
    <w:rsid w:val="0063706E"/>
    <w:rsid w:val="006374EF"/>
    <w:rsid w:val="00637613"/>
    <w:rsid w:val="00637F1B"/>
    <w:rsid w:val="006412C0"/>
    <w:rsid w:val="00643BAE"/>
    <w:rsid w:val="006475D5"/>
    <w:rsid w:val="006477F8"/>
    <w:rsid w:val="0065104B"/>
    <w:rsid w:val="00651389"/>
    <w:rsid w:val="00651860"/>
    <w:rsid w:val="0065271C"/>
    <w:rsid w:val="00652F28"/>
    <w:rsid w:val="00653396"/>
    <w:rsid w:val="00655633"/>
    <w:rsid w:val="00655DA9"/>
    <w:rsid w:val="006568F7"/>
    <w:rsid w:val="00656974"/>
    <w:rsid w:val="00656EED"/>
    <w:rsid w:val="00657CDC"/>
    <w:rsid w:val="006606C3"/>
    <w:rsid w:val="00661437"/>
    <w:rsid w:val="00661FC3"/>
    <w:rsid w:val="00662001"/>
    <w:rsid w:val="00662C4C"/>
    <w:rsid w:val="00663440"/>
    <w:rsid w:val="006660C3"/>
    <w:rsid w:val="006660F3"/>
    <w:rsid w:val="0066620A"/>
    <w:rsid w:val="0066687F"/>
    <w:rsid w:val="00666CB0"/>
    <w:rsid w:val="00666FC3"/>
    <w:rsid w:val="00670659"/>
    <w:rsid w:val="00671841"/>
    <w:rsid w:val="006720F0"/>
    <w:rsid w:val="00672343"/>
    <w:rsid w:val="006728AB"/>
    <w:rsid w:val="00672CCA"/>
    <w:rsid w:val="00673CBC"/>
    <w:rsid w:val="0067400A"/>
    <w:rsid w:val="006742AB"/>
    <w:rsid w:val="00674362"/>
    <w:rsid w:val="006749CE"/>
    <w:rsid w:val="00674E09"/>
    <w:rsid w:val="006750D4"/>
    <w:rsid w:val="006757B9"/>
    <w:rsid w:val="00676D48"/>
    <w:rsid w:val="0067794A"/>
    <w:rsid w:val="00680017"/>
    <w:rsid w:val="00680388"/>
    <w:rsid w:val="00681B44"/>
    <w:rsid w:val="00683784"/>
    <w:rsid w:val="00683A06"/>
    <w:rsid w:val="00683BFD"/>
    <w:rsid w:val="00685F98"/>
    <w:rsid w:val="0068676E"/>
    <w:rsid w:val="0068689C"/>
    <w:rsid w:val="006869AC"/>
    <w:rsid w:val="00687335"/>
    <w:rsid w:val="006879F4"/>
    <w:rsid w:val="00690115"/>
    <w:rsid w:val="00690922"/>
    <w:rsid w:val="00691934"/>
    <w:rsid w:val="00693742"/>
    <w:rsid w:val="00693903"/>
    <w:rsid w:val="00693EB7"/>
    <w:rsid w:val="00694678"/>
    <w:rsid w:val="0069473B"/>
    <w:rsid w:val="00694FD3"/>
    <w:rsid w:val="006958AF"/>
    <w:rsid w:val="00695C7F"/>
    <w:rsid w:val="00695D37"/>
    <w:rsid w:val="00695EE2"/>
    <w:rsid w:val="006966B9"/>
    <w:rsid w:val="00696B3B"/>
    <w:rsid w:val="00696B71"/>
    <w:rsid w:val="006979A0"/>
    <w:rsid w:val="006A104A"/>
    <w:rsid w:val="006A203F"/>
    <w:rsid w:val="006A2059"/>
    <w:rsid w:val="006A288D"/>
    <w:rsid w:val="006A31A0"/>
    <w:rsid w:val="006A3392"/>
    <w:rsid w:val="006A3601"/>
    <w:rsid w:val="006A3885"/>
    <w:rsid w:val="006A3B97"/>
    <w:rsid w:val="006A58A2"/>
    <w:rsid w:val="006A5945"/>
    <w:rsid w:val="006A602B"/>
    <w:rsid w:val="006A7722"/>
    <w:rsid w:val="006A78EA"/>
    <w:rsid w:val="006B03D8"/>
    <w:rsid w:val="006B0A60"/>
    <w:rsid w:val="006B0C96"/>
    <w:rsid w:val="006B10B3"/>
    <w:rsid w:val="006B1163"/>
    <w:rsid w:val="006B1229"/>
    <w:rsid w:val="006B2914"/>
    <w:rsid w:val="006B30DA"/>
    <w:rsid w:val="006B31D3"/>
    <w:rsid w:val="006B3562"/>
    <w:rsid w:val="006B3839"/>
    <w:rsid w:val="006B3878"/>
    <w:rsid w:val="006B42C3"/>
    <w:rsid w:val="006B4F2C"/>
    <w:rsid w:val="006B56AC"/>
    <w:rsid w:val="006B6E34"/>
    <w:rsid w:val="006B7AE8"/>
    <w:rsid w:val="006B7D4F"/>
    <w:rsid w:val="006C0374"/>
    <w:rsid w:val="006C04DC"/>
    <w:rsid w:val="006C09EB"/>
    <w:rsid w:val="006C0E1A"/>
    <w:rsid w:val="006C1734"/>
    <w:rsid w:val="006C1CE5"/>
    <w:rsid w:val="006C2744"/>
    <w:rsid w:val="006C28ED"/>
    <w:rsid w:val="006C2977"/>
    <w:rsid w:val="006C2DF9"/>
    <w:rsid w:val="006C2E4F"/>
    <w:rsid w:val="006C2FB0"/>
    <w:rsid w:val="006C36D6"/>
    <w:rsid w:val="006C53B6"/>
    <w:rsid w:val="006C5A1F"/>
    <w:rsid w:val="006C5C00"/>
    <w:rsid w:val="006C5D3A"/>
    <w:rsid w:val="006C5EC2"/>
    <w:rsid w:val="006C5F08"/>
    <w:rsid w:val="006C6F86"/>
    <w:rsid w:val="006C7800"/>
    <w:rsid w:val="006C7811"/>
    <w:rsid w:val="006C7EA3"/>
    <w:rsid w:val="006D0459"/>
    <w:rsid w:val="006D0613"/>
    <w:rsid w:val="006D10F9"/>
    <w:rsid w:val="006D151B"/>
    <w:rsid w:val="006D1F37"/>
    <w:rsid w:val="006D48DB"/>
    <w:rsid w:val="006D5588"/>
    <w:rsid w:val="006D5B6E"/>
    <w:rsid w:val="006D5D83"/>
    <w:rsid w:val="006D6082"/>
    <w:rsid w:val="006D6BD5"/>
    <w:rsid w:val="006D6F7F"/>
    <w:rsid w:val="006D7AD1"/>
    <w:rsid w:val="006E0610"/>
    <w:rsid w:val="006E0EB8"/>
    <w:rsid w:val="006E0FBB"/>
    <w:rsid w:val="006E12BA"/>
    <w:rsid w:val="006E1730"/>
    <w:rsid w:val="006E202F"/>
    <w:rsid w:val="006E2BB7"/>
    <w:rsid w:val="006E2C20"/>
    <w:rsid w:val="006E3315"/>
    <w:rsid w:val="006E3C74"/>
    <w:rsid w:val="006E3F47"/>
    <w:rsid w:val="006E47CA"/>
    <w:rsid w:val="006E49FD"/>
    <w:rsid w:val="006E4A66"/>
    <w:rsid w:val="006E5187"/>
    <w:rsid w:val="006E66C5"/>
    <w:rsid w:val="006F0011"/>
    <w:rsid w:val="006F04D7"/>
    <w:rsid w:val="006F08AE"/>
    <w:rsid w:val="006F14DE"/>
    <w:rsid w:val="006F2CF8"/>
    <w:rsid w:val="006F32B1"/>
    <w:rsid w:val="006F3C6D"/>
    <w:rsid w:val="006F4D0B"/>
    <w:rsid w:val="006F4D8A"/>
    <w:rsid w:val="006F5CBD"/>
    <w:rsid w:val="006F5E6E"/>
    <w:rsid w:val="006F5F5E"/>
    <w:rsid w:val="006F7582"/>
    <w:rsid w:val="006F77C1"/>
    <w:rsid w:val="006F7A47"/>
    <w:rsid w:val="006F7FBE"/>
    <w:rsid w:val="007005A8"/>
    <w:rsid w:val="00700B82"/>
    <w:rsid w:val="007020A7"/>
    <w:rsid w:val="00702588"/>
    <w:rsid w:val="0070416F"/>
    <w:rsid w:val="00704EF3"/>
    <w:rsid w:val="007056DA"/>
    <w:rsid w:val="00705ED3"/>
    <w:rsid w:val="0070634C"/>
    <w:rsid w:val="007064E5"/>
    <w:rsid w:val="00706AA1"/>
    <w:rsid w:val="00706C7B"/>
    <w:rsid w:val="007078C4"/>
    <w:rsid w:val="00707BEB"/>
    <w:rsid w:val="007104EE"/>
    <w:rsid w:val="007108CF"/>
    <w:rsid w:val="00711661"/>
    <w:rsid w:val="00711768"/>
    <w:rsid w:val="00711F12"/>
    <w:rsid w:val="0071208E"/>
    <w:rsid w:val="0071278F"/>
    <w:rsid w:val="00712E25"/>
    <w:rsid w:val="00712FEE"/>
    <w:rsid w:val="0071387D"/>
    <w:rsid w:val="00713D35"/>
    <w:rsid w:val="00714370"/>
    <w:rsid w:val="00714E0A"/>
    <w:rsid w:val="00715030"/>
    <w:rsid w:val="00715BB6"/>
    <w:rsid w:val="00716308"/>
    <w:rsid w:val="0071698C"/>
    <w:rsid w:val="00717460"/>
    <w:rsid w:val="007177BF"/>
    <w:rsid w:val="007203C6"/>
    <w:rsid w:val="00721997"/>
    <w:rsid w:val="00722774"/>
    <w:rsid w:val="00722E8B"/>
    <w:rsid w:val="007239E6"/>
    <w:rsid w:val="00724A32"/>
    <w:rsid w:val="0072547E"/>
    <w:rsid w:val="007255B7"/>
    <w:rsid w:val="007258CA"/>
    <w:rsid w:val="007259EF"/>
    <w:rsid w:val="00726861"/>
    <w:rsid w:val="00726959"/>
    <w:rsid w:val="00726E19"/>
    <w:rsid w:val="00727DF0"/>
    <w:rsid w:val="007303CB"/>
    <w:rsid w:val="0073079C"/>
    <w:rsid w:val="00730D5A"/>
    <w:rsid w:val="00731548"/>
    <w:rsid w:val="00731940"/>
    <w:rsid w:val="007319D6"/>
    <w:rsid w:val="00732C86"/>
    <w:rsid w:val="00734526"/>
    <w:rsid w:val="007358E2"/>
    <w:rsid w:val="00736B77"/>
    <w:rsid w:val="007378C9"/>
    <w:rsid w:val="00740385"/>
    <w:rsid w:val="00741A70"/>
    <w:rsid w:val="00741B01"/>
    <w:rsid w:val="0074245E"/>
    <w:rsid w:val="00742546"/>
    <w:rsid w:val="0074351D"/>
    <w:rsid w:val="00743569"/>
    <w:rsid w:val="00743637"/>
    <w:rsid w:val="00743800"/>
    <w:rsid w:val="00743832"/>
    <w:rsid w:val="00744453"/>
    <w:rsid w:val="0074484C"/>
    <w:rsid w:val="0074513C"/>
    <w:rsid w:val="00745249"/>
    <w:rsid w:val="0074585B"/>
    <w:rsid w:val="00745A6B"/>
    <w:rsid w:val="00746A58"/>
    <w:rsid w:val="00746F38"/>
    <w:rsid w:val="007472BE"/>
    <w:rsid w:val="00750E82"/>
    <w:rsid w:val="00752103"/>
    <w:rsid w:val="007523F3"/>
    <w:rsid w:val="0075281C"/>
    <w:rsid w:val="007529D2"/>
    <w:rsid w:val="007535DF"/>
    <w:rsid w:val="00753B7D"/>
    <w:rsid w:val="00754287"/>
    <w:rsid w:val="0075480E"/>
    <w:rsid w:val="007550F3"/>
    <w:rsid w:val="007552FE"/>
    <w:rsid w:val="00755D45"/>
    <w:rsid w:val="0075613B"/>
    <w:rsid w:val="00757018"/>
    <w:rsid w:val="00757093"/>
    <w:rsid w:val="00757618"/>
    <w:rsid w:val="00760ECD"/>
    <w:rsid w:val="0076122D"/>
    <w:rsid w:val="0076192A"/>
    <w:rsid w:val="0076198F"/>
    <w:rsid w:val="00762794"/>
    <w:rsid w:val="007627A5"/>
    <w:rsid w:val="00762A21"/>
    <w:rsid w:val="00762BC6"/>
    <w:rsid w:val="00763C2D"/>
    <w:rsid w:val="00764226"/>
    <w:rsid w:val="00764453"/>
    <w:rsid w:val="007644E1"/>
    <w:rsid w:val="00765AC1"/>
    <w:rsid w:val="007664DE"/>
    <w:rsid w:val="0076669F"/>
    <w:rsid w:val="00766B5C"/>
    <w:rsid w:val="00767450"/>
    <w:rsid w:val="00767463"/>
    <w:rsid w:val="00767F74"/>
    <w:rsid w:val="00770653"/>
    <w:rsid w:val="0077067B"/>
    <w:rsid w:val="00771F4B"/>
    <w:rsid w:val="0077200B"/>
    <w:rsid w:val="007731B6"/>
    <w:rsid w:val="0077349A"/>
    <w:rsid w:val="00773A4A"/>
    <w:rsid w:val="00773B98"/>
    <w:rsid w:val="00774F40"/>
    <w:rsid w:val="007753C6"/>
    <w:rsid w:val="00776912"/>
    <w:rsid w:val="00776928"/>
    <w:rsid w:val="00777A0B"/>
    <w:rsid w:val="007807BE"/>
    <w:rsid w:val="00782365"/>
    <w:rsid w:val="00782CEF"/>
    <w:rsid w:val="00782CF1"/>
    <w:rsid w:val="0078344C"/>
    <w:rsid w:val="00783AFB"/>
    <w:rsid w:val="00783EA6"/>
    <w:rsid w:val="00784691"/>
    <w:rsid w:val="00785AC9"/>
    <w:rsid w:val="00786D3B"/>
    <w:rsid w:val="00786D9F"/>
    <w:rsid w:val="00786F6C"/>
    <w:rsid w:val="00787010"/>
    <w:rsid w:val="007871FB"/>
    <w:rsid w:val="00790EB9"/>
    <w:rsid w:val="00790F60"/>
    <w:rsid w:val="007914EF"/>
    <w:rsid w:val="00791B43"/>
    <w:rsid w:val="0079255E"/>
    <w:rsid w:val="00792D88"/>
    <w:rsid w:val="00793057"/>
    <w:rsid w:val="0079386F"/>
    <w:rsid w:val="00793B90"/>
    <w:rsid w:val="007945FB"/>
    <w:rsid w:val="007951BB"/>
    <w:rsid w:val="007958E6"/>
    <w:rsid w:val="00796A58"/>
    <w:rsid w:val="0079720E"/>
    <w:rsid w:val="00797468"/>
    <w:rsid w:val="00797A74"/>
    <w:rsid w:val="007A06BA"/>
    <w:rsid w:val="007A094C"/>
    <w:rsid w:val="007A1869"/>
    <w:rsid w:val="007A333B"/>
    <w:rsid w:val="007A41B8"/>
    <w:rsid w:val="007A500F"/>
    <w:rsid w:val="007A5AE6"/>
    <w:rsid w:val="007A6497"/>
    <w:rsid w:val="007A650B"/>
    <w:rsid w:val="007A665D"/>
    <w:rsid w:val="007B091C"/>
    <w:rsid w:val="007B14A9"/>
    <w:rsid w:val="007B3D97"/>
    <w:rsid w:val="007B4FAB"/>
    <w:rsid w:val="007B6899"/>
    <w:rsid w:val="007B6EC5"/>
    <w:rsid w:val="007B73E8"/>
    <w:rsid w:val="007B7521"/>
    <w:rsid w:val="007B7A9A"/>
    <w:rsid w:val="007C05CA"/>
    <w:rsid w:val="007C1607"/>
    <w:rsid w:val="007C1BBA"/>
    <w:rsid w:val="007C332C"/>
    <w:rsid w:val="007C33B5"/>
    <w:rsid w:val="007C341F"/>
    <w:rsid w:val="007C4207"/>
    <w:rsid w:val="007C4357"/>
    <w:rsid w:val="007C587B"/>
    <w:rsid w:val="007C5E11"/>
    <w:rsid w:val="007C6108"/>
    <w:rsid w:val="007C691D"/>
    <w:rsid w:val="007C79CE"/>
    <w:rsid w:val="007C7B4A"/>
    <w:rsid w:val="007D0519"/>
    <w:rsid w:val="007D0998"/>
    <w:rsid w:val="007D12F2"/>
    <w:rsid w:val="007D166B"/>
    <w:rsid w:val="007D22B4"/>
    <w:rsid w:val="007D23E2"/>
    <w:rsid w:val="007D34D8"/>
    <w:rsid w:val="007D36E8"/>
    <w:rsid w:val="007D3C8C"/>
    <w:rsid w:val="007E0241"/>
    <w:rsid w:val="007E0301"/>
    <w:rsid w:val="007E09D8"/>
    <w:rsid w:val="007E0DFB"/>
    <w:rsid w:val="007E0E59"/>
    <w:rsid w:val="007E1548"/>
    <w:rsid w:val="007E1D93"/>
    <w:rsid w:val="007E245F"/>
    <w:rsid w:val="007E29A6"/>
    <w:rsid w:val="007E3EB0"/>
    <w:rsid w:val="007E407C"/>
    <w:rsid w:val="007E62E6"/>
    <w:rsid w:val="007E63E4"/>
    <w:rsid w:val="007E66D2"/>
    <w:rsid w:val="007E6D51"/>
    <w:rsid w:val="007E7DEB"/>
    <w:rsid w:val="007F0DD1"/>
    <w:rsid w:val="007F1512"/>
    <w:rsid w:val="007F2822"/>
    <w:rsid w:val="007F3217"/>
    <w:rsid w:val="007F3A43"/>
    <w:rsid w:val="007F3EA6"/>
    <w:rsid w:val="007F46D0"/>
    <w:rsid w:val="007F5349"/>
    <w:rsid w:val="007F6DC1"/>
    <w:rsid w:val="007F73B0"/>
    <w:rsid w:val="007F74B3"/>
    <w:rsid w:val="007F7966"/>
    <w:rsid w:val="00800015"/>
    <w:rsid w:val="00800500"/>
    <w:rsid w:val="00800F0E"/>
    <w:rsid w:val="00801C05"/>
    <w:rsid w:val="008031C0"/>
    <w:rsid w:val="008032AB"/>
    <w:rsid w:val="008054E9"/>
    <w:rsid w:val="00805D30"/>
    <w:rsid w:val="00805D5F"/>
    <w:rsid w:val="008065D6"/>
    <w:rsid w:val="008066EE"/>
    <w:rsid w:val="00806987"/>
    <w:rsid w:val="00807EB4"/>
    <w:rsid w:val="00807EE9"/>
    <w:rsid w:val="008101E0"/>
    <w:rsid w:val="00811ADE"/>
    <w:rsid w:val="00811B28"/>
    <w:rsid w:val="00811B2C"/>
    <w:rsid w:val="00811B99"/>
    <w:rsid w:val="008120C0"/>
    <w:rsid w:val="008122E6"/>
    <w:rsid w:val="00813357"/>
    <w:rsid w:val="008133BA"/>
    <w:rsid w:val="00813731"/>
    <w:rsid w:val="008139E1"/>
    <w:rsid w:val="00814268"/>
    <w:rsid w:val="0081447C"/>
    <w:rsid w:val="008149A8"/>
    <w:rsid w:val="00814F1B"/>
    <w:rsid w:val="00814FFF"/>
    <w:rsid w:val="00816715"/>
    <w:rsid w:val="008168DE"/>
    <w:rsid w:val="008172C2"/>
    <w:rsid w:val="00817F39"/>
    <w:rsid w:val="008211AC"/>
    <w:rsid w:val="00823AC4"/>
    <w:rsid w:val="00823F52"/>
    <w:rsid w:val="00824154"/>
    <w:rsid w:val="00824AE7"/>
    <w:rsid w:val="00824F48"/>
    <w:rsid w:val="00825034"/>
    <w:rsid w:val="0082508E"/>
    <w:rsid w:val="00825939"/>
    <w:rsid w:val="00825BF6"/>
    <w:rsid w:val="00825DDD"/>
    <w:rsid w:val="008261B5"/>
    <w:rsid w:val="00826AED"/>
    <w:rsid w:val="0082704C"/>
    <w:rsid w:val="008272DA"/>
    <w:rsid w:val="0083056D"/>
    <w:rsid w:val="00830868"/>
    <w:rsid w:val="00830874"/>
    <w:rsid w:val="008311D3"/>
    <w:rsid w:val="00831750"/>
    <w:rsid w:val="00831FCE"/>
    <w:rsid w:val="00832289"/>
    <w:rsid w:val="00832EA2"/>
    <w:rsid w:val="00833081"/>
    <w:rsid w:val="0083323B"/>
    <w:rsid w:val="008342A1"/>
    <w:rsid w:val="008343F9"/>
    <w:rsid w:val="00834427"/>
    <w:rsid w:val="00834F8B"/>
    <w:rsid w:val="0083541C"/>
    <w:rsid w:val="00835619"/>
    <w:rsid w:val="0083596F"/>
    <w:rsid w:val="008369A8"/>
    <w:rsid w:val="008371E3"/>
    <w:rsid w:val="008372AD"/>
    <w:rsid w:val="00840381"/>
    <w:rsid w:val="0084072F"/>
    <w:rsid w:val="00840A74"/>
    <w:rsid w:val="00841407"/>
    <w:rsid w:val="00841554"/>
    <w:rsid w:val="0084193A"/>
    <w:rsid w:val="00842A89"/>
    <w:rsid w:val="00842DB1"/>
    <w:rsid w:val="00842EE7"/>
    <w:rsid w:val="00843008"/>
    <w:rsid w:val="0084359F"/>
    <w:rsid w:val="00845535"/>
    <w:rsid w:val="00845CC0"/>
    <w:rsid w:val="008461C3"/>
    <w:rsid w:val="00846764"/>
    <w:rsid w:val="008467F5"/>
    <w:rsid w:val="0084698A"/>
    <w:rsid w:val="00846AB3"/>
    <w:rsid w:val="008474B3"/>
    <w:rsid w:val="00847F7F"/>
    <w:rsid w:val="008501C1"/>
    <w:rsid w:val="00850318"/>
    <w:rsid w:val="00851B3B"/>
    <w:rsid w:val="00852174"/>
    <w:rsid w:val="008521ED"/>
    <w:rsid w:val="00852C9B"/>
    <w:rsid w:val="0085315C"/>
    <w:rsid w:val="008533CE"/>
    <w:rsid w:val="00853585"/>
    <w:rsid w:val="008540E7"/>
    <w:rsid w:val="008549C1"/>
    <w:rsid w:val="0085555B"/>
    <w:rsid w:val="008565BD"/>
    <w:rsid w:val="00857E63"/>
    <w:rsid w:val="00857FBE"/>
    <w:rsid w:val="008600EF"/>
    <w:rsid w:val="008609C9"/>
    <w:rsid w:val="00860A75"/>
    <w:rsid w:val="00860C2D"/>
    <w:rsid w:val="00860EB8"/>
    <w:rsid w:val="0086156B"/>
    <w:rsid w:val="008618A5"/>
    <w:rsid w:val="00862057"/>
    <w:rsid w:val="00863542"/>
    <w:rsid w:val="008643DA"/>
    <w:rsid w:val="00864B78"/>
    <w:rsid w:val="008652D0"/>
    <w:rsid w:val="00866331"/>
    <w:rsid w:val="00866CA5"/>
    <w:rsid w:val="00867EAE"/>
    <w:rsid w:val="008700A3"/>
    <w:rsid w:val="008709D0"/>
    <w:rsid w:val="00870AAE"/>
    <w:rsid w:val="0087188E"/>
    <w:rsid w:val="00871FA2"/>
    <w:rsid w:val="00872E49"/>
    <w:rsid w:val="0087306D"/>
    <w:rsid w:val="00874CF8"/>
    <w:rsid w:val="00874D7F"/>
    <w:rsid w:val="00874F10"/>
    <w:rsid w:val="0087568C"/>
    <w:rsid w:val="00875984"/>
    <w:rsid w:val="00875E86"/>
    <w:rsid w:val="00876B3C"/>
    <w:rsid w:val="008771D2"/>
    <w:rsid w:val="00877427"/>
    <w:rsid w:val="008777CB"/>
    <w:rsid w:val="0087780A"/>
    <w:rsid w:val="008808DA"/>
    <w:rsid w:val="00880C33"/>
    <w:rsid w:val="008816DD"/>
    <w:rsid w:val="00881740"/>
    <w:rsid w:val="00881C86"/>
    <w:rsid w:val="00882153"/>
    <w:rsid w:val="008822C8"/>
    <w:rsid w:val="00882DF5"/>
    <w:rsid w:val="008831FF"/>
    <w:rsid w:val="00883C8E"/>
    <w:rsid w:val="0088607E"/>
    <w:rsid w:val="008870CD"/>
    <w:rsid w:val="00890041"/>
    <w:rsid w:val="00890B34"/>
    <w:rsid w:val="00890C40"/>
    <w:rsid w:val="008912F0"/>
    <w:rsid w:val="00891BDD"/>
    <w:rsid w:val="008924AC"/>
    <w:rsid w:val="00892948"/>
    <w:rsid w:val="008929C4"/>
    <w:rsid w:val="00894470"/>
    <w:rsid w:val="00894B9B"/>
    <w:rsid w:val="00894D4B"/>
    <w:rsid w:val="00894E57"/>
    <w:rsid w:val="008958D2"/>
    <w:rsid w:val="00895C98"/>
    <w:rsid w:val="008961B9"/>
    <w:rsid w:val="008971D4"/>
    <w:rsid w:val="00897A89"/>
    <w:rsid w:val="008A0889"/>
    <w:rsid w:val="008A0BE8"/>
    <w:rsid w:val="008A0CF0"/>
    <w:rsid w:val="008A1036"/>
    <w:rsid w:val="008A1623"/>
    <w:rsid w:val="008A1AD6"/>
    <w:rsid w:val="008A41E7"/>
    <w:rsid w:val="008A531D"/>
    <w:rsid w:val="008A5B7F"/>
    <w:rsid w:val="008A65D1"/>
    <w:rsid w:val="008A7A1A"/>
    <w:rsid w:val="008A7F47"/>
    <w:rsid w:val="008B045D"/>
    <w:rsid w:val="008B07F1"/>
    <w:rsid w:val="008B08EF"/>
    <w:rsid w:val="008B2BE2"/>
    <w:rsid w:val="008B2CB5"/>
    <w:rsid w:val="008B2EA3"/>
    <w:rsid w:val="008B32D2"/>
    <w:rsid w:val="008B3F83"/>
    <w:rsid w:val="008B44A5"/>
    <w:rsid w:val="008B476F"/>
    <w:rsid w:val="008B49FC"/>
    <w:rsid w:val="008B4D38"/>
    <w:rsid w:val="008B588B"/>
    <w:rsid w:val="008B6227"/>
    <w:rsid w:val="008C0004"/>
    <w:rsid w:val="008C0025"/>
    <w:rsid w:val="008C0A82"/>
    <w:rsid w:val="008C0D3A"/>
    <w:rsid w:val="008C0D89"/>
    <w:rsid w:val="008C111E"/>
    <w:rsid w:val="008C13BE"/>
    <w:rsid w:val="008C1666"/>
    <w:rsid w:val="008C2327"/>
    <w:rsid w:val="008C2AA3"/>
    <w:rsid w:val="008C31E6"/>
    <w:rsid w:val="008C35F1"/>
    <w:rsid w:val="008C3C43"/>
    <w:rsid w:val="008C4D61"/>
    <w:rsid w:val="008C62D2"/>
    <w:rsid w:val="008C6D71"/>
    <w:rsid w:val="008C7512"/>
    <w:rsid w:val="008C7E28"/>
    <w:rsid w:val="008C7F31"/>
    <w:rsid w:val="008D252C"/>
    <w:rsid w:val="008D2E6A"/>
    <w:rsid w:val="008D309A"/>
    <w:rsid w:val="008D4639"/>
    <w:rsid w:val="008D50EA"/>
    <w:rsid w:val="008D5D02"/>
    <w:rsid w:val="008D7CDF"/>
    <w:rsid w:val="008D7D93"/>
    <w:rsid w:val="008E0258"/>
    <w:rsid w:val="008E177C"/>
    <w:rsid w:val="008E2425"/>
    <w:rsid w:val="008E245E"/>
    <w:rsid w:val="008E261C"/>
    <w:rsid w:val="008E29FA"/>
    <w:rsid w:val="008E2B8E"/>
    <w:rsid w:val="008E2E8E"/>
    <w:rsid w:val="008E2EF5"/>
    <w:rsid w:val="008E3978"/>
    <w:rsid w:val="008E4523"/>
    <w:rsid w:val="008E46CB"/>
    <w:rsid w:val="008E581F"/>
    <w:rsid w:val="008E5896"/>
    <w:rsid w:val="008E5908"/>
    <w:rsid w:val="008E5AA6"/>
    <w:rsid w:val="008E6514"/>
    <w:rsid w:val="008E6AFC"/>
    <w:rsid w:val="008E709C"/>
    <w:rsid w:val="008E71F5"/>
    <w:rsid w:val="008F0390"/>
    <w:rsid w:val="008F04EC"/>
    <w:rsid w:val="008F19CD"/>
    <w:rsid w:val="008F2633"/>
    <w:rsid w:val="008F2917"/>
    <w:rsid w:val="008F2A9C"/>
    <w:rsid w:val="008F3786"/>
    <w:rsid w:val="008F4027"/>
    <w:rsid w:val="008F4102"/>
    <w:rsid w:val="008F417B"/>
    <w:rsid w:val="008F42BE"/>
    <w:rsid w:val="008F43B6"/>
    <w:rsid w:val="008F43B8"/>
    <w:rsid w:val="008F444A"/>
    <w:rsid w:val="008F44FC"/>
    <w:rsid w:val="008F4782"/>
    <w:rsid w:val="008F489C"/>
    <w:rsid w:val="008F5134"/>
    <w:rsid w:val="008F6536"/>
    <w:rsid w:val="008F65F0"/>
    <w:rsid w:val="008F6C23"/>
    <w:rsid w:val="008F7BE4"/>
    <w:rsid w:val="009003FB"/>
    <w:rsid w:val="0090159C"/>
    <w:rsid w:val="009016E2"/>
    <w:rsid w:val="009023E1"/>
    <w:rsid w:val="009025DD"/>
    <w:rsid w:val="009028ED"/>
    <w:rsid w:val="0090294E"/>
    <w:rsid w:val="00902A62"/>
    <w:rsid w:val="00903882"/>
    <w:rsid w:val="0090499C"/>
    <w:rsid w:val="009055CC"/>
    <w:rsid w:val="0090681F"/>
    <w:rsid w:val="00906E7B"/>
    <w:rsid w:val="0090747A"/>
    <w:rsid w:val="00907AF0"/>
    <w:rsid w:val="00907B24"/>
    <w:rsid w:val="00907E31"/>
    <w:rsid w:val="00911060"/>
    <w:rsid w:val="009115C9"/>
    <w:rsid w:val="0091197A"/>
    <w:rsid w:val="00911CC7"/>
    <w:rsid w:val="0091237F"/>
    <w:rsid w:val="00914455"/>
    <w:rsid w:val="00914E54"/>
    <w:rsid w:val="00914ED0"/>
    <w:rsid w:val="00914F14"/>
    <w:rsid w:val="00914F21"/>
    <w:rsid w:val="0091519E"/>
    <w:rsid w:val="00915785"/>
    <w:rsid w:val="0091611B"/>
    <w:rsid w:val="00916192"/>
    <w:rsid w:val="00916DF6"/>
    <w:rsid w:val="00917B3E"/>
    <w:rsid w:val="00921B5B"/>
    <w:rsid w:val="00921ED9"/>
    <w:rsid w:val="00922818"/>
    <w:rsid w:val="009232D4"/>
    <w:rsid w:val="00923F3F"/>
    <w:rsid w:val="00924419"/>
    <w:rsid w:val="00924466"/>
    <w:rsid w:val="00925C83"/>
    <w:rsid w:val="00927C95"/>
    <w:rsid w:val="00927DD9"/>
    <w:rsid w:val="00927E8D"/>
    <w:rsid w:val="0093172B"/>
    <w:rsid w:val="00931743"/>
    <w:rsid w:val="0093184A"/>
    <w:rsid w:val="00932271"/>
    <w:rsid w:val="00932B16"/>
    <w:rsid w:val="00932E02"/>
    <w:rsid w:val="00932FD3"/>
    <w:rsid w:val="0093315D"/>
    <w:rsid w:val="00933213"/>
    <w:rsid w:val="00933EC8"/>
    <w:rsid w:val="00935237"/>
    <w:rsid w:val="00936084"/>
    <w:rsid w:val="00936C4E"/>
    <w:rsid w:val="00936D11"/>
    <w:rsid w:val="00936E3A"/>
    <w:rsid w:val="009371FC"/>
    <w:rsid w:val="00937ABB"/>
    <w:rsid w:val="00937C2C"/>
    <w:rsid w:val="00937DB2"/>
    <w:rsid w:val="00937F3D"/>
    <w:rsid w:val="00940154"/>
    <w:rsid w:val="0094045E"/>
    <w:rsid w:val="00940566"/>
    <w:rsid w:val="00940AD3"/>
    <w:rsid w:val="00940FDB"/>
    <w:rsid w:val="00941EEE"/>
    <w:rsid w:val="00943493"/>
    <w:rsid w:val="00945AB6"/>
    <w:rsid w:val="00946FEF"/>
    <w:rsid w:val="00947152"/>
    <w:rsid w:val="00947AE1"/>
    <w:rsid w:val="009515AC"/>
    <w:rsid w:val="009533BD"/>
    <w:rsid w:val="00953ED3"/>
    <w:rsid w:val="00953F6C"/>
    <w:rsid w:val="00953FBA"/>
    <w:rsid w:val="00954759"/>
    <w:rsid w:val="00955336"/>
    <w:rsid w:val="009559EC"/>
    <w:rsid w:val="00955D74"/>
    <w:rsid w:val="009576A2"/>
    <w:rsid w:val="00960277"/>
    <w:rsid w:val="00960B38"/>
    <w:rsid w:val="00961AC8"/>
    <w:rsid w:val="00962045"/>
    <w:rsid w:val="00962E04"/>
    <w:rsid w:val="009630BB"/>
    <w:rsid w:val="00963721"/>
    <w:rsid w:val="009637FE"/>
    <w:rsid w:val="00963B73"/>
    <w:rsid w:val="009640E7"/>
    <w:rsid w:val="0096457A"/>
    <w:rsid w:val="00964635"/>
    <w:rsid w:val="00964935"/>
    <w:rsid w:val="00965618"/>
    <w:rsid w:val="009706AD"/>
    <w:rsid w:val="009706C6"/>
    <w:rsid w:val="00970893"/>
    <w:rsid w:val="009713C3"/>
    <w:rsid w:val="009717CD"/>
    <w:rsid w:val="009718B9"/>
    <w:rsid w:val="00972128"/>
    <w:rsid w:val="009722E7"/>
    <w:rsid w:val="00973067"/>
    <w:rsid w:val="00973AE6"/>
    <w:rsid w:val="00974361"/>
    <w:rsid w:val="009751B7"/>
    <w:rsid w:val="009757DA"/>
    <w:rsid w:val="00977A69"/>
    <w:rsid w:val="00977C32"/>
    <w:rsid w:val="009800EB"/>
    <w:rsid w:val="0098058E"/>
    <w:rsid w:val="00980AEF"/>
    <w:rsid w:val="00982A19"/>
    <w:rsid w:val="00982F0F"/>
    <w:rsid w:val="0098343B"/>
    <w:rsid w:val="00984427"/>
    <w:rsid w:val="0098446F"/>
    <w:rsid w:val="009853A8"/>
    <w:rsid w:val="00985992"/>
    <w:rsid w:val="00985FF0"/>
    <w:rsid w:val="00986637"/>
    <w:rsid w:val="00986E65"/>
    <w:rsid w:val="009876DF"/>
    <w:rsid w:val="00987955"/>
    <w:rsid w:val="00987A16"/>
    <w:rsid w:val="0099055F"/>
    <w:rsid w:val="00990B37"/>
    <w:rsid w:val="009910B3"/>
    <w:rsid w:val="009910BC"/>
    <w:rsid w:val="00991476"/>
    <w:rsid w:val="00991F1A"/>
    <w:rsid w:val="0099209F"/>
    <w:rsid w:val="009921D0"/>
    <w:rsid w:val="00992591"/>
    <w:rsid w:val="0099382B"/>
    <w:rsid w:val="0099393F"/>
    <w:rsid w:val="00993971"/>
    <w:rsid w:val="00994C0F"/>
    <w:rsid w:val="009959EA"/>
    <w:rsid w:val="00996056"/>
    <w:rsid w:val="0099645A"/>
    <w:rsid w:val="0099670D"/>
    <w:rsid w:val="00997144"/>
    <w:rsid w:val="0099C232"/>
    <w:rsid w:val="009A208D"/>
    <w:rsid w:val="009A26E9"/>
    <w:rsid w:val="009A39B2"/>
    <w:rsid w:val="009A429F"/>
    <w:rsid w:val="009A4A2E"/>
    <w:rsid w:val="009A4DB7"/>
    <w:rsid w:val="009A4E6E"/>
    <w:rsid w:val="009A68BB"/>
    <w:rsid w:val="009A6E13"/>
    <w:rsid w:val="009A705A"/>
    <w:rsid w:val="009B16E1"/>
    <w:rsid w:val="009B1820"/>
    <w:rsid w:val="009B1FE4"/>
    <w:rsid w:val="009B2FE0"/>
    <w:rsid w:val="009B3086"/>
    <w:rsid w:val="009B3139"/>
    <w:rsid w:val="009B3181"/>
    <w:rsid w:val="009B3847"/>
    <w:rsid w:val="009B45E6"/>
    <w:rsid w:val="009B46BE"/>
    <w:rsid w:val="009B4B95"/>
    <w:rsid w:val="009B4EEF"/>
    <w:rsid w:val="009B520B"/>
    <w:rsid w:val="009B525F"/>
    <w:rsid w:val="009B7A5F"/>
    <w:rsid w:val="009B7B09"/>
    <w:rsid w:val="009C14D6"/>
    <w:rsid w:val="009C17A7"/>
    <w:rsid w:val="009C1C0F"/>
    <w:rsid w:val="009C3068"/>
    <w:rsid w:val="009C333D"/>
    <w:rsid w:val="009C4810"/>
    <w:rsid w:val="009C48B1"/>
    <w:rsid w:val="009C57CD"/>
    <w:rsid w:val="009D1C87"/>
    <w:rsid w:val="009D1CC7"/>
    <w:rsid w:val="009D33C7"/>
    <w:rsid w:val="009D4376"/>
    <w:rsid w:val="009D4D57"/>
    <w:rsid w:val="009D5EA4"/>
    <w:rsid w:val="009D6943"/>
    <w:rsid w:val="009D695A"/>
    <w:rsid w:val="009D6CFA"/>
    <w:rsid w:val="009D72EE"/>
    <w:rsid w:val="009D7570"/>
    <w:rsid w:val="009D7667"/>
    <w:rsid w:val="009D7901"/>
    <w:rsid w:val="009D79FE"/>
    <w:rsid w:val="009E00A7"/>
    <w:rsid w:val="009E1252"/>
    <w:rsid w:val="009E1F58"/>
    <w:rsid w:val="009E31FC"/>
    <w:rsid w:val="009E3E4D"/>
    <w:rsid w:val="009E5DE3"/>
    <w:rsid w:val="009E61DB"/>
    <w:rsid w:val="009E658F"/>
    <w:rsid w:val="009E65A9"/>
    <w:rsid w:val="009E6EE1"/>
    <w:rsid w:val="009E76D2"/>
    <w:rsid w:val="009E787C"/>
    <w:rsid w:val="009F04E6"/>
    <w:rsid w:val="009F06DB"/>
    <w:rsid w:val="009F0F8C"/>
    <w:rsid w:val="009F1C90"/>
    <w:rsid w:val="009F219D"/>
    <w:rsid w:val="009F2582"/>
    <w:rsid w:val="009F2A2E"/>
    <w:rsid w:val="009F433A"/>
    <w:rsid w:val="009F46EC"/>
    <w:rsid w:val="009F5B8F"/>
    <w:rsid w:val="009F5DAA"/>
    <w:rsid w:val="009F67CA"/>
    <w:rsid w:val="009F67DF"/>
    <w:rsid w:val="009F7535"/>
    <w:rsid w:val="009F7B32"/>
    <w:rsid w:val="009F7FFC"/>
    <w:rsid w:val="00A004C0"/>
    <w:rsid w:val="00A0148E"/>
    <w:rsid w:val="00A01AC6"/>
    <w:rsid w:val="00A01B7E"/>
    <w:rsid w:val="00A021B2"/>
    <w:rsid w:val="00A03F52"/>
    <w:rsid w:val="00A040FF"/>
    <w:rsid w:val="00A0415E"/>
    <w:rsid w:val="00A04584"/>
    <w:rsid w:val="00A045DD"/>
    <w:rsid w:val="00A048E3"/>
    <w:rsid w:val="00A05520"/>
    <w:rsid w:val="00A05626"/>
    <w:rsid w:val="00A056BF"/>
    <w:rsid w:val="00A06096"/>
    <w:rsid w:val="00A0677F"/>
    <w:rsid w:val="00A06B35"/>
    <w:rsid w:val="00A10C74"/>
    <w:rsid w:val="00A1149E"/>
    <w:rsid w:val="00A118D9"/>
    <w:rsid w:val="00A1197F"/>
    <w:rsid w:val="00A11B65"/>
    <w:rsid w:val="00A12919"/>
    <w:rsid w:val="00A12DB9"/>
    <w:rsid w:val="00A12E8F"/>
    <w:rsid w:val="00A13C72"/>
    <w:rsid w:val="00A13FBD"/>
    <w:rsid w:val="00A1426D"/>
    <w:rsid w:val="00A1456C"/>
    <w:rsid w:val="00A146E3"/>
    <w:rsid w:val="00A14B52"/>
    <w:rsid w:val="00A14D67"/>
    <w:rsid w:val="00A160D7"/>
    <w:rsid w:val="00A162BA"/>
    <w:rsid w:val="00A176D1"/>
    <w:rsid w:val="00A17833"/>
    <w:rsid w:val="00A20370"/>
    <w:rsid w:val="00A20493"/>
    <w:rsid w:val="00A20529"/>
    <w:rsid w:val="00A20643"/>
    <w:rsid w:val="00A207EE"/>
    <w:rsid w:val="00A225A3"/>
    <w:rsid w:val="00A2280E"/>
    <w:rsid w:val="00A2294B"/>
    <w:rsid w:val="00A22B70"/>
    <w:rsid w:val="00A23E5C"/>
    <w:rsid w:val="00A241C1"/>
    <w:rsid w:val="00A24237"/>
    <w:rsid w:val="00A253F5"/>
    <w:rsid w:val="00A257CA"/>
    <w:rsid w:val="00A25ECE"/>
    <w:rsid w:val="00A264E5"/>
    <w:rsid w:val="00A2683E"/>
    <w:rsid w:val="00A271B4"/>
    <w:rsid w:val="00A277C3"/>
    <w:rsid w:val="00A278A8"/>
    <w:rsid w:val="00A30C7C"/>
    <w:rsid w:val="00A30DEE"/>
    <w:rsid w:val="00A315C3"/>
    <w:rsid w:val="00A31A59"/>
    <w:rsid w:val="00A32C7C"/>
    <w:rsid w:val="00A32EB7"/>
    <w:rsid w:val="00A33524"/>
    <w:rsid w:val="00A33B10"/>
    <w:rsid w:val="00A33DAD"/>
    <w:rsid w:val="00A34553"/>
    <w:rsid w:val="00A345EF"/>
    <w:rsid w:val="00A3591B"/>
    <w:rsid w:val="00A36C1B"/>
    <w:rsid w:val="00A379BC"/>
    <w:rsid w:val="00A37DE2"/>
    <w:rsid w:val="00A40021"/>
    <w:rsid w:val="00A404AA"/>
    <w:rsid w:val="00A4061D"/>
    <w:rsid w:val="00A40751"/>
    <w:rsid w:val="00A40DAA"/>
    <w:rsid w:val="00A4124D"/>
    <w:rsid w:val="00A41B46"/>
    <w:rsid w:val="00A41B71"/>
    <w:rsid w:val="00A42C22"/>
    <w:rsid w:val="00A43A4C"/>
    <w:rsid w:val="00A448D8"/>
    <w:rsid w:val="00A4572D"/>
    <w:rsid w:val="00A478E5"/>
    <w:rsid w:val="00A479AC"/>
    <w:rsid w:val="00A47C0C"/>
    <w:rsid w:val="00A47F37"/>
    <w:rsid w:val="00A50704"/>
    <w:rsid w:val="00A5076D"/>
    <w:rsid w:val="00A50E79"/>
    <w:rsid w:val="00A51E4D"/>
    <w:rsid w:val="00A52046"/>
    <w:rsid w:val="00A5245A"/>
    <w:rsid w:val="00A524DF"/>
    <w:rsid w:val="00A52A40"/>
    <w:rsid w:val="00A53659"/>
    <w:rsid w:val="00A538C7"/>
    <w:rsid w:val="00A53BAC"/>
    <w:rsid w:val="00A543A5"/>
    <w:rsid w:val="00A549F7"/>
    <w:rsid w:val="00A54AF7"/>
    <w:rsid w:val="00A54AFE"/>
    <w:rsid w:val="00A560D5"/>
    <w:rsid w:val="00A56459"/>
    <w:rsid w:val="00A566C6"/>
    <w:rsid w:val="00A56D95"/>
    <w:rsid w:val="00A57F6E"/>
    <w:rsid w:val="00A601A5"/>
    <w:rsid w:val="00A6123C"/>
    <w:rsid w:val="00A612FA"/>
    <w:rsid w:val="00A61D76"/>
    <w:rsid w:val="00A62170"/>
    <w:rsid w:val="00A6240F"/>
    <w:rsid w:val="00A62BA6"/>
    <w:rsid w:val="00A63884"/>
    <w:rsid w:val="00A644E4"/>
    <w:rsid w:val="00A645C0"/>
    <w:rsid w:val="00A673F5"/>
    <w:rsid w:val="00A67533"/>
    <w:rsid w:val="00A67D06"/>
    <w:rsid w:val="00A70530"/>
    <w:rsid w:val="00A70B34"/>
    <w:rsid w:val="00A70C97"/>
    <w:rsid w:val="00A7147E"/>
    <w:rsid w:val="00A7231B"/>
    <w:rsid w:val="00A7231E"/>
    <w:rsid w:val="00A727ED"/>
    <w:rsid w:val="00A74989"/>
    <w:rsid w:val="00A74B69"/>
    <w:rsid w:val="00A75385"/>
    <w:rsid w:val="00A754DA"/>
    <w:rsid w:val="00A757BF"/>
    <w:rsid w:val="00A759C4"/>
    <w:rsid w:val="00A75AF3"/>
    <w:rsid w:val="00A76EB4"/>
    <w:rsid w:val="00A77880"/>
    <w:rsid w:val="00A778BD"/>
    <w:rsid w:val="00A81000"/>
    <w:rsid w:val="00A8134D"/>
    <w:rsid w:val="00A819FA"/>
    <w:rsid w:val="00A82BD1"/>
    <w:rsid w:val="00A83835"/>
    <w:rsid w:val="00A83BEB"/>
    <w:rsid w:val="00A83CE0"/>
    <w:rsid w:val="00A83D88"/>
    <w:rsid w:val="00A85BE2"/>
    <w:rsid w:val="00A86F9C"/>
    <w:rsid w:val="00A908A2"/>
    <w:rsid w:val="00A90B2C"/>
    <w:rsid w:val="00A9153A"/>
    <w:rsid w:val="00A915F1"/>
    <w:rsid w:val="00A927F6"/>
    <w:rsid w:val="00A929C7"/>
    <w:rsid w:val="00A931D8"/>
    <w:rsid w:val="00A93AC7"/>
    <w:rsid w:val="00A93E30"/>
    <w:rsid w:val="00A94DE8"/>
    <w:rsid w:val="00A9662B"/>
    <w:rsid w:val="00A97FF1"/>
    <w:rsid w:val="00AA09AC"/>
    <w:rsid w:val="00AA0CFC"/>
    <w:rsid w:val="00AA0FC9"/>
    <w:rsid w:val="00AA133A"/>
    <w:rsid w:val="00AA288F"/>
    <w:rsid w:val="00AA2FF4"/>
    <w:rsid w:val="00AA30BF"/>
    <w:rsid w:val="00AA3DFF"/>
    <w:rsid w:val="00AA3F73"/>
    <w:rsid w:val="00AA40A1"/>
    <w:rsid w:val="00AA496C"/>
    <w:rsid w:val="00AA51AE"/>
    <w:rsid w:val="00AA52FB"/>
    <w:rsid w:val="00AA5367"/>
    <w:rsid w:val="00AA5C2D"/>
    <w:rsid w:val="00AA5DC0"/>
    <w:rsid w:val="00AA6526"/>
    <w:rsid w:val="00AA6E18"/>
    <w:rsid w:val="00AA6E97"/>
    <w:rsid w:val="00AA73F2"/>
    <w:rsid w:val="00AB024A"/>
    <w:rsid w:val="00AB0288"/>
    <w:rsid w:val="00AB1346"/>
    <w:rsid w:val="00AB1CD1"/>
    <w:rsid w:val="00AB22A8"/>
    <w:rsid w:val="00AB32E6"/>
    <w:rsid w:val="00AB37BB"/>
    <w:rsid w:val="00AB387C"/>
    <w:rsid w:val="00AB42F6"/>
    <w:rsid w:val="00AB4A74"/>
    <w:rsid w:val="00AB5868"/>
    <w:rsid w:val="00AB58D8"/>
    <w:rsid w:val="00AB6EBF"/>
    <w:rsid w:val="00AC0507"/>
    <w:rsid w:val="00AC13E6"/>
    <w:rsid w:val="00AC1E1D"/>
    <w:rsid w:val="00AC1FD6"/>
    <w:rsid w:val="00AC1FE5"/>
    <w:rsid w:val="00AC2FD2"/>
    <w:rsid w:val="00AC3808"/>
    <w:rsid w:val="00AC422F"/>
    <w:rsid w:val="00AC522D"/>
    <w:rsid w:val="00AC5C16"/>
    <w:rsid w:val="00AC5D58"/>
    <w:rsid w:val="00AC5FFD"/>
    <w:rsid w:val="00AC6781"/>
    <w:rsid w:val="00AC6A98"/>
    <w:rsid w:val="00AC7333"/>
    <w:rsid w:val="00AD05FD"/>
    <w:rsid w:val="00AD0A30"/>
    <w:rsid w:val="00AD0A41"/>
    <w:rsid w:val="00AD1075"/>
    <w:rsid w:val="00AD19B7"/>
    <w:rsid w:val="00AD1B1A"/>
    <w:rsid w:val="00AD1F39"/>
    <w:rsid w:val="00AD41EE"/>
    <w:rsid w:val="00AD5122"/>
    <w:rsid w:val="00AD5DDD"/>
    <w:rsid w:val="00AD6AC6"/>
    <w:rsid w:val="00AD7056"/>
    <w:rsid w:val="00AD79A9"/>
    <w:rsid w:val="00AE1533"/>
    <w:rsid w:val="00AE19B9"/>
    <w:rsid w:val="00AE1ABD"/>
    <w:rsid w:val="00AE1C06"/>
    <w:rsid w:val="00AE205D"/>
    <w:rsid w:val="00AE25BB"/>
    <w:rsid w:val="00AE2ACB"/>
    <w:rsid w:val="00AE2BC7"/>
    <w:rsid w:val="00AE350A"/>
    <w:rsid w:val="00AE3869"/>
    <w:rsid w:val="00AE3AA1"/>
    <w:rsid w:val="00AE429E"/>
    <w:rsid w:val="00AE4485"/>
    <w:rsid w:val="00AE50ED"/>
    <w:rsid w:val="00AE6C82"/>
    <w:rsid w:val="00AE6DA3"/>
    <w:rsid w:val="00AE71FB"/>
    <w:rsid w:val="00AE7550"/>
    <w:rsid w:val="00AE78C6"/>
    <w:rsid w:val="00AE7BCA"/>
    <w:rsid w:val="00AE7FB4"/>
    <w:rsid w:val="00AF0119"/>
    <w:rsid w:val="00AF0260"/>
    <w:rsid w:val="00AF2079"/>
    <w:rsid w:val="00AF2450"/>
    <w:rsid w:val="00AF29BA"/>
    <w:rsid w:val="00AF4308"/>
    <w:rsid w:val="00AF452A"/>
    <w:rsid w:val="00AF4943"/>
    <w:rsid w:val="00AF5DAF"/>
    <w:rsid w:val="00AF73BA"/>
    <w:rsid w:val="00AF7CAB"/>
    <w:rsid w:val="00B01B28"/>
    <w:rsid w:val="00B023C1"/>
    <w:rsid w:val="00B02D48"/>
    <w:rsid w:val="00B03338"/>
    <w:rsid w:val="00B03D02"/>
    <w:rsid w:val="00B04491"/>
    <w:rsid w:val="00B050F8"/>
    <w:rsid w:val="00B05232"/>
    <w:rsid w:val="00B05916"/>
    <w:rsid w:val="00B05B8A"/>
    <w:rsid w:val="00B06245"/>
    <w:rsid w:val="00B07669"/>
    <w:rsid w:val="00B07861"/>
    <w:rsid w:val="00B079E9"/>
    <w:rsid w:val="00B07CEC"/>
    <w:rsid w:val="00B1048A"/>
    <w:rsid w:val="00B105B6"/>
    <w:rsid w:val="00B12506"/>
    <w:rsid w:val="00B12671"/>
    <w:rsid w:val="00B12B06"/>
    <w:rsid w:val="00B1300A"/>
    <w:rsid w:val="00B13598"/>
    <w:rsid w:val="00B14C85"/>
    <w:rsid w:val="00B14E44"/>
    <w:rsid w:val="00B151B7"/>
    <w:rsid w:val="00B15508"/>
    <w:rsid w:val="00B179B3"/>
    <w:rsid w:val="00B20008"/>
    <w:rsid w:val="00B20B30"/>
    <w:rsid w:val="00B21B9E"/>
    <w:rsid w:val="00B21C2B"/>
    <w:rsid w:val="00B21F07"/>
    <w:rsid w:val="00B22456"/>
    <w:rsid w:val="00B22868"/>
    <w:rsid w:val="00B234E7"/>
    <w:rsid w:val="00B23BA9"/>
    <w:rsid w:val="00B23C48"/>
    <w:rsid w:val="00B240AF"/>
    <w:rsid w:val="00B246C1"/>
    <w:rsid w:val="00B265F1"/>
    <w:rsid w:val="00B273AB"/>
    <w:rsid w:val="00B27881"/>
    <w:rsid w:val="00B27F08"/>
    <w:rsid w:val="00B300BD"/>
    <w:rsid w:val="00B30852"/>
    <w:rsid w:val="00B30D65"/>
    <w:rsid w:val="00B30D7F"/>
    <w:rsid w:val="00B3194F"/>
    <w:rsid w:val="00B31F63"/>
    <w:rsid w:val="00B321EB"/>
    <w:rsid w:val="00B32B3C"/>
    <w:rsid w:val="00B3352C"/>
    <w:rsid w:val="00B3425A"/>
    <w:rsid w:val="00B34D21"/>
    <w:rsid w:val="00B356FC"/>
    <w:rsid w:val="00B3606D"/>
    <w:rsid w:val="00B360F7"/>
    <w:rsid w:val="00B363A9"/>
    <w:rsid w:val="00B364F8"/>
    <w:rsid w:val="00B36B0A"/>
    <w:rsid w:val="00B3718C"/>
    <w:rsid w:val="00B37C37"/>
    <w:rsid w:val="00B400D9"/>
    <w:rsid w:val="00B401CA"/>
    <w:rsid w:val="00B42811"/>
    <w:rsid w:val="00B4283F"/>
    <w:rsid w:val="00B437B5"/>
    <w:rsid w:val="00B44B43"/>
    <w:rsid w:val="00B45341"/>
    <w:rsid w:val="00B46BE8"/>
    <w:rsid w:val="00B46E29"/>
    <w:rsid w:val="00B470AD"/>
    <w:rsid w:val="00B472A5"/>
    <w:rsid w:val="00B476F7"/>
    <w:rsid w:val="00B50324"/>
    <w:rsid w:val="00B5105D"/>
    <w:rsid w:val="00B517CC"/>
    <w:rsid w:val="00B51C3A"/>
    <w:rsid w:val="00B52640"/>
    <w:rsid w:val="00B52EB1"/>
    <w:rsid w:val="00B53775"/>
    <w:rsid w:val="00B53D41"/>
    <w:rsid w:val="00B53D7C"/>
    <w:rsid w:val="00B54AE6"/>
    <w:rsid w:val="00B54C14"/>
    <w:rsid w:val="00B5544F"/>
    <w:rsid w:val="00B5609B"/>
    <w:rsid w:val="00B562E2"/>
    <w:rsid w:val="00B579CC"/>
    <w:rsid w:val="00B603CE"/>
    <w:rsid w:val="00B604D7"/>
    <w:rsid w:val="00B605F5"/>
    <w:rsid w:val="00B61058"/>
    <w:rsid w:val="00B61522"/>
    <w:rsid w:val="00B616AB"/>
    <w:rsid w:val="00B61CEA"/>
    <w:rsid w:val="00B6208C"/>
    <w:rsid w:val="00B62095"/>
    <w:rsid w:val="00B63C50"/>
    <w:rsid w:val="00B6469F"/>
    <w:rsid w:val="00B649AB"/>
    <w:rsid w:val="00B64AD5"/>
    <w:rsid w:val="00B64ADA"/>
    <w:rsid w:val="00B6503A"/>
    <w:rsid w:val="00B66BFA"/>
    <w:rsid w:val="00B7099D"/>
    <w:rsid w:val="00B70F3C"/>
    <w:rsid w:val="00B721DF"/>
    <w:rsid w:val="00B72404"/>
    <w:rsid w:val="00B73F24"/>
    <w:rsid w:val="00B74298"/>
    <w:rsid w:val="00B75407"/>
    <w:rsid w:val="00B7590B"/>
    <w:rsid w:val="00B75F6E"/>
    <w:rsid w:val="00B7637D"/>
    <w:rsid w:val="00B765A6"/>
    <w:rsid w:val="00B76B27"/>
    <w:rsid w:val="00B770D1"/>
    <w:rsid w:val="00B77120"/>
    <w:rsid w:val="00B77BB8"/>
    <w:rsid w:val="00B77BCD"/>
    <w:rsid w:val="00B77E65"/>
    <w:rsid w:val="00B812E1"/>
    <w:rsid w:val="00B818B6"/>
    <w:rsid w:val="00B81FB3"/>
    <w:rsid w:val="00B82AD1"/>
    <w:rsid w:val="00B8421E"/>
    <w:rsid w:val="00B84331"/>
    <w:rsid w:val="00B847A1"/>
    <w:rsid w:val="00B84CD5"/>
    <w:rsid w:val="00B869F5"/>
    <w:rsid w:val="00B8714D"/>
    <w:rsid w:val="00B87288"/>
    <w:rsid w:val="00B87997"/>
    <w:rsid w:val="00B87D4F"/>
    <w:rsid w:val="00B90B4D"/>
    <w:rsid w:val="00B90BE9"/>
    <w:rsid w:val="00B90BEC"/>
    <w:rsid w:val="00B91F19"/>
    <w:rsid w:val="00B92653"/>
    <w:rsid w:val="00B9285F"/>
    <w:rsid w:val="00B928A4"/>
    <w:rsid w:val="00B931E0"/>
    <w:rsid w:val="00B9320D"/>
    <w:rsid w:val="00B938B4"/>
    <w:rsid w:val="00B94938"/>
    <w:rsid w:val="00B9555E"/>
    <w:rsid w:val="00B95A80"/>
    <w:rsid w:val="00B95CD0"/>
    <w:rsid w:val="00B95EA6"/>
    <w:rsid w:val="00B9627A"/>
    <w:rsid w:val="00B96E34"/>
    <w:rsid w:val="00B971C9"/>
    <w:rsid w:val="00B97681"/>
    <w:rsid w:val="00BA0809"/>
    <w:rsid w:val="00BA0910"/>
    <w:rsid w:val="00BA0C22"/>
    <w:rsid w:val="00BA0DB1"/>
    <w:rsid w:val="00BA1B79"/>
    <w:rsid w:val="00BA224D"/>
    <w:rsid w:val="00BA2494"/>
    <w:rsid w:val="00BA465D"/>
    <w:rsid w:val="00BA479B"/>
    <w:rsid w:val="00BA4E01"/>
    <w:rsid w:val="00BA5575"/>
    <w:rsid w:val="00BA563D"/>
    <w:rsid w:val="00BA568C"/>
    <w:rsid w:val="00BA5BD2"/>
    <w:rsid w:val="00BA60C5"/>
    <w:rsid w:val="00BA615D"/>
    <w:rsid w:val="00BA6E93"/>
    <w:rsid w:val="00BA7336"/>
    <w:rsid w:val="00BA782E"/>
    <w:rsid w:val="00BA7AF4"/>
    <w:rsid w:val="00BB0235"/>
    <w:rsid w:val="00BB0492"/>
    <w:rsid w:val="00BB07ED"/>
    <w:rsid w:val="00BB1036"/>
    <w:rsid w:val="00BB16D9"/>
    <w:rsid w:val="00BB16F9"/>
    <w:rsid w:val="00BB1ACB"/>
    <w:rsid w:val="00BB1B99"/>
    <w:rsid w:val="00BB2228"/>
    <w:rsid w:val="00BB245F"/>
    <w:rsid w:val="00BB24A2"/>
    <w:rsid w:val="00BB4939"/>
    <w:rsid w:val="00BB5297"/>
    <w:rsid w:val="00BB5334"/>
    <w:rsid w:val="00BB5621"/>
    <w:rsid w:val="00BB5842"/>
    <w:rsid w:val="00BB647A"/>
    <w:rsid w:val="00BB7329"/>
    <w:rsid w:val="00BC0D39"/>
    <w:rsid w:val="00BC16BA"/>
    <w:rsid w:val="00BC1843"/>
    <w:rsid w:val="00BC316B"/>
    <w:rsid w:val="00BC3282"/>
    <w:rsid w:val="00BC3A1F"/>
    <w:rsid w:val="00BC3BE5"/>
    <w:rsid w:val="00BC48B1"/>
    <w:rsid w:val="00BC5C68"/>
    <w:rsid w:val="00BC649D"/>
    <w:rsid w:val="00BC71FF"/>
    <w:rsid w:val="00BC7A87"/>
    <w:rsid w:val="00BC7B3B"/>
    <w:rsid w:val="00BD0D83"/>
    <w:rsid w:val="00BD2D84"/>
    <w:rsid w:val="00BD332C"/>
    <w:rsid w:val="00BD3D06"/>
    <w:rsid w:val="00BD4015"/>
    <w:rsid w:val="00BD4B09"/>
    <w:rsid w:val="00BD4B99"/>
    <w:rsid w:val="00BD5F7E"/>
    <w:rsid w:val="00BD60A9"/>
    <w:rsid w:val="00BD6635"/>
    <w:rsid w:val="00BD6750"/>
    <w:rsid w:val="00BD73AB"/>
    <w:rsid w:val="00BE02F5"/>
    <w:rsid w:val="00BE032C"/>
    <w:rsid w:val="00BE0564"/>
    <w:rsid w:val="00BE09DE"/>
    <w:rsid w:val="00BE0ABA"/>
    <w:rsid w:val="00BE1021"/>
    <w:rsid w:val="00BE1239"/>
    <w:rsid w:val="00BE124C"/>
    <w:rsid w:val="00BE22FD"/>
    <w:rsid w:val="00BE2752"/>
    <w:rsid w:val="00BE2AE4"/>
    <w:rsid w:val="00BE3853"/>
    <w:rsid w:val="00BE42F7"/>
    <w:rsid w:val="00BE4BF5"/>
    <w:rsid w:val="00BE5422"/>
    <w:rsid w:val="00BE570E"/>
    <w:rsid w:val="00BE5875"/>
    <w:rsid w:val="00BE7BF9"/>
    <w:rsid w:val="00BF00D0"/>
    <w:rsid w:val="00BF062C"/>
    <w:rsid w:val="00BF0DC8"/>
    <w:rsid w:val="00BF0EA4"/>
    <w:rsid w:val="00BF17C2"/>
    <w:rsid w:val="00BF1B9B"/>
    <w:rsid w:val="00BF1DB4"/>
    <w:rsid w:val="00BF324C"/>
    <w:rsid w:val="00BF4430"/>
    <w:rsid w:val="00BF49E9"/>
    <w:rsid w:val="00BF5346"/>
    <w:rsid w:val="00BF592F"/>
    <w:rsid w:val="00BF60AA"/>
    <w:rsid w:val="00BF6D1D"/>
    <w:rsid w:val="00BF7E2D"/>
    <w:rsid w:val="00BF7FE0"/>
    <w:rsid w:val="00C01158"/>
    <w:rsid w:val="00C0131B"/>
    <w:rsid w:val="00C01560"/>
    <w:rsid w:val="00C0197B"/>
    <w:rsid w:val="00C04125"/>
    <w:rsid w:val="00C042C8"/>
    <w:rsid w:val="00C045EF"/>
    <w:rsid w:val="00C04A61"/>
    <w:rsid w:val="00C060FB"/>
    <w:rsid w:val="00C07250"/>
    <w:rsid w:val="00C0747F"/>
    <w:rsid w:val="00C10549"/>
    <w:rsid w:val="00C116C1"/>
    <w:rsid w:val="00C11AA5"/>
    <w:rsid w:val="00C13C49"/>
    <w:rsid w:val="00C13D7C"/>
    <w:rsid w:val="00C142BE"/>
    <w:rsid w:val="00C14730"/>
    <w:rsid w:val="00C14EA1"/>
    <w:rsid w:val="00C15098"/>
    <w:rsid w:val="00C1572F"/>
    <w:rsid w:val="00C164BA"/>
    <w:rsid w:val="00C17B03"/>
    <w:rsid w:val="00C222A4"/>
    <w:rsid w:val="00C22959"/>
    <w:rsid w:val="00C23F81"/>
    <w:rsid w:val="00C24068"/>
    <w:rsid w:val="00C2417A"/>
    <w:rsid w:val="00C24495"/>
    <w:rsid w:val="00C24730"/>
    <w:rsid w:val="00C2487D"/>
    <w:rsid w:val="00C24CAF"/>
    <w:rsid w:val="00C25756"/>
    <w:rsid w:val="00C25D25"/>
    <w:rsid w:val="00C26813"/>
    <w:rsid w:val="00C26B5B"/>
    <w:rsid w:val="00C27039"/>
    <w:rsid w:val="00C27CC9"/>
    <w:rsid w:val="00C27D99"/>
    <w:rsid w:val="00C27E8F"/>
    <w:rsid w:val="00C30472"/>
    <w:rsid w:val="00C31752"/>
    <w:rsid w:val="00C3186C"/>
    <w:rsid w:val="00C322A0"/>
    <w:rsid w:val="00C33464"/>
    <w:rsid w:val="00C33711"/>
    <w:rsid w:val="00C34603"/>
    <w:rsid w:val="00C35361"/>
    <w:rsid w:val="00C367C5"/>
    <w:rsid w:val="00C36832"/>
    <w:rsid w:val="00C369D4"/>
    <w:rsid w:val="00C36EFF"/>
    <w:rsid w:val="00C3791C"/>
    <w:rsid w:val="00C411A0"/>
    <w:rsid w:val="00C411DE"/>
    <w:rsid w:val="00C42039"/>
    <w:rsid w:val="00C42D47"/>
    <w:rsid w:val="00C42DEE"/>
    <w:rsid w:val="00C43952"/>
    <w:rsid w:val="00C43EAD"/>
    <w:rsid w:val="00C445A0"/>
    <w:rsid w:val="00C44684"/>
    <w:rsid w:val="00C446FA"/>
    <w:rsid w:val="00C44BE4"/>
    <w:rsid w:val="00C44C80"/>
    <w:rsid w:val="00C45974"/>
    <w:rsid w:val="00C4626A"/>
    <w:rsid w:val="00C476D1"/>
    <w:rsid w:val="00C47B3A"/>
    <w:rsid w:val="00C50B0F"/>
    <w:rsid w:val="00C50E2F"/>
    <w:rsid w:val="00C51141"/>
    <w:rsid w:val="00C51783"/>
    <w:rsid w:val="00C51A81"/>
    <w:rsid w:val="00C5263D"/>
    <w:rsid w:val="00C52773"/>
    <w:rsid w:val="00C53847"/>
    <w:rsid w:val="00C53A42"/>
    <w:rsid w:val="00C54D2F"/>
    <w:rsid w:val="00C56427"/>
    <w:rsid w:val="00C56B91"/>
    <w:rsid w:val="00C60295"/>
    <w:rsid w:val="00C60DAB"/>
    <w:rsid w:val="00C610F6"/>
    <w:rsid w:val="00C61673"/>
    <w:rsid w:val="00C61E8B"/>
    <w:rsid w:val="00C62DC5"/>
    <w:rsid w:val="00C62E78"/>
    <w:rsid w:val="00C65ABE"/>
    <w:rsid w:val="00C6601C"/>
    <w:rsid w:val="00C66791"/>
    <w:rsid w:val="00C66A0C"/>
    <w:rsid w:val="00C672F1"/>
    <w:rsid w:val="00C67DD2"/>
    <w:rsid w:val="00C67E1D"/>
    <w:rsid w:val="00C712DA"/>
    <w:rsid w:val="00C71509"/>
    <w:rsid w:val="00C7152C"/>
    <w:rsid w:val="00C719A0"/>
    <w:rsid w:val="00C72777"/>
    <w:rsid w:val="00C72968"/>
    <w:rsid w:val="00C73077"/>
    <w:rsid w:val="00C74189"/>
    <w:rsid w:val="00C7495B"/>
    <w:rsid w:val="00C75E95"/>
    <w:rsid w:val="00C7609B"/>
    <w:rsid w:val="00C76513"/>
    <w:rsid w:val="00C771AC"/>
    <w:rsid w:val="00C77320"/>
    <w:rsid w:val="00C77D62"/>
    <w:rsid w:val="00C77DE8"/>
    <w:rsid w:val="00C77FB3"/>
    <w:rsid w:val="00C80096"/>
    <w:rsid w:val="00C804C7"/>
    <w:rsid w:val="00C80840"/>
    <w:rsid w:val="00C80D96"/>
    <w:rsid w:val="00C80FBC"/>
    <w:rsid w:val="00C817CD"/>
    <w:rsid w:val="00C81D1E"/>
    <w:rsid w:val="00C81DE1"/>
    <w:rsid w:val="00C82A25"/>
    <w:rsid w:val="00C83632"/>
    <w:rsid w:val="00C839A2"/>
    <w:rsid w:val="00C85132"/>
    <w:rsid w:val="00C86E7E"/>
    <w:rsid w:val="00C8707C"/>
    <w:rsid w:val="00C87175"/>
    <w:rsid w:val="00C90935"/>
    <w:rsid w:val="00C90EE9"/>
    <w:rsid w:val="00C9119A"/>
    <w:rsid w:val="00C9120F"/>
    <w:rsid w:val="00C93721"/>
    <w:rsid w:val="00C93B9C"/>
    <w:rsid w:val="00C94551"/>
    <w:rsid w:val="00C95AB1"/>
    <w:rsid w:val="00C95AB2"/>
    <w:rsid w:val="00C95AFA"/>
    <w:rsid w:val="00C95C1A"/>
    <w:rsid w:val="00C95D9F"/>
    <w:rsid w:val="00C96741"/>
    <w:rsid w:val="00C978B5"/>
    <w:rsid w:val="00C97B43"/>
    <w:rsid w:val="00CA0439"/>
    <w:rsid w:val="00CA1547"/>
    <w:rsid w:val="00CA30AF"/>
    <w:rsid w:val="00CA313E"/>
    <w:rsid w:val="00CA32E2"/>
    <w:rsid w:val="00CA3348"/>
    <w:rsid w:val="00CA3901"/>
    <w:rsid w:val="00CA3ED3"/>
    <w:rsid w:val="00CA537A"/>
    <w:rsid w:val="00CA6B61"/>
    <w:rsid w:val="00CA7770"/>
    <w:rsid w:val="00CAC1FA"/>
    <w:rsid w:val="00CB011F"/>
    <w:rsid w:val="00CB05A7"/>
    <w:rsid w:val="00CB05D0"/>
    <w:rsid w:val="00CB07DA"/>
    <w:rsid w:val="00CB0BFE"/>
    <w:rsid w:val="00CB0EE8"/>
    <w:rsid w:val="00CB0F8F"/>
    <w:rsid w:val="00CB1740"/>
    <w:rsid w:val="00CB288A"/>
    <w:rsid w:val="00CB38E5"/>
    <w:rsid w:val="00CB444B"/>
    <w:rsid w:val="00CB5696"/>
    <w:rsid w:val="00CB7219"/>
    <w:rsid w:val="00CC047F"/>
    <w:rsid w:val="00CC1700"/>
    <w:rsid w:val="00CC1DA8"/>
    <w:rsid w:val="00CC1F4F"/>
    <w:rsid w:val="00CC2147"/>
    <w:rsid w:val="00CC384C"/>
    <w:rsid w:val="00CC552E"/>
    <w:rsid w:val="00CC5634"/>
    <w:rsid w:val="00CC64AC"/>
    <w:rsid w:val="00CC72C3"/>
    <w:rsid w:val="00CC7634"/>
    <w:rsid w:val="00CC76D6"/>
    <w:rsid w:val="00CC7DAA"/>
    <w:rsid w:val="00CD07AF"/>
    <w:rsid w:val="00CD09C1"/>
    <w:rsid w:val="00CD0E90"/>
    <w:rsid w:val="00CD142B"/>
    <w:rsid w:val="00CD19DA"/>
    <w:rsid w:val="00CD1FDB"/>
    <w:rsid w:val="00CD251B"/>
    <w:rsid w:val="00CD29DC"/>
    <w:rsid w:val="00CD2EC1"/>
    <w:rsid w:val="00CD3281"/>
    <w:rsid w:val="00CD32D7"/>
    <w:rsid w:val="00CD404B"/>
    <w:rsid w:val="00CD44FB"/>
    <w:rsid w:val="00CD6CA3"/>
    <w:rsid w:val="00CD716A"/>
    <w:rsid w:val="00CD7D2A"/>
    <w:rsid w:val="00CE2428"/>
    <w:rsid w:val="00CE31B1"/>
    <w:rsid w:val="00CE320E"/>
    <w:rsid w:val="00CE378B"/>
    <w:rsid w:val="00CE41C0"/>
    <w:rsid w:val="00CE4F61"/>
    <w:rsid w:val="00CE5A82"/>
    <w:rsid w:val="00CE63FD"/>
    <w:rsid w:val="00CE6952"/>
    <w:rsid w:val="00CE73F0"/>
    <w:rsid w:val="00CE788E"/>
    <w:rsid w:val="00CE7990"/>
    <w:rsid w:val="00CE7AFC"/>
    <w:rsid w:val="00CE7E03"/>
    <w:rsid w:val="00CE7E82"/>
    <w:rsid w:val="00CF0052"/>
    <w:rsid w:val="00CF0B83"/>
    <w:rsid w:val="00CF126F"/>
    <w:rsid w:val="00CF13DD"/>
    <w:rsid w:val="00CF1EA5"/>
    <w:rsid w:val="00CF259D"/>
    <w:rsid w:val="00CF2D53"/>
    <w:rsid w:val="00CF3ADB"/>
    <w:rsid w:val="00CF41E6"/>
    <w:rsid w:val="00CF4203"/>
    <w:rsid w:val="00CF4214"/>
    <w:rsid w:val="00CF4A32"/>
    <w:rsid w:val="00CF4B39"/>
    <w:rsid w:val="00CF54B1"/>
    <w:rsid w:val="00CF5DDC"/>
    <w:rsid w:val="00CF7362"/>
    <w:rsid w:val="00D00CF2"/>
    <w:rsid w:val="00D010E3"/>
    <w:rsid w:val="00D019D0"/>
    <w:rsid w:val="00D01E74"/>
    <w:rsid w:val="00D02D0B"/>
    <w:rsid w:val="00D02F64"/>
    <w:rsid w:val="00D04E75"/>
    <w:rsid w:val="00D04FFA"/>
    <w:rsid w:val="00D05029"/>
    <w:rsid w:val="00D061BC"/>
    <w:rsid w:val="00D06862"/>
    <w:rsid w:val="00D06D57"/>
    <w:rsid w:val="00D070BA"/>
    <w:rsid w:val="00D07688"/>
    <w:rsid w:val="00D10889"/>
    <w:rsid w:val="00D11E61"/>
    <w:rsid w:val="00D1210F"/>
    <w:rsid w:val="00D121B6"/>
    <w:rsid w:val="00D125D9"/>
    <w:rsid w:val="00D12A72"/>
    <w:rsid w:val="00D12F8A"/>
    <w:rsid w:val="00D136F0"/>
    <w:rsid w:val="00D138B7"/>
    <w:rsid w:val="00D146E8"/>
    <w:rsid w:val="00D1531F"/>
    <w:rsid w:val="00D15444"/>
    <w:rsid w:val="00D15715"/>
    <w:rsid w:val="00D16FC3"/>
    <w:rsid w:val="00D1732E"/>
    <w:rsid w:val="00D173B5"/>
    <w:rsid w:val="00D17752"/>
    <w:rsid w:val="00D17B13"/>
    <w:rsid w:val="00D17EBB"/>
    <w:rsid w:val="00D203A6"/>
    <w:rsid w:val="00D204CB"/>
    <w:rsid w:val="00D20827"/>
    <w:rsid w:val="00D216FE"/>
    <w:rsid w:val="00D217BE"/>
    <w:rsid w:val="00D22338"/>
    <w:rsid w:val="00D22511"/>
    <w:rsid w:val="00D228CE"/>
    <w:rsid w:val="00D230AE"/>
    <w:rsid w:val="00D266C9"/>
    <w:rsid w:val="00D268AF"/>
    <w:rsid w:val="00D26ADA"/>
    <w:rsid w:val="00D30160"/>
    <w:rsid w:val="00D30EFD"/>
    <w:rsid w:val="00D31287"/>
    <w:rsid w:val="00D313D9"/>
    <w:rsid w:val="00D33877"/>
    <w:rsid w:val="00D33F9B"/>
    <w:rsid w:val="00D36345"/>
    <w:rsid w:val="00D36DC7"/>
    <w:rsid w:val="00D37C52"/>
    <w:rsid w:val="00D4006D"/>
    <w:rsid w:val="00D4012C"/>
    <w:rsid w:val="00D40F2B"/>
    <w:rsid w:val="00D40FDE"/>
    <w:rsid w:val="00D41D1F"/>
    <w:rsid w:val="00D42869"/>
    <w:rsid w:val="00D43716"/>
    <w:rsid w:val="00D43786"/>
    <w:rsid w:val="00D43F5E"/>
    <w:rsid w:val="00D440C6"/>
    <w:rsid w:val="00D4484D"/>
    <w:rsid w:val="00D451FE"/>
    <w:rsid w:val="00D46F30"/>
    <w:rsid w:val="00D50059"/>
    <w:rsid w:val="00D509D4"/>
    <w:rsid w:val="00D50B51"/>
    <w:rsid w:val="00D50D8B"/>
    <w:rsid w:val="00D518BC"/>
    <w:rsid w:val="00D530AA"/>
    <w:rsid w:val="00D533CC"/>
    <w:rsid w:val="00D537BA"/>
    <w:rsid w:val="00D539F0"/>
    <w:rsid w:val="00D53D50"/>
    <w:rsid w:val="00D54075"/>
    <w:rsid w:val="00D56705"/>
    <w:rsid w:val="00D572EB"/>
    <w:rsid w:val="00D578C4"/>
    <w:rsid w:val="00D579A7"/>
    <w:rsid w:val="00D60035"/>
    <w:rsid w:val="00D60F55"/>
    <w:rsid w:val="00D6116B"/>
    <w:rsid w:val="00D61A00"/>
    <w:rsid w:val="00D62FCC"/>
    <w:rsid w:val="00D63764"/>
    <w:rsid w:val="00D63791"/>
    <w:rsid w:val="00D64CD8"/>
    <w:rsid w:val="00D65A6B"/>
    <w:rsid w:val="00D6604B"/>
    <w:rsid w:val="00D66710"/>
    <w:rsid w:val="00D669EC"/>
    <w:rsid w:val="00D702AA"/>
    <w:rsid w:val="00D72AFE"/>
    <w:rsid w:val="00D7394C"/>
    <w:rsid w:val="00D73C42"/>
    <w:rsid w:val="00D73D4F"/>
    <w:rsid w:val="00D75EB4"/>
    <w:rsid w:val="00D7685D"/>
    <w:rsid w:val="00D77239"/>
    <w:rsid w:val="00D7726E"/>
    <w:rsid w:val="00D77793"/>
    <w:rsid w:val="00D77C88"/>
    <w:rsid w:val="00D806F8"/>
    <w:rsid w:val="00D81A05"/>
    <w:rsid w:val="00D81B7A"/>
    <w:rsid w:val="00D8218C"/>
    <w:rsid w:val="00D82A75"/>
    <w:rsid w:val="00D82E55"/>
    <w:rsid w:val="00D8385E"/>
    <w:rsid w:val="00D83B69"/>
    <w:rsid w:val="00D8417F"/>
    <w:rsid w:val="00D8534F"/>
    <w:rsid w:val="00D8617A"/>
    <w:rsid w:val="00D866CF"/>
    <w:rsid w:val="00D8705E"/>
    <w:rsid w:val="00D87CFD"/>
    <w:rsid w:val="00D90978"/>
    <w:rsid w:val="00D90A30"/>
    <w:rsid w:val="00D91C2D"/>
    <w:rsid w:val="00D91C46"/>
    <w:rsid w:val="00D920D0"/>
    <w:rsid w:val="00D92C6D"/>
    <w:rsid w:val="00D94B6A"/>
    <w:rsid w:val="00D94CA5"/>
    <w:rsid w:val="00D96555"/>
    <w:rsid w:val="00DA0336"/>
    <w:rsid w:val="00DA03E6"/>
    <w:rsid w:val="00DA07FA"/>
    <w:rsid w:val="00DA1245"/>
    <w:rsid w:val="00DA1576"/>
    <w:rsid w:val="00DA1C07"/>
    <w:rsid w:val="00DA1CE7"/>
    <w:rsid w:val="00DA22E5"/>
    <w:rsid w:val="00DA31BF"/>
    <w:rsid w:val="00DA37B0"/>
    <w:rsid w:val="00DA49B9"/>
    <w:rsid w:val="00DA4A94"/>
    <w:rsid w:val="00DA58C6"/>
    <w:rsid w:val="00DA5A9B"/>
    <w:rsid w:val="00DA5C95"/>
    <w:rsid w:val="00DA6961"/>
    <w:rsid w:val="00DA762D"/>
    <w:rsid w:val="00DA7740"/>
    <w:rsid w:val="00DB00CC"/>
    <w:rsid w:val="00DB01AD"/>
    <w:rsid w:val="00DB0726"/>
    <w:rsid w:val="00DB275C"/>
    <w:rsid w:val="00DB4007"/>
    <w:rsid w:val="00DB4564"/>
    <w:rsid w:val="00DB5A25"/>
    <w:rsid w:val="00DB6306"/>
    <w:rsid w:val="00DC0571"/>
    <w:rsid w:val="00DC075C"/>
    <w:rsid w:val="00DC0993"/>
    <w:rsid w:val="00DC0A49"/>
    <w:rsid w:val="00DC0B01"/>
    <w:rsid w:val="00DC0D53"/>
    <w:rsid w:val="00DC15CC"/>
    <w:rsid w:val="00DC1D5F"/>
    <w:rsid w:val="00DC297E"/>
    <w:rsid w:val="00DC29BE"/>
    <w:rsid w:val="00DC2C15"/>
    <w:rsid w:val="00DC3FA5"/>
    <w:rsid w:val="00DC44F9"/>
    <w:rsid w:val="00DC4792"/>
    <w:rsid w:val="00DC686E"/>
    <w:rsid w:val="00DC68A3"/>
    <w:rsid w:val="00DC6BDF"/>
    <w:rsid w:val="00DC76DB"/>
    <w:rsid w:val="00DC79B9"/>
    <w:rsid w:val="00DD0C2B"/>
    <w:rsid w:val="00DD0EF5"/>
    <w:rsid w:val="00DD0F2C"/>
    <w:rsid w:val="00DD1267"/>
    <w:rsid w:val="00DD1C8A"/>
    <w:rsid w:val="00DD2795"/>
    <w:rsid w:val="00DD3395"/>
    <w:rsid w:val="00DD4231"/>
    <w:rsid w:val="00DD4D04"/>
    <w:rsid w:val="00DD4F4D"/>
    <w:rsid w:val="00DD53BF"/>
    <w:rsid w:val="00DD5D51"/>
    <w:rsid w:val="00DD72C5"/>
    <w:rsid w:val="00DD7B4D"/>
    <w:rsid w:val="00DE0206"/>
    <w:rsid w:val="00DE06CD"/>
    <w:rsid w:val="00DE089A"/>
    <w:rsid w:val="00DE0B08"/>
    <w:rsid w:val="00DE0EA4"/>
    <w:rsid w:val="00DE16EF"/>
    <w:rsid w:val="00DE41CC"/>
    <w:rsid w:val="00DE420D"/>
    <w:rsid w:val="00DE4E91"/>
    <w:rsid w:val="00DE516B"/>
    <w:rsid w:val="00DE525F"/>
    <w:rsid w:val="00DE53A5"/>
    <w:rsid w:val="00DE7759"/>
    <w:rsid w:val="00DE7988"/>
    <w:rsid w:val="00DE7993"/>
    <w:rsid w:val="00DF0690"/>
    <w:rsid w:val="00DF0F31"/>
    <w:rsid w:val="00DF23D5"/>
    <w:rsid w:val="00DF271B"/>
    <w:rsid w:val="00DF2D4B"/>
    <w:rsid w:val="00DF5917"/>
    <w:rsid w:val="00DF7269"/>
    <w:rsid w:val="00DF74E7"/>
    <w:rsid w:val="00E00050"/>
    <w:rsid w:val="00E0011C"/>
    <w:rsid w:val="00E01DD3"/>
    <w:rsid w:val="00E02D35"/>
    <w:rsid w:val="00E0318A"/>
    <w:rsid w:val="00E05FBC"/>
    <w:rsid w:val="00E06BD6"/>
    <w:rsid w:val="00E071BF"/>
    <w:rsid w:val="00E07477"/>
    <w:rsid w:val="00E07EE8"/>
    <w:rsid w:val="00E07F12"/>
    <w:rsid w:val="00E10495"/>
    <w:rsid w:val="00E10642"/>
    <w:rsid w:val="00E1076A"/>
    <w:rsid w:val="00E112C9"/>
    <w:rsid w:val="00E11C0E"/>
    <w:rsid w:val="00E123F6"/>
    <w:rsid w:val="00E12427"/>
    <w:rsid w:val="00E1260A"/>
    <w:rsid w:val="00E128DB"/>
    <w:rsid w:val="00E12F0D"/>
    <w:rsid w:val="00E146D0"/>
    <w:rsid w:val="00E14C7D"/>
    <w:rsid w:val="00E14DF8"/>
    <w:rsid w:val="00E14FA3"/>
    <w:rsid w:val="00E15AA8"/>
    <w:rsid w:val="00E164E5"/>
    <w:rsid w:val="00E168E1"/>
    <w:rsid w:val="00E16CA9"/>
    <w:rsid w:val="00E17CC1"/>
    <w:rsid w:val="00E211B7"/>
    <w:rsid w:val="00E21D6D"/>
    <w:rsid w:val="00E21DD9"/>
    <w:rsid w:val="00E21E7C"/>
    <w:rsid w:val="00E22A05"/>
    <w:rsid w:val="00E2305F"/>
    <w:rsid w:val="00E23810"/>
    <w:rsid w:val="00E242FF"/>
    <w:rsid w:val="00E2439C"/>
    <w:rsid w:val="00E24CC2"/>
    <w:rsid w:val="00E24E51"/>
    <w:rsid w:val="00E24FA3"/>
    <w:rsid w:val="00E25F20"/>
    <w:rsid w:val="00E270DF"/>
    <w:rsid w:val="00E2760E"/>
    <w:rsid w:val="00E27B77"/>
    <w:rsid w:val="00E27B90"/>
    <w:rsid w:val="00E30295"/>
    <w:rsid w:val="00E316A0"/>
    <w:rsid w:val="00E31E0F"/>
    <w:rsid w:val="00E31E76"/>
    <w:rsid w:val="00E33266"/>
    <w:rsid w:val="00E33E2E"/>
    <w:rsid w:val="00E34201"/>
    <w:rsid w:val="00E34461"/>
    <w:rsid w:val="00E347D6"/>
    <w:rsid w:val="00E36830"/>
    <w:rsid w:val="00E36F36"/>
    <w:rsid w:val="00E36F58"/>
    <w:rsid w:val="00E3763B"/>
    <w:rsid w:val="00E4073F"/>
    <w:rsid w:val="00E407B5"/>
    <w:rsid w:val="00E40A3D"/>
    <w:rsid w:val="00E412FD"/>
    <w:rsid w:val="00E414B8"/>
    <w:rsid w:val="00E42548"/>
    <w:rsid w:val="00E426B6"/>
    <w:rsid w:val="00E43C20"/>
    <w:rsid w:val="00E449EF"/>
    <w:rsid w:val="00E44B17"/>
    <w:rsid w:val="00E44FB2"/>
    <w:rsid w:val="00E452BB"/>
    <w:rsid w:val="00E46B7C"/>
    <w:rsid w:val="00E47205"/>
    <w:rsid w:val="00E502F0"/>
    <w:rsid w:val="00E506C7"/>
    <w:rsid w:val="00E50AEA"/>
    <w:rsid w:val="00E50D5E"/>
    <w:rsid w:val="00E5115F"/>
    <w:rsid w:val="00E51D4C"/>
    <w:rsid w:val="00E52D9C"/>
    <w:rsid w:val="00E53B2C"/>
    <w:rsid w:val="00E555CE"/>
    <w:rsid w:val="00E5701A"/>
    <w:rsid w:val="00E6022E"/>
    <w:rsid w:val="00E61648"/>
    <w:rsid w:val="00E62435"/>
    <w:rsid w:val="00E641DD"/>
    <w:rsid w:val="00E64A6D"/>
    <w:rsid w:val="00E6577F"/>
    <w:rsid w:val="00E65C44"/>
    <w:rsid w:val="00E66338"/>
    <w:rsid w:val="00E668AF"/>
    <w:rsid w:val="00E66A18"/>
    <w:rsid w:val="00E67836"/>
    <w:rsid w:val="00E67DA6"/>
    <w:rsid w:val="00E702D7"/>
    <w:rsid w:val="00E7143B"/>
    <w:rsid w:val="00E71F29"/>
    <w:rsid w:val="00E73578"/>
    <w:rsid w:val="00E75A7A"/>
    <w:rsid w:val="00E7648C"/>
    <w:rsid w:val="00E7663C"/>
    <w:rsid w:val="00E7736E"/>
    <w:rsid w:val="00E77798"/>
    <w:rsid w:val="00E81621"/>
    <w:rsid w:val="00E818EA"/>
    <w:rsid w:val="00E81AEF"/>
    <w:rsid w:val="00E81E20"/>
    <w:rsid w:val="00E82A75"/>
    <w:rsid w:val="00E830B7"/>
    <w:rsid w:val="00E846E6"/>
    <w:rsid w:val="00E84C51"/>
    <w:rsid w:val="00E85402"/>
    <w:rsid w:val="00E8598B"/>
    <w:rsid w:val="00E85BC5"/>
    <w:rsid w:val="00E861E0"/>
    <w:rsid w:val="00E8640F"/>
    <w:rsid w:val="00E87E31"/>
    <w:rsid w:val="00E87ECF"/>
    <w:rsid w:val="00E9058D"/>
    <w:rsid w:val="00E90632"/>
    <w:rsid w:val="00E90E1A"/>
    <w:rsid w:val="00E917D1"/>
    <w:rsid w:val="00E91DAD"/>
    <w:rsid w:val="00E922C3"/>
    <w:rsid w:val="00E933B0"/>
    <w:rsid w:val="00E95DBD"/>
    <w:rsid w:val="00E967EA"/>
    <w:rsid w:val="00E969AE"/>
    <w:rsid w:val="00E97AA3"/>
    <w:rsid w:val="00E97BB5"/>
    <w:rsid w:val="00E97E67"/>
    <w:rsid w:val="00EA0724"/>
    <w:rsid w:val="00EA12C7"/>
    <w:rsid w:val="00EA15EE"/>
    <w:rsid w:val="00EA181F"/>
    <w:rsid w:val="00EA1C54"/>
    <w:rsid w:val="00EA251F"/>
    <w:rsid w:val="00EA2BC9"/>
    <w:rsid w:val="00EA33D6"/>
    <w:rsid w:val="00EA4EC0"/>
    <w:rsid w:val="00EA543E"/>
    <w:rsid w:val="00EA5CD4"/>
    <w:rsid w:val="00EA6C99"/>
    <w:rsid w:val="00EA75AB"/>
    <w:rsid w:val="00EA7F9C"/>
    <w:rsid w:val="00EB0D42"/>
    <w:rsid w:val="00EB132D"/>
    <w:rsid w:val="00EB1CE3"/>
    <w:rsid w:val="00EB34A9"/>
    <w:rsid w:val="00EB395D"/>
    <w:rsid w:val="00EB3EAF"/>
    <w:rsid w:val="00EB3ED9"/>
    <w:rsid w:val="00EB4AED"/>
    <w:rsid w:val="00EB546E"/>
    <w:rsid w:val="00EB57AC"/>
    <w:rsid w:val="00EB5F56"/>
    <w:rsid w:val="00EB600B"/>
    <w:rsid w:val="00EB661E"/>
    <w:rsid w:val="00EB6668"/>
    <w:rsid w:val="00EB6BED"/>
    <w:rsid w:val="00EB6E64"/>
    <w:rsid w:val="00EB753B"/>
    <w:rsid w:val="00EB79A6"/>
    <w:rsid w:val="00EB7D4B"/>
    <w:rsid w:val="00EC0564"/>
    <w:rsid w:val="00EC2D15"/>
    <w:rsid w:val="00EC3377"/>
    <w:rsid w:val="00EC4655"/>
    <w:rsid w:val="00EC4684"/>
    <w:rsid w:val="00EC4813"/>
    <w:rsid w:val="00EC4E39"/>
    <w:rsid w:val="00EC5106"/>
    <w:rsid w:val="00EC51C4"/>
    <w:rsid w:val="00EC520B"/>
    <w:rsid w:val="00EC5649"/>
    <w:rsid w:val="00EC67C4"/>
    <w:rsid w:val="00EC7493"/>
    <w:rsid w:val="00EC7999"/>
    <w:rsid w:val="00ED08C9"/>
    <w:rsid w:val="00ED11D3"/>
    <w:rsid w:val="00ED1735"/>
    <w:rsid w:val="00ED184D"/>
    <w:rsid w:val="00ED1C2C"/>
    <w:rsid w:val="00ED25C4"/>
    <w:rsid w:val="00ED2C20"/>
    <w:rsid w:val="00ED324F"/>
    <w:rsid w:val="00ED3726"/>
    <w:rsid w:val="00ED41ED"/>
    <w:rsid w:val="00ED4BE8"/>
    <w:rsid w:val="00ED4C4D"/>
    <w:rsid w:val="00ED4CC9"/>
    <w:rsid w:val="00ED53DD"/>
    <w:rsid w:val="00ED5619"/>
    <w:rsid w:val="00ED6BD9"/>
    <w:rsid w:val="00ED7055"/>
    <w:rsid w:val="00ED7267"/>
    <w:rsid w:val="00EE209D"/>
    <w:rsid w:val="00EE243A"/>
    <w:rsid w:val="00EE31F7"/>
    <w:rsid w:val="00EE38EA"/>
    <w:rsid w:val="00EE4E0F"/>
    <w:rsid w:val="00EE6CDE"/>
    <w:rsid w:val="00EE7431"/>
    <w:rsid w:val="00EF0F37"/>
    <w:rsid w:val="00EF2776"/>
    <w:rsid w:val="00EF303A"/>
    <w:rsid w:val="00EF4AFC"/>
    <w:rsid w:val="00EF6C08"/>
    <w:rsid w:val="00EF6FFE"/>
    <w:rsid w:val="00EF7426"/>
    <w:rsid w:val="00EF76A4"/>
    <w:rsid w:val="00F00809"/>
    <w:rsid w:val="00F01064"/>
    <w:rsid w:val="00F01DDB"/>
    <w:rsid w:val="00F0278F"/>
    <w:rsid w:val="00F02DF6"/>
    <w:rsid w:val="00F02F98"/>
    <w:rsid w:val="00F037D7"/>
    <w:rsid w:val="00F03E6C"/>
    <w:rsid w:val="00F0431F"/>
    <w:rsid w:val="00F06BD3"/>
    <w:rsid w:val="00F07863"/>
    <w:rsid w:val="00F07959"/>
    <w:rsid w:val="00F109C3"/>
    <w:rsid w:val="00F11000"/>
    <w:rsid w:val="00F11652"/>
    <w:rsid w:val="00F11DE8"/>
    <w:rsid w:val="00F13B9B"/>
    <w:rsid w:val="00F13D35"/>
    <w:rsid w:val="00F13D8A"/>
    <w:rsid w:val="00F142DD"/>
    <w:rsid w:val="00F1430F"/>
    <w:rsid w:val="00F15385"/>
    <w:rsid w:val="00F160DF"/>
    <w:rsid w:val="00F165BE"/>
    <w:rsid w:val="00F166A6"/>
    <w:rsid w:val="00F16B1D"/>
    <w:rsid w:val="00F17E1E"/>
    <w:rsid w:val="00F20633"/>
    <w:rsid w:val="00F213B2"/>
    <w:rsid w:val="00F2359F"/>
    <w:rsid w:val="00F24250"/>
    <w:rsid w:val="00F257E4"/>
    <w:rsid w:val="00F25E47"/>
    <w:rsid w:val="00F2602B"/>
    <w:rsid w:val="00F30497"/>
    <w:rsid w:val="00F30AAD"/>
    <w:rsid w:val="00F314AF"/>
    <w:rsid w:val="00F31851"/>
    <w:rsid w:val="00F31AC9"/>
    <w:rsid w:val="00F324E0"/>
    <w:rsid w:val="00F32AE3"/>
    <w:rsid w:val="00F32CEA"/>
    <w:rsid w:val="00F32F23"/>
    <w:rsid w:val="00F3319E"/>
    <w:rsid w:val="00F34D00"/>
    <w:rsid w:val="00F378B4"/>
    <w:rsid w:val="00F37A74"/>
    <w:rsid w:val="00F37F22"/>
    <w:rsid w:val="00F37F3F"/>
    <w:rsid w:val="00F409A3"/>
    <w:rsid w:val="00F409E1"/>
    <w:rsid w:val="00F40C54"/>
    <w:rsid w:val="00F412BB"/>
    <w:rsid w:val="00F4171A"/>
    <w:rsid w:val="00F418FA"/>
    <w:rsid w:val="00F41B5E"/>
    <w:rsid w:val="00F457D6"/>
    <w:rsid w:val="00F4652B"/>
    <w:rsid w:val="00F46982"/>
    <w:rsid w:val="00F46A1A"/>
    <w:rsid w:val="00F473FB"/>
    <w:rsid w:val="00F50610"/>
    <w:rsid w:val="00F5105B"/>
    <w:rsid w:val="00F5106F"/>
    <w:rsid w:val="00F512D2"/>
    <w:rsid w:val="00F5159C"/>
    <w:rsid w:val="00F51CFE"/>
    <w:rsid w:val="00F51FB0"/>
    <w:rsid w:val="00F524B2"/>
    <w:rsid w:val="00F529D6"/>
    <w:rsid w:val="00F531F9"/>
    <w:rsid w:val="00F536FC"/>
    <w:rsid w:val="00F53D15"/>
    <w:rsid w:val="00F54A03"/>
    <w:rsid w:val="00F54B26"/>
    <w:rsid w:val="00F56222"/>
    <w:rsid w:val="00F562C9"/>
    <w:rsid w:val="00F562E5"/>
    <w:rsid w:val="00F563B4"/>
    <w:rsid w:val="00F564DE"/>
    <w:rsid w:val="00F56641"/>
    <w:rsid w:val="00F566C2"/>
    <w:rsid w:val="00F56D6B"/>
    <w:rsid w:val="00F5762C"/>
    <w:rsid w:val="00F57EA2"/>
    <w:rsid w:val="00F62086"/>
    <w:rsid w:val="00F652CB"/>
    <w:rsid w:val="00F656AF"/>
    <w:rsid w:val="00F6615D"/>
    <w:rsid w:val="00F6655B"/>
    <w:rsid w:val="00F66693"/>
    <w:rsid w:val="00F6696C"/>
    <w:rsid w:val="00F66C5F"/>
    <w:rsid w:val="00F66D9D"/>
    <w:rsid w:val="00F6744C"/>
    <w:rsid w:val="00F6745F"/>
    <w:rsid w:val="00F67A35"/>
    <w:rsid w:val="00F7107F"/>
    <w:rsid w:val="00F71B7B"/>
    <w:rsid w:val="00F71C01"/>
    <w:rsid w:val="00F71E7C"/>
    <w:rsid w:val="00F7220C"/>
    <w:rsid w:val="00F73937"/>
    <w:rsid w:val="00F73A45"/>
    <w:rsid w:val="00F73A72"/>
    <w:rsid w:val="00F748D7"/>
    <w:rsid w:val="00F74A20"/>
    <w:rsid w:val="00F754F5"/>
    <w:rsid w:val="00F7597B"/>
    <w:rsid w:val="00F75F2F"/>
    <w:rsid w:val="00F774E2"/>
    <w:rsid w:val="00F77E75"/>
    <w:rsid w:val="00F8002D"/>
    <w:rsid w:val="00F803EE"/>
    <w:rsid w:val="00F80E2A"/>
    <w:rsid w:val="00F8149A"/>
    <w:rsid w:val="00F8166C"/>
    <w:rsid w:val="00F81AB9"/>
    <w:rsid w:val="00F826DE"/>
    <w:rsid w:val="00F834DB"/>
    <w:rsid w:val="00F8356E"/>
    <w:rsid w:val="00F84426"/>
    <w:rsid w:val="00F84EAF"/>
    <w:rsid w:val="00F85754"/>
    <w:rsid w:val="00F857F0"/>
    <w:rsid w:val="00F86464"/>
    <w:rsid w:val="00F86A71"/>
    <w:rsid w:val="00F86AE7"/>
    <w:rsid w:val="00F87C1D"/>
    <w:rsid w:val="00F88507"/>
    <w:rsid w:val="00F901E2"/>
    <w:rsid w:val="00F90F0C"/>
    <w:rsid w:val="00F912B6"/>
    <w:rsid w:val="00F9157D"/>
    <w:rsid w:val="00F91807"/>
    <w:rsid w:val="00F91B72"/>
    <w:rsid w:val="00F92189"/>
    <w:rsid w:val="00F925BD"/>
    <w:rsid w:val="00F92C90"/>
    <w:rsid w:val="00F939BB"/>
    <w:rsid w:val="00F945B7"/>
    <w:rsid w:val="00F955B5"/>
    <w:rsid w:val="00F95FFB"/>
    <w:rsid w:val="00F9625D"/>
    <w:rsid w:val="00F969A9"/>
    <w:rsid w:val="00F96FF2"/>
    <w:rsid w:val="00FA005D"/>
    <w:rsid w:val="00FA0828"/>
    <w:rsid w:val="00FA1654"/>
    <w:rsid w:val="00FA1717"/>
    <w:rsid w:val="00FA289D"/>
    <w:rsid w:val="00FA28B8"/>
    <w:rsid w:val="00FA2C5B"/>
    <w:rsid w:val="00FA3926"/>
    <w:rsid w:val="00FA39B7"/>
    <w:rsid w:val="00FA56FF"/>
    <w:rsid w:val="00FA6337"/>
    <w:rsid w:val="00FA63B9"/>
    <w:rsid w:val="00FA71F7"/>
    <w:rsid w:val="00FA743D"/>
    <w:rsid w:val="00FB008D"/>
    <w:rsid w:val="00FB04FC"/>
    <w:rsid w:val="00FB0BD6"/>
    <w:rsid w:val="00FB40B2"/>
    <w:rsid w:val="00FB4FF2"/>
    <w:rsid w:val="00FB577D"/>
    <w:rsid w:val="00FB586A"/>
    <w:rsid w:val="00FB5B7B"/>
    <w:rsid w:val="00FB7AF0"/>
    <w:rsid w:val="00FB7E4D"/>
    <w:rsid w:val="00FC1F5F"/>
    <w:rsid w:val="00FC2A1B"/>
    <w:rsid w:val="00FC2FA3"/>
    <w:rsid w:val="00FC47B4"/>
    <w:rsid w:val="00FC4900"/>
    <w:rsid w:val="00FC4E56"/>
    <w:rsid w:val="00FC5133"/>
    <w:rsid w:val="00FC754C"/>
    <w:rsid w:val="00FC7A8B"/>
    <w:rsid w:val="00FD03A4"/>
    <w:rsid w:val="00FD03C3"/>
    <w:rsid w:val="00FD15C8"/>
    <w:rsid w:val="00FD1931"/>
    <w:rsid w:val="00FD28BA"/>
    <w:rsid w:val="00FD2AC8"/>
    <w:rsid w:val="00FD2CAF"/>
    <w:rsid w:val="00FD329B"/>
    <w:rsid w:val="00FD4236"/>
    <w:rsid w:val="00FD4DF1"/>
    <w:rsid w:val="00FD55E3"/>
    <w:rsid w:val="00FD5699"/>
    <w:rsid w:val="00FD5815"/>
    <w:rsid w:val="00FD6052"/>
    <w:rsid w:val="00FD69D8"/>
    <w:rsid w:val="00FD7278"/>
    <w:rsid w:val="00FE1665"/>
    <w:rsid w:val="00FE254E"/>
    <w:rsid w:val="00FE25DA"/>
    <w:rsid w:val="00FE2DEC"/>
    <w:rsid w:val="00FE3162"/>
    <w:rsid w:val="00FE3393"/>
    <w:rsid w:val="00FE382E"/>
    <w:rsid w:val="00FE44D3"/>
    <w:rsid w:val="00FE5503"/>
    <w:rsid w:val="00FE6969"/>
    <w:rsid w:val="00FE74C4"/>
    <w:rsid w:val="00FE7B25"/>
    <w:rsid w:val="00FF093C"/>
    <w:rsid w:val="00FF1106"/>
    <w:rsid w:val="00FF184A"/>
    <w:rsid w:val="00FF26DA"/>
    <w:rsid w:val="00FF27B6"/>
    <w:rsid w:val="00FF2A1C"/>
    <w:rsid w:val="00FF34D5"/>
    <w:rsid w:val="00FF358F"/>
    <w:rsid w:val="00FF381A"/>
    <w:rsid w:val="00FF3926"/>
    <w:rsid w:val="00FF3AE3"/>
    <w:rsid w:val="00FF4275"/>
    <w:rsid w:val="00FF49CF"/>
    <w:rsid w:val="00FF55B6"/>
    <w:rsid w:val="00FF7842"/>
    <w:rsid w:val="01179913"/>
    <w:rsid w:val="0133F7CA"/>
    <w:rsid w:val="014A6243"/>
    <w:rsid w:val="01560B76"/>
    <w:rsid w:val="0190E2A6"/>
    <w:rsid w:val="01A950CB"/>
    <w:rsid w:val="01B190EB"/>
    <w:rsid w:val="01B88ECA"/>
    <w:rsid w:val="01D695AB"/>
    <w:rsid w:val="01F93E44"/>
    <w:rsid w:val="02122715"/>
    <w:rsid w:val="022DDCB7"/>
    <w:rsid w:val="02700C22"/>
    <w:rsid w:val="028CBB3F"/>
    <w:rsid w:val="028F60B1"/>
    <w:rsid w:val="02AF6285"/>
    <w:rsid w:val="02E6C3FA"/>
    <w:rsid w:val="032CB307"/>
    <w:rsid w:val="0362D09C"/>
    <w:rsid w:val="0363E146"/>
    <w:rsid w:val="038026EE"/>
    <w:rsid w:val="03B2207F"/>
    <w:rsid w:val="03BACB21"/>
    <w:rsid w:val="03C8127B"/>
    <w:rsid w:val="03C9DCF8"/>
    <w:rsid w:val="03CC883C"/>
    <w:rsid w:val="03DD2653"/>
    <w:rsid w:val="03DF89E8"/>
    <w:rsid w:val="03F1AAC2"/>
    <w:rsid w:val="04200DF8"/>
    <w:rsid w:val="0433610B"/>
    <w:rsid w:val="0446E327"/>
    <w:rsid w:val="046BB8BA"/>
    <w:rsid w:val="04751F30"/>
    <w:rsid w:val="047A7916"/>
    <w:rsid w:val="04B0C425"/>
    <w:rsid w:val="04BB97E0"/>
    <w:rsid w:val="050372FD"/>
    <w:rsid w:val="05071252"/>
    <w:rsid w:val="050C8AA8"/>
    <w:rsid w:val="053C90C9"/>
    <w:rsid w:val="0545171A"/>
    <w:rsid w:val="0598AB4E"/>
    <w:rsid w:val="05A2D5BA"/>
    <w:rsid w:val="05A569E3"/>
    <w:rsid w:val="062CE170"/>
    <w:rsid w:val="0670D349"/>
    <w:rsid w:val="0680A8C0"/>
    <w:rsid w:val="069EE5DE"/>
    <w:rsid w:val="06B621AA"/>
    <w:rsid w:val="06F265C5"/>
    <w:rsid w:val="0721A8A6"/>
    <w:rsid w:val="0728780D"/>
    <w:rsid w:val="072EE844"/>
    <w:rsid w:val="0759A474"/>
    <w:rsid w:val="0760AC7E"/>
    <w:rsid w:val="076D4DFE"/>
    <w:rsid w:val="079D747D"/>
    <w:rsid w:val="07B43A08"/>
    <w:rsid w:val="07BE7829"/>
    <w:rsid w:val="07D84B1B"/>
    <w:rsid w:val="07E1123F"/>
    <w:rsid w:val="07EE8628"/>
    <w:rsid w:val="0835E8F9"/>
    <w:rsid w:val="088B027D"/>
    <w:rsid w:val="089107E0"/>
    <w:rsid w:val="08BFC27D"/>
    <w:rsid w:val="08C47725"/>
    <w:rsid w:val="08F0E5C3"/>
    <w:rsid w:val="090D0CF9"/>
    <w:rsid w:val="0911A76A"/>
    <w:rsid w:val="092716C4"/>
    <w:rsid w:val="093D4309"/>
    <w:rsid w:val="094820A5"/>
    <w:rsid w:val="095CA1AB"/>
    <w:rsid w:val="0975683A"/>
    <w:rsid w:val="09801F0B"/>
    <w:rsid w:val="09BF6154"/>
    <w:rsid w:val="0A1C50C8"/>
    <w:rsid w:val="0A39CBF7"/>
    <w:rsid w:val="0A3A2C23"/>
    <w:rsid w:val="0A3DD94B"/>
    <w:rsid w:val="0A4EA8C2"/>
    <w:rsid w:val="0A563855"/>
    <w:rsid w:val="0A7A5853"/>
    <w:rsid w:val="0A7CFEB3"/>
    <w:rsid w:val="0A84B7F5"/>
    <w:rsid w:val="0ACCFF2F"/>
    <w:rsid w:val="0B289BFA"/>
    <w:rsid w:val="0B4288EE"/>
    <w:rsid w:val="0B4A5098"/>
    <w:rsid w:val="0B4EA1D5"/>
    <w:rsid w:val="0BAF8359"/>
    <w:rsid w:val="0BF35060"/>
    <w:rsid w:val="0BFC3A68"/>
    <w:rsid w:val="0C3FC2DC"/>
    <w:rsid w:val="0C944076"/>
    <w:rsid w:val="0C947673"/>
    <w:rsid w:val="0CC69CEB"/>
    <w:rsid w:val="0CCDC787"/>
    <w:rsid w:val="0CDE7B7F"/>
    <w:rsid w:val="0CF5FA96"/>
    <w:rsid w:val="0CFC2E86"/>
    <w:rsid w:val="0D01F405"/>
    <w:rsid w:val="0D0EE94B"/>
    <w:rsid w:val="0D10FCE9"/>
    <w:rsid w:val="0D2969CB"/>
    <w:rsid w:val="0D31AFEB"/>
    <w:rsid w:val="0D566AFB"/>
    <w:rsid w:val="0D782A55"/>
    <w:rsid w:val="0D8DDAAB"/>
    <w:rsid w:val="0DB5AC82"/>
    <w:rsid w:val="0DDAF282"/>
    <w:rsid w:val="0DFDBB34"/>
    <w:rsid w:val="0E057DF7"/>
    <w:rsid w:val="0E2E3698"/>
    <w:rsid w:val="0E5940F6"/>
    <w:rsid w:val="0E5A8665"/>
    <w:rsid w:val="0E754109"/>
    <w:rsid w:val="0EA0FFFC"/>
    <w:rsid w:val="0EBCCA0C"/>
    <w:rsid w:val="0ED81CF6"/>
    <w:rsid w:val="0EE00C56"/>
    <w:rsid w:val="0F09E81D"/>
    <w:rsid w:val="0F0E98A7"/>
    <w:rsid w:val="0F318388"/>
    <w:rsid w:val="0F3395DE"/>
    <w:rsid w:val="0F379C88"/>
    <w:rsid w:val="0F381308"/>
    <w:rsid w:val="0F4223BC"/>
    <w:rsid w:val="0F93B9C1"/>
    <w:rsid w:val="0FA9FF5E"/>
    <w:rsid w:val="0FB6C479"/>
    <w:rsid w:val="0FC58D0E"/>
    <w:rsid w:val="0FE837FA"/>
    <w:rsid w:val="1040BA7D"/>
    <w:rsid w:val="104349F5"/>
    <w:rsid w:val="10445BF7"/>
    <w:rsid w:val="10C5D545"/>
    <w:rsid w:val="10CF663F"/>
    <w:rsid w:val="1106BA4A"/>
    <w:rsid w:val="1117494F"/>
    <w:rsid w:val="118526E2"/>
    <w:rsid w:val="11ADDB18"/>
    <w:rsid w:val="11AF3337"/>
    <w:rsid w:val="11B60C96"/>
    <w:rsid w:val="11D6DDDF"/>
    <w:rsid w:val="11DFF240"/>
    <w:rsid w:val="11F2BFE2"/>
    <w:rsid w:val="11FE4A5D"/>
    <w:rsid w:val="121A2310"/>
    <w:rsid w:val="121F2E6F"/>
    <w:rsid w:val="12460EFE"/>
    <w:rsid w:val="1255AAB0"/>
    <w:rsid w:val="126E6858"/>
    <w:rsid w:val="127D2C9C"/>
    <w:rsid w:val="1288A5DB"/>
    <w:rsid w:val="12BCCBD2"/>
    <w:rsid w:val="12EF91A0"/>
    <w:rsid w:val="12FAEDCA"/>
    <w:rsid w:val="1306EB2C"/>
    <w:rsid w:val="132E3406"/>
    <w:rsid w:val="13354B8F"/>
    <w:rsid w:val="13681320"/>
    <w:rsid w:val="1376E45E"/>
    <w:rsid w:val="1389AA27"/>
    <w:rsid w:val="13A17A4E"/>
    <w:rsid w:val="13BD76E5"/>
    <w:rsid w:val="13C2BBE6"/>
    <w:rsid w:val="13CB62D1"/>
    <w:rsid w:val="13CDC01B"/>
    <w:rsid w:val="13D6B9C4"/>
    <w:rsid w:val="13D82ED3"/>
    <w:rsid w:val="13DD5648"/>
    <w:rsid w:val="13DF5A0E"/>
    <w:rsid w:val="13E4FAE6"/>
    <w:rsid w:val="13E8E569"/>
    <w:rsid w:val="14085196"/>
    <w:rsid w:val="14139F2F"/>
    <w:rsid w:val="14202587"/>
    <w:rsid w:val="142D89C0"/>
    <w:rsid w:val="14785D34"/>
    <w:rsid w:val="148E364F"/>
    <w:rsid w:val="149D1B1B"/>
    <w:rsid w:val="14AF56DD"/>
    <w:rsid w:val="14E970A5"/>
    <w:rsid w:val="14F735DB"/>
    <w:rsid w:val="1503E735"/>
    <w:rsid w:val="15185C4B"/>
    <w:rsid w:val="151C7629"/>
    <w:rsid w:val="152209BB"/>
    <w:rsid w:val="15445DB6"/>
    <w:rsid w:val="15590FB8"/>
    <w:rsid w:val="1567A91A"/>
    <w:rsid w:val="1580CB47"/>
    <w:rsid w:val="15C63807"/>
    <w:rsid w:val="160FF5DC"/>
    <w:rsid w:val="1621D5BA"/>
    <w:rsid w:val="1630396E"/>
    <w:rsid w:val="16882654"/>
    <w:rsid w:val="16A96049"/>
    <w:rsid w:val="16B51BDA"/>
    <w:rsid w:val="16C27B4A"/>
    <w:rsid w:val="16D81A65"/>
    <w:rsid w:val="1711E3DA"/>
    <w:rsid w:val="17260DEB"/>
    <w:rsid w:val="173CD9E6"/>
    <w:rsid w:val="1760AF44"/>
    <w:rsid w:val="17628BC9"/>
    <w:rsid w:val="17B53E8B"/>
    <w:rsid w:val="17C2E9E3"/>
    <w:rsid w:val="17E410F2"/>
    <w:rsid w:val="17E835E3"/>
    <w:rsid w:val="17FD7640"/>
    <w:rsid w:val="18499A3B"/>
    <w:rsid w:val="18597BC0"/>
    <w:rsid w:val="189F4ECE"/>
    <w:rsid w:val="18AFE7B9"/>
    <w:rsid w:val="18D44D81"/>
    <w:rsid w:val="18D9B729"/>
    <w:rsid w:val="18E2599A"/>
    <w:rsid w:val="1906263B"/>
    <w:rsid w:val="190C9BA0"/>
    <w:rsid w:val="1927489D"/>
    <w:rsid w:val="192A5513"/>
    <w:rsid w:val="1935C2A1"/>
    <w:rsid w:val="19455529"/>
    <w:rsid w:val="1945854E"/>
    <w:rsid w:val="1949E813"/>
    <w:rsid w:val="195761FC"/>
    <w:rsid w:val="19603C0D"/>
    <w:rsid w:val="1966B320"/>
    <w:rsid w:val="19840644"/>
    <w:rsid w:val="19B8C9BF"/>
    <w:rsid w:val="19CEB3AF"/>
    <w:rsid w:val="19D66F95"/>
    <w:rsid w:val="19DEDFD5"/>
    <w:rsid w:val="19E4B875"/>
    <w:rsid w:val="1A025F6C"/>
    <w:rsid w:val="1A1033B2"/>
    <w:rsid w:val="1A1259B3"/>
    <w:rsid w:val="1A194607"/>
    <w:rsid w:val="1A1F46D2"/>
    <w:rsid w:val="1A45F072"/>
    <w:rsid w:val="1A61FDCE"/>
    <w:rsid w:val="1A6CDCBC"/>
    <w:rsid w:val="1A7E226B"/>
    <w:rsid w:val="1AA82731"/>
    <w:rsid w:val="1AA9A35A"/>
    <w:rsid w:val="1AC405F1"/>
    <w:rsid w:val="1ADD222E"/>
    <w:rsid w:val="1AE841D0"/>
    <w:rsid w:val="1B2BA746"/>
    <w:rsid w:val="1B4664F3"/>
    <w:rsid w:val="1B7A8786"/>
    <w:rsid w:val="1BAA9A70"/>
    <w:rsid w:val="1BADE073"/>
    <w:rsid w:val="1BB2FAC9"/>
    <w:rsid w:val="1BBEC885"/>
    <w:rsid w:val="1BE5910D"/>
    <w:rsid w:val="1BE697F4"/>
    <w:rsid w:val="1C0E7E71"/>
    <w:rsid w:val="1C178E29"/>
    <w:rsid w:val="1C214C5B"/>
    <w:rsid w:val="1C22AE1C"/>
    <w:rsid w:val="1C336FC2"/>
    <w:rsid w:val="1C87A816"/>
    <w:rsid w:val="1CAD16BB"/>
    <w:rsid w:val="1CAEECBE"/>
    <w:rsid w:val="1CF911F1"/>
    <w:rsid w:val="1D1174EE"/>
    <w:rsid w:val="1D184956"/>
    <w:rsid w:val="1D5C8672"/>
    <w:rsid w:val="1D8309D0"/>
    <w:rsid w:val="1D9BB7A1"/>
    <w:rsid w:val="1DF1CCD8"/>
    <w:rsid w:val="1DF82164"/>
    <w:rsid w:val="1DFE0530"/>
    <w:rsid w:val="1E16DA17"/>
    <w:rsid w:val="1E21CD7C"/>
    <w:rsid w:val="1E237877"/>
    <w:rsid w:val="1E536EA5"/>
    <w:rsid w:val="1E568AB0"/>
    <w:rsid w:val="1E56B5A0"/>
    <w:rsid w:val="1E82063F"/>
    <w:rsid w:val="1E9070E7"/>
    <w:rsid w:val="1E993A44"/>
    <w:rsid w:val="1E9F3A42"/>
    <w:rsid w:val="1EA46EAF"/>
    <w:rsid w:val="1EAA20B8"/>
    <w:rsid w:val="1EC5BFC2"/>
    <w:rsid w:val="1EED4308"/>
    <w:rsid w:val="1F164029"/>
    <w:rsid w:val="1F404793"/>
    <w:rsid w:val="1F7414D2"/>
    <w:rsid w:val="1F850499"/>
    <w:rsid w:val="1F89D7CE"/>
    <w:rsid w:val="1F96B93B"/>
    <w:rsid w:val="1FB554BF"/>
    <w:rsid w:val="1FC6DD62"/>
    <w:rsid w:val="1FEFB5FB"/>
    <w:rsid w:val="1FF9D592"/>
    <w:rsid w:val="2015C762"/>
    <w:rsid w:val="201A6AF4"/>
    <w:rsid w:val="2025B098"/>
    <w:rsid w:val="2038481D"/>
    <w:rsid w:val="2097DE5A"/>
    <w:rsid w:val="20D0894B"/>
    <w:rsid w:val="210220A5"/>
    <w:rsid w:val="2113CA08"/>
    <w:rsid w:val="211E1754"/>
    <w:rsid w:val="2122C87E"/>
    <w:rsid w:val="2127CA62"/>
    <w:rsid w:val="214587BE"/>
    <w:rsid w:val="21485DC4"/>
    <w:rsid w:val="215A5203"/>
    <w:rsid w:val="215FEBA2"/>
    <w:rsid w:val="2168FD24"/>
    <w:rsid w:val="21758F2A"/>
    <w:rsid w:val="2178F7B5"/>
    <w:rsid w:val="217D186E"/>
    <w:rsid w:val="218A041C"/>
    <w:rsid w:val="219053F0"/>
    <w:rsid w:val="21DB6B02"/>
    <w:rsid w:val="2223D87D"/>
    <w:rsid w:val="222FB9E6"/>
    <w:rsid w:val="2241C007"/>
    <w:rsid w:val="229D489D"/>
    <w:rsid w:val="22A76438"/>
    <w:rsid w:val="22CE2EC4"/>
    <w:rsid w:val="22E73116"/>
    <w:rsid w:val="231622A7"/>
    <w:rsid w:val="23470082"/>
    <w:rsid w:val="235469FC"/>
    <w:rsid w:val="2357EB1F"/>
    <w:rsid w:val="236976FA"/>
    <w:rsid w:val="23C2298B"/>
    <w:rsid w:val="242A0F6F"/>
    <w:rsid w:val="24321D63"/>
    <w:rsid w:val="24349F45"/>
    <w:rsid w:val="244F7104"/>
    <w:rsid w:val="245E88ED"/>
    <w:rsid w:val="24877589"/>
    <w:rsid w:val="24979949"/>
    <w:rsid w:val="24A2B06F"/>
    <w:rsid w:val="24A6A95F"/>
    <w:rsid w:val="24A8082E"/>
    <w:rsid w:val="24B66ADF"/>
    <w:rsid w:val="24C8F7F1"/>
    <w:rsid w:val="24FD4891"/>
    <w:rsid w:val="253B14F2"/>
    <w:rsid w:val="25AC6835"/>
    <w:rsid w:val="25B2514B"/>
    <w:rsid w:val="25CC9710"/>
    <w:rsid w:val="25D111E4"/>
    <w:rsid w:val="25D11CE9"/>
    <w:rsid w:val="25E0CBBE"/>
    <w:rsid w:val="261ECBBD"/>
    <w:rsid w:val="26256BCD"/>
    <w:rsid w:val="264B2195"/>
    <w:rsid w:val="264DC80A"/>
    <w:rsid w:val="2674F545"/>
    <w:rsid w:val="26B1C442"/>
    <w:rsid w:val="26B73EB2"/>
    <w:rsid w:val="26BE3B9C"/>
    <w:rsid w:val="26ED734E"/>
    <w:rsid w:val="26F51B0A"/>
    <w:rsid w:val="26FEA6F8"/>
    <w:rsid w:val="2710AFB8"/>
    <w:rsid w:val="27174217"/>
    <w:rsid w:val="2723567A"/>
    <w:rsid w:val="27312957"/>
    <w:rsid w:val="276EEE7A"/>
    <w:rsid w:val="278600F8"/>
    <w:rsid w:val="2791BC19"/>
    <w:rsid w:val="27A0090E"/>
    <w:rsid w:val="27AB2182"/>
    <w:rsid w:val="27AE4955"/>
    <w:rsid w:val="27B4CC07"/>
    <w:rsid w:val="27BDA741"/>
    <w:rsid w:val="282B9B56"/>
    <w:rsid w:val="282FAF85"/>
    <w:rsid w:val="28603DBE"/>
    <w:rsid w:val="286361D6"/>
    <w:rsid w:val="289505AF"/>
    <w:rsid w:val="2897E0A6"/>
    <w:rsid w:val="28A31F8E"/>
    <w:rsid w:val="28AC8143"/>
    <w:rsid w:val="28E2D2ED"/>
    <w:rsid w:val="28ED35E9"/>
    <w:rsid w:val="28F6771E"/>
    <w:rsid w:val="29009E92"/>
    <w:rsid w:val="290A7F70"/>
    <w:rsid w:val="29416AE7"/>
    <w:rsid w:val="29429C7B"/>
    <w:rsid w:val="29865983"/>
    <w:rsid w:val="29B86D74"/>
    <w:rsid w:val="29E0E4D1"/>
    <w:rsid w:val="29E5CF1B"/>
    <w:rsid w:val="29F0C2B1"/>
    <w:rsid w:val="29F4A728"/>
    <w:rsid w:val="2A1060B7"/>
    <w:rsid w:val="2A3B5329"/>
    <w:rsid w:val="2A4C6408"/>
    <w:rsid w:val="2ABEF486"/>
    <w:rsid w:val="2ACA8EFB"/>
    <w:rsid w:val="2AD4F4EE"/>
    <w:rsid w:val="2AE9D337"/>
    <w:rsid w:val="2B2586CB"/>
    <w:rsid w:val="2B39E783"/>
    <w:rsid w:val="2B4112C3"/>
    <w:rsid w:val="2B454667"/>
    <w:rsid w:val="2B4A66AD"/>
    <w:rsid w:val="2B6A1744"/>
    <w:rsid w:val="2B72038F"/>
    <w:rsid w:val="2B7590C8"/>
    <w:rsid w:val="2B7D9B42"/>
    <w:rsid w:val="2BBE9297"/>
    <w:rsid w:val="2BC4D9AA"/>
    <w:rsid w:val="2BD339DA"/>
    <w:rsid w:val="2BF9604E"/>
    <w:rsid w:val="2C0CF53F"/>
    <w:rsid w:val="2C1E95EC"/>
    <w:rsid w:val="2C36B5FB"/>
    <w:rsid w:val="2C3A5676"/>
    <w:rsid w:val="2C3D3452"/>
    <w:rsid w:val="2C5157D7"/>
    <w:rsid w:val="2C60200B"/>
    <w:rsid w:val="2C68E996"/>
    <w:rsid w:val="2C737DCD"/>
    <w:rsid w:val="2C7ED72C"/>
    <w:rsid w:val="2C80A6F2"/>
    <w:rsid w:val="2CB2118C"/>
    <w:rsid w:val="2CC4E60A"/>
    <w:rsid w:val="2CDC60CF"/>
    <w:rsid w:val="2CDE0745"/>
    <w:rsid w:val="2CE96E05"/>
    <w:rsid w:val="2D7EDAD7"/>
    <w:rsid w:val="2D892479"/>
    <w:rsid w:val="2DA25CFE"/>
    <w:rsid w:val="2DCFA9FD"/>
    <w:rsid w:val="2E04FC7A"/>
    <w:rsid w:val="2E10D1AC"/>
    <w:rsid w:val="2E113BCF"/>
    <w:rsid w:val="2E1EDFD1"/>
    <w:rsid w:val="2E1EF893"/>
    <w:rsid w:val="2E54C030"/>
    <w:rsid w:val="2E7C3A4C"/>
    <w:rsid w:val="2E7D326A"/>
    <w:rsid w:val="2E9645E9"/>
    <w:rsid w:val="2E9F9BBD"/>
    <w:rsid w:val="2EB16804"/>
    <w:rsid w:val="2EBAA1D8"/>
    <w:rsid w:val="2ED61341"/>
    <w:rsid w:val="2ED752C0"/>
    <w:rsid w:val="2F0BF83B"/>
    <w:rsid w:val="2F221AC2"/>
    <w:rsid w:val="2F254D97"/>
    <w:rsid w:val="2F7671FC"/>
    <w:rsid w:val="2F87EED8"/>
    <w:rsid w:val="2F9E798F"/>
    <w:rsid w:val="2FA9B671"/>
    <w:rsid w:val="2FAC1B53"/>
    <w:rsid w:val="2FB526EA"/>
    <w:rsid w:val="2FB60842"/>
    <w:rsid w:val="3007D1D4"/>
    <w:rsid w:val="300DEDD8"/>
    <w:rsid w:val="302C1635"/>
    <w:rsid w:val="3031C7A9"/>
    <w:rsid w:val="303FA191"/>
    <w:rsid w:val="3043BAA5"/>
    <w:rsid w:val="30804B78"/>
    <w:rsid w:val="30860D6B"/>
    <w:rsid w:val="309EE3AE"/>
    <w:rsid w:val="30A2F950"/>
    <w:rsid w:val="30D98C88"/>
    <w:rsid w:val="30F36DE5"/>
    <w:rsid w:val="315516EA"/>
    <w:rsid w:val="3160DC7C"/>
    <w:rsid w:val="317C4F8F"/>
    <w:rsid w:val="31894231"/>
    <w:rsid w:val="31C288F9"/>
    <w:rsid w:val="31CA6D80"/>
    <w:rsid w:val="31DB5BC7"/>
    <w:rsid w:val="31DD88E9"/>
    <w:rsid w:val="31F67611"/>
    <w:rsid w:val="321C97A4"/>
    <w:rsid w:val="32419415"/>
    <w:rsid w:val="324AD4FA"/>
    <w:rsid w:val="32571E42"/>
    <w:rsid w:val="325C959C"/>
    <w:rsid w:val="32BDD914"/>
    <w:rsid w:val="32C65478"/>
    <w:rsid w:val="32E5AB88"/>
    <w:rsid w:val="332A9AFE"/>
    <w:rsid w:val="334F8016"/>
    <w:rsid w:val="3367DB39"/>
    <w:rsid w:val="336A7FB2"/>
    <w:rsid w:val="338167F1"/>
    <w:rsid w:val="33910AFE"/>
    <w:rsid w:val="33B59005"/>
    <w:rsid w:val="33BD5C13"/>
    <w:rsid w:val="33BF0CE7"/>
    <w:rsid w:val="33DE02CA"/>
    <w:rsid w:val="33F2AAEF"/>
    <w:rsid w:val="33FC6E1C"/>
    <w:rsid w:val="34089638"/>
    <w:rsid w:val="34389B0F"/>
    <w:rsid w:val="34673DF1"/>
    <w:rsid w:val="34771A55"/>
    <w:rsid w:val="347D6DD1"/>
    <w:rsid w:val="348E0E2E"/>
    <w:rsid w:val="3497DE9F"/>
    <w:rsid w:val="349F4D3F"/>
    <w:rsid w:val="34BB7B96"/>
    <w:rsid w:val="34D4C8D1"/>
    <w:rsid w:val="350AC3B9"/>
    <w:rsid w:val="35592C74"/>
    <w:rsid w:val="35818C53"/>
    <w:rsid w:val="35BB9C7C"/>
    <w:rsid w:val="35D26EA2"/>
    <w:rsid w:val="35E35BDE"/>
    <w:rsid w:val="360356CA"/>
    <w:rsid w:val="360C847B"/>
    <w:rsid w:val="363529D2"/>
    <w:rsid w:val="363C2882"/>
    <w:rsid w:val="36668BEF"/>
    <w:rsid w:val="368D41C2"/>
    <w:rsid w:val="369CB294"/>
    <w:rsid w:val="36AA6CA1"/>
    <w:rsid w:val="36CD5234"/>
    <w:rsid w:val="36DF1343"/>
    <w:rsid w:val="36F4E5FD"/>
    <w:rsid w:val="3767ED65"/>
    <w:rsid w:val="376C1C43"/>
    <w:rsid w:val="37A52DAE"/>
    <w:rsid w:val="37B320AC"/>
    <w:rsid w:val="37FA45BD"/>
    <w:rsid w:val="38025C50"/>
    <w:rsid w:val="385B10D9"/>
    <w:rsid w:val="38648D7A"/>
    <w:rsid w:val="388C0001"/>
    <w:rsid w:val="38C40D2D"/>
    <w:rsid w:val="38C99EF7"/>
    <w:rsid w:val="38F5EA3B"/>
    <w:rsid w:val="390F8A83"/>
    <w:rsid w:val="397AD5F5"/>
    <w:rsid w:val="39BEB7C9"/>
    <w:rsid w:val="39C62797"/>
    <w:rsid w:val="39CA0523"/>
    <w:rsid w:val="39CC6B8D"/>
    <w:rsid w:val="39F0C9F6"/>
    <w:rsid w:val="39F12773"/>
    <w:rsid w:val="39F4BEB0"/>
    <w:rsid w:val="39FCD345"/>
    <w:rsid w:val="3A027031"/>
    <w:rsid w:val="3A223027"/>
    <w:rsid w:val="3A247C85"/>
    <w:rsid w:val="3A356886"/>
    <w:rsid w:val="3A3F9D47"/>
    <w:rsid w:val="3A484F5F"/>
    <w:rsid w:val="3A5052B4"/>
    <w:rsid w:val="3A6E75C1"/>
    <w:rsid w:val="3A7631D4"/>
    <w:rsid w:val="3A8DFAFE"/>
    <w:rsid w:val="3AA40918"/>
    <w:rsid w:val="3AC7CF58"/>
    <w:rsid w:val="3B00A1C1"/>
    <w:rsid w:val="3B11EFF8"/>
    <w:rsid w:val="3B1DD9A5"/>
    <w:rsid w:val="3B4A957D"/>
    <w:rsid w:val="3B5967E1"/>
    <w:rsid w:val="3BA19EC5"/>
    <w:rsid w:val="3BB1AADA"/>
    <w:rsid w:val="3BC31A42"/>
    <w:rsid w:val="3BCD361F"/>
    <w:rsid w:val="3BD258AA"/>
    <w:rsid w:val="3BDFAC79"/>
    <w:rsid w:val="3BEF4A53"/>
    <w:rsid w:val="3C064334"/>
    <w:rsid w:val="3C080812"/>
    <w:rsid w:val="3C24463C"/>
    <w:rsid w:val="3C3F40DB"/>
    <w:rsid w:val="3C40F87D"/>
    <w:rsid w:val="3C7A0791"/>
    <w:rsid w:val="3CB72E16"/>
    <w:rsid w:val="3CB74867"/>
    <w:rsid w:val="3CDD8272"/>
    <w:rsid w:val="3CDEDABF"/>
    <w:rsid w:val="3CE2A4AA"/>
    <w:rsid w:val="3D3DAF28"/>
    <w:rsid w:val="3D425CC2"/>
    <w:rsid w:val="3D903528"/>
    <w:rsid w:val="3D95596B"/>
    <w:rsid w:val="3D9F1965"/>
    <w:rsid w:val="3DA2E74A"/>
    <w:rsid w:val="3DC14BCE"/>
    <w:rsid w:val="3E5D6217"/>
    <w:rsid w:val="3E5DB645"/>
    <w:rsid w:val="3E6981DA"/>
    <w:rsid w:val="3E725A88"/>
    <w:rsid w:val="3E7A93A3"/>
    <w:rsid w:val="3E8B49F8"/>
    <w:rsid w:val="3E9ABF57"/>
    <w:rsid w:val="3EA7E081"/>
    <w:rsid w:val="3EC4CE15"/>
    <w:rsid w:val="3ECD2706"/>
    <w:rsid w:val="3EF59AC5"/>
    <w:rsid w:val="3F065304"/>
    <w:rsid w:val="3F1CD1B1"/>
    <w:rsid w:val="3F3FA8D4"/>
    <w:rsid w:val="3F493076"/>
    <w:rsid w:val="3F4B5499"/>
    <w:rsid w:val="3F554881"/>
    <w:rsid w:val="3FE19111"/>
    <w:rsid w:val="3FE4AEBA"/>
    <w:rsid w:val="405C8072"/>
    <w:rsid w:val="4083569E"/>
    <w:rsid w:val="4086B2DB"/>
    <w:rsid w:val="408DA47C"/>
    <w:rsid w:val="40BF25DE"/>
    <w:rsid w:val="40D0E5A7"/>
    <w:rsid w:val="41034910"/>
    <w:rsid w:val="41132129"/>
    <w:rsid w:val="411C64F2"/>
    <w:rsid w:val="41357D84"/>
    <w:rsid w:val="41492E11"/>
    <w:rsid w:val="414C40B9"/>
    <w:rsid w:val="415074EE"/>
    <w:rsid w:val="4150C064"/>
    <w:rsid w:val="41678056"/>
    <w:rsid w:val="419055D5"/>
    <w:rsid w:val="41941708"/>
    <w:rsid w:val="41A81B40"/>
    <w:rsid w:val="41B66C8C"/>
    <w:rsid w:val="41BD4692"/>
    <w:rsid w:val="41D10221"/>
    <w:rsid w:val="41E44E99"/>
    <w:rsid w:val="41EA2DF9"/>
    <w:rsid w:val="41EEE194"/>
    <w:rsid w:val="41F459B9"/>
    <w:rsid w:val="4203025E"/>
    <w:rsid w:val="420DE45C"/>
    <w:rsid w:val="42523BB3"/>
    <w:rsid w:val="425E2139"/>
    <w:rsid w:val="42835C58"/>
    <w:rsid w:val="428D357F"/>
    <w:rsid w:val="42E380C3"/>
    <w:rsid w:val="42E47286"/>
    <w:rsid w:val="42E5454E"/>
    <w:rsid w:val="430F15F4"/>
    <w:rsid w:val="433988FA"/>
    <w:rsid w:val="4345B37B"/>
    <w:rsid w:val="435B7BD8"/>
    <w:rsid w:val="4369AC35"/>
    <w:rsid w:val="4390A8D2"/>
    <w:rsid w:val="43CD28BE"/>
    <w:rsid w:val="4403B7EF"/>
    <w:rsid w:val="44089206"/>
    <w:rsid w:val="44097DAE"/>
    <w:rsid w:val="4431F64A"/>
    <w:rsid w:val="444D9EB7"/>
    <w:rsid w:val="445045D1"/>
    <w:rsid w:val="44525A75"/>
    <w:rsid w:val="4460CCD0"/>
    <w:rsid w:val="447F76B6"/>
    <w:rsid w:val="4481DF74"/>
    <w:rsid w:val="44837E33"/>
    <w:rsid w:val="44852D57"/>
    <w:rsid w:val="4486F098"/>
    <w:rsid w:val="4487D463"/>
    <w:rsid w:val="449D5C3B"/>
    <w:rsid w:val="44CAE386"/>
    <w:rsid w:val="44FED94D"/>
    <w:rsid w:val="4502A7CC"/>
    <w:rsid w:val="4504C8BB"/>
    <w:rsid w:val="45053DEB"/>
    <w:rsid w:val="453880E3"/>
    <w:rsid w:val="453EEDFF"/>
    <w:rsid w:val="454813E3"/>
    <w:rsid w:val="456CD923"/>
    <w:rsid w:val="45B128F0"/>
    <w:rsid w:val="45DCE70D"/>
    <w:rsid w:val="4627074F"/>
    <w:rsid w:val="4634C3B2"/>
    <w:rsid w:val="4654A0D2"/>
    <w:rsid w:val="46CBDD4E"/>
    <w:rsid w:val="46CFA4C2"/>
    <w:rsid w:val="46E4F4B3"/>
    <w:rsid w:val="46E7598F"/>
    <w:rsid w:val="46F13F51"/>
    <w:rsid w:val="46F8DF52"/>
    <w:rsid w:val="470E9E81"/>
    <w:rsid w:val="4710CB76"/>
    <w:rsid w:val="4729D874"/>
    <w:rsid w:val="4778B76E"/>
    <w:rsid w:val="478EC98F"/>
    <w:rsid w:val="479C7ACD"/>
    <w:rsid w:val="47A06B25"/>
    <w:rsid w:val="47B1CDCF"/>
    <w:rsid w:val="47B2DC08"/>
    <w:rsid w:val="47C8D12E"/>
    <w:rsid w:val="4808BAE2"/>
    <w:rsid w:val="48127556"/>
    <w:rsid w:val="4813E2A7"/>
    <w:rsid w:val="48352DB3"/>
    <w:rsid w:val="4844129F"/>
    <w:rsid w:val="484EBADB"/>
    <w:rsid w:val="48DD3CEC"/>
    <w:rsid w:val="4902D8EB"/>
    <w:rsid w:val="491487CF"/>
    <w:rsid w:val="493B1022"/>
    <w:rsid w:val="49782C67"/>
    <w:rsid w:val="49782F64"/>
    <w:rsid w:val="4982F90A"/>
    <w:rsid w:val="498A35B5"/>
    <w:rsid w:val="498EAD9E"/>
    <w:rsid w:val="49ADC2F4"/>
    <w:rsid w:val="49E708AF"/>
    <w:rsid w:val="4A0A33A9"/>
    <w:rsid w:val="4A2A2A1C"/>
    <w:rsid w:val="4A5F9F9B"/>
    <w:rsid w:val="4A6A9DFE"/>
    <w:rsid w:val="4A805308"/>
    <w:rsid w:val="4A9F03F3"/>
    <w:rsid w:val="4AA786B0"/>
    <w:rsid w:val="4AA8F9BE"/>
    <w:rsid w:val="4AAA66CA"/>
    <w:rsid w:val="4AB24A51"/>
    <w:rsid w:val="4AC797FD"/>
    <w:rsid w:val="4AE46998"/>
    <w:rsid w:val="4AE6595C"/>
    <w:rsid w:val="4AE8FE59"/>
    <w:rsid w:val="4AE9030A"/>
    <w:rsid w:val="4AEBFD4C"/>
    <w:rsid w:val="4AF42424"/>
    <w:rsid w:val="4B02662A"/>
    <w:rsid w:val="4B0C2351"/>
    <w:rsid w:val="4B3F9E40"/>
    <w:rsid w:val="4B44EC1D"/>
    <w:rsid w:val="4B779AF8"/>
    <w:rsid w:val="4B7E48D5"/>
    <w:rsid w:val="4B8324D7"/>
    <w:rsid w:val="4BA4F80A"/>
    <w:rsid w:val="4BA55F0A"/>
    <w:rsid w:val="4BA762A4"/>
    <w:rsid w:val="4BB5D505"/>
    <w:rsid w:val="4BE0926A"/>
    <w:rsid w:val="4BF28581"/>
    <w:rsid w:val="4C13ABFA"/>
    <w:rsid w:val="4C2A637E"/>
    <w:rsid w:val="4C37CD4A"/>
    <w:rsid w:val="4C43344D"/>
    <w:rsid w:val="4C488A13"/>
    <w:rsid w:val="4C58BC47"/>
    <w:rsid w:val="4C7BAAA4"/>
    <w:rsid w:val="4C8D9DB3"/>
    <w:rsid w:val="4CA3A41A"/>
    <w:rsid w:val="4CFE1002"/>
    <w:rsid w:val="4D2B42E9"/>
    <w:rsid w:val="4D6E8679"/>
    <w:rsid w:val="4D7B4E84"/>
    <w:rsid w:val="4D824FA9"/>
    <w:rsid w:val="4D9C3358"/>
    <w:rsid w:val="4DED5B38"/>
    <w:rsid w:val="4E03D0BB"/>
    <w:rsid w:val="4E162880"/>
    <w:rsid w:val="4E1D8142"/>
    <w:rsid w:val="4E3E868C"/>
    <w:rsid w:val="4E4A1804"/>
    <w:rsid w:val="4E55E43C"/>
    <w:rsid w:val="4E58D739"/>
    <w:rsid w:val="4E626539"/>
    <w:rsid w:val="4E8970AD"/>
    <w:rsid w:val="4E8C892A"/>
    <w:rsid w:val="4E933631"/>
    <w:rsid w:val="4EB54F0C"/>
    <w:rsid w:val="4F0D4526"/>
    <w:rsid w:val="4F5C56B8"/>
    <w:rsid w:val="4F5F0DDD"/>
    <w:rsid w:val="4F7B4CA5"/>
    <w:rsid w:val="4FCE4632"/>
    <w:rsid w:val="4FF0CD1A"/>
    <w:rsid w:val="4FF69E8C"/>
    <w:rsid w:val="5008F374"/>
    <w:rsid w:val="50139295"/>
    <w:rsid w:val="50165947"/>
    <w:rsid w:val="501E2CBD"/>
    <w:rsid w:val="502ECDFC"/>
    <w:rsid w:val="50349CFF"/>
    <w:rsid w:val="506240D9"/>
    <w:rsid w:val="5088D00F"/>
    <w:rsid w:val="508D26CB"/>
    <w:rsid w:val="50B1B912"/>
    <w:rsid w:val="50B9B9C5"/>
    <w:rsid w:val="50CBFB0E"/>
    <w:rsid w:val="50D8F7E0"/>
    <w:rsid w:val="50E0D5FF"/>
    <w:rsid w:val="5115A07C"/>
    <w:rsid w:val="513C7A43"/>
    <w:rsid w:val="514C7EDC"/>
    <w:rsid w:val="514F0912"/>
    <w:rsid w:val="5154F343"/>
    <w:rsid w:val="51919E87"/>
    <w:rsid w:val="51940A55"/>
    <w:rsid w:val="51988C69"/>
    <w:rsid w:val="51B0E849"/>
    <w:rsid w:val="51EBDFA1"/>
    <w:rsid w:val="521DDB09"/>
    <w:rsid w:val="522E948D"/>
    <w:rsid w:val="52340706"/>
    <w:rsid w:val="52471042"/>
    <w:rsid w:val="525F32D3"/>
    <w:rsid w:val="528424F4"/>
    <w:rsid w:val="5293BEC7"/>
    <w:rsid w:val="529529F8"/>
    <w:rsid w:val="52A1DCA1"/>
    <w:rsid w:val="52B7013C"/>
    <w:rsid w:val="52CA9F7F"/>
    <w:rsid w:val="52D27674"/>
    <w:rsid w:val="53190775"/>
    <w:rsid w:val="53286DDC"/>
    <w:rsid w:val="534BDF7A"/>
    <w:rsid w:val="536807F6"/>
    <w:rsid w:val="5369F613"/>
    <w:rsid w:val="5397B38B"/>
    <w:rsid w:val="53FEF09F"/>
    <w:rsid w:val="5403E04A"/>
    <w:rsid w:val="540CADE8"/>
    <w:rsid w:val="5420A354"/>
    <w:rsid w:val="54622FDB"/>
    <w:rsid w:val="5469E82E"/>
    <w:rsid w:val="546CB33E"/>
    <w:rsid w:val="549C83F3"/>
    <w:rsid w:val="54AD3793"/>
    <w:rsid w:val="54C95859"/>
    <w:rsid w:val="54CB82E5"/>
    <w:rsid w:val="54EC3334"/>
    <w:rsid w:val="5510A436"/>
    <w:rsid w:val="55128D9F"/>
    <w:rsid w:val="5547D855"/>
    <w:rsid w:val="555220E9"/>
    <w:rsid w:val="556F4F8E"/>
    <w:rsid w:val="557DEF38"/>
    <w:rsid w:val="558A8A63"/>
    <w:rsid w:val="55921F3E"/>
    <w:rsid w:val="55CE0DAA"/>
    <w:rsid w:val="55CE7B46"/>
    <w:rsid w:val="55DC5A5F"/>
    <w:rsid w:val="55E8E790"/>
    <w:rsid w:val="560E2174"/>
    <w:rsid w:val="560F022E"/>
    <w:rsid w:val="5611CE7F"/>
    <w:rsid w:val="562264D5"/>
    <w:rsid w:val="5631A612"/>
    <w:rsid w:val="564952FF"/>
    <w:rsid w:val="5657358E"/>
    <w:rsid w:val="567FDF82"/>
    <w:rsid w:val="56828BB8"/>
    <w:rsid w:val="56997113"/>
    <w:rsid w:val="56A42037"/>
    <w:rsid w:val="56A7E25F"/>
    <w:rsid w:val="56FA5644"/>
    <w:rsid w:val="5722D0B2"/>
    <w:rsid w:val="5757517F"/>
    <w:rsid w:val="575E3E2B"/>
    <w:rsid w:val="5790FDB1"/>
    <w:rsid w:val="57CD45E7"/>
    <w:rsid w:val="57D7B6B6"/>
    <w:rsid w:val="582226DC"/>
    <w:rsid w:val="582AA14D"/>
    <w:rsid w:val="583ED66F"/>
    <w:rsid w:val="58786612"/>
    <w:rsid w:val="588C6348"/>
    <w:rsid w:val="588FF436"/>
    <w:rsid w:val="58A525AD"/>
    <w:rsid w:val="58B3DF48"/>
    <w:rsid w:val="58BF289A"/>
    <w:rsid w:val="58E528DA"/>
    <w:rsid w:val="58E8082C"/>
    <w:rsid w:val="58EB740D"/>
    <w:rsid w:val="5944CF8F"/>
    <w:rsid w:val="595083AD"/>
    <w:rsid w:val="595C4912"/>
    <w:rsid w:val="59A15368"/>
    <w:rsid w:val="59CAC31D"/>
    <w:rsid w:val="59DAA6D0"/>
    <w:rsid w:val="59E7ABF1"/>
    <w:rsid w:val="59E8E295"/>
    <w:rsid w:val="5A08F778"/>
    <w:rsid w:val="5A212C54"/>
    <w:rsid w:val="5A527FF4"/>
    <w:rsid w:val="5A61E91B"/>
    <w:rsid w:val="5A765FF0"/>
    <w:rsid w:val="5A9A534D"/>
    <w:rsid w:val="5A9DDFDF"/>
    <w:rsid w:val="5A9E8E31"/>
    <w:rsid w:val="5AEE3421"/>
    <w:rsid w:val="5B2100C6"/>
    <w:rsid w:val="5B37F985"/>
    <w:rsid w:val="5B58177C"/>
    <w:rsid w:val="5B5A54A0"/>
    <w:rsid w:val="5B79571B"/>
    <w:rsid w:val="5B7D102F"/>
    <w:rsid w:val="5B82A4F0"/>
    <w:rsid w:val="5B99B81E"/>
    <w:rsid w:val="5B9C5A25"/>
    <w:rsid w:val="5BCB0573"/>
    <w:rsid w:val="5BF04019"/>
    <w:rsid w:val="5C0BF8B0"/>
    <w:rsid w:val="5C0E68C6"/>
    <w:rsid w:val="5C2F206D"/>
    <w:rsid w:val="5C521429"/>
    <w:rsid w:val="5C56980B"/>
    <w:rsid w:val="5C6ADC40"/>
    <w:rsid w:val="5C6DC575"/>
    <w:rsid w:val="5CBBF034"/>
    <w:rsid w:val="5CDEC639"/>
    <w:rsid w:val="5CF04A06"/>
    <w:rsid w:val="5D105D12"/>
    <w:rsid w:val="5D3592EA"/>
    <w:rsid w:val="5D4823C2"/>
    <w:rsid w:val="5D4B4520"/>
    <w:rsid w:val="5D503748"/>
    <w:rsid w:val="5D71A58C"/>
    <w:rsid w:val="5D811F86"/>
    <w:rsid w:val="5D8A8239"/>
    <w:rsid w:val="5DC068E0"/>
    <w:rsid w:val="5DCDE8B5"/>
    <w:rsid w:val="5DCEF00C"/>
    <w:rsid w:val="5DD12128"/>
    <w:rsid w:val="5DF3E509"/>
    <w:rsid w:val="5DFA8BEB"/>
    <w:rsid w:val="5E01A037"/>
    <w:rsid w:val="5E1B83C0"/>
    <w:rsid w:val="5E24C66B"/>
    <w:rsid w:val="5E402921"/>
    <w:rsid w:val="5E5F365A"/>
    <w:rsid w:val="5E856E31"/>
    <w:rsid w:val="5E8FDA37"/>
    <w:rsid w:val="5EAA8BB3"/>
    <w:rsid w:val="5EAE17F3"/>
    <w:rsid w:val="5EBEB108"/>
    <w:rsid w:val="5EC66DB9"/>
    <w:rsid w:val="5EC6D56F"/>
    <w:rsid w:val="5EE9FB1B"/>
    <w:rsid w:val="5F08CD00"/>
    <w:rsid w:val="5F0BDA38"/>
    <w:rsid w:val="5F0F0C0F"/>
    <w:rsid w:val="5F14E55D"/>
    <w:rsid w:val="5F33300F"/>
    <w:rsid w:val="5F704263"/>
    <w:rsid w:val="5F719C9E"/>
    <w:rsid w:val="5FA04962"/>
    <w:rsid w:val="5FA1DAA3"/>
    <w:rsid w:val="5FBE4DE9"/>
    <w:rsid w:val="5FC57F35"/>
    <w:rsid w:val="5FDB5593"/>
    <w:rsid w:val="60062D79"/>
    <w:rsid w:val="600A1ECE"/>
    <w:rsid w:val="600A71DE"/>
    <w:rsid w:val="600C7E6E"/>
    <w:rsid w:val="602BA048"/>
    <w:rsid w:val="604C2C57"/>
    <w:rsid w:val="60651999"/>
    <w:rsid w:val="6076AFF7"/>
    <w:rsid w:val="608A444D"/>
    <w:rsid w:val="60A05D4B"/>
    <w:rsid w:val="60B55691"/>
    <w:rsid w:val="60C00001"/>
    <w:rsid w:val="60CB47D5"/>
    <w:rsid w:val="60D23BB3"/>
    <w:rsid w:val="611314A7"/>
    <w:rsid w:val="616A6C4D"/>
    <w:rsid w:val="616F31BE"/>
    <w:rsid w:val="618A9F21"/>
    <w:rsid w:val="61929392"/>
    <w:rsid w:val="61A79690"/>
    <w:rsid w:val="61CC9058"/>
    <w:rsid w:val="61EB8818"/>
    <w:rsid w:val="6210C8AA"/>
    <w:rsid w:val="623ACA15"/>
    <w:rsid w:val="6242DAE9"/>
    <w:rsid w:val="626EAEC7"/>
    <w:rsid w:val="62B985EF"/>
    <w:rsid w:val="62D77D89"/>
    <w:rsid w:val="62DE48B9"/>
    <w:rsid w:val="62FE8448"/>
    <w:rsid w:val="6309F3BA"/>
    <w:rsid w:val="630C5563"/>
    <w:rsid w:val="630E9855"/>
    <w:rsid w:val="633F71F3"/>
    <w:rsid w:val="634B54F6"/>
    <w:rsid w:val="636FD60E"/>
    <w:rsid w:val="637E83CD"/>
    <w:rsid w:val="63B96FBC"/>
    <w:rsid w:val="63E7A903"/>
    <w:rsid w:val="6404E318"/>
    <w:rsid w:val="640EFFB0"/>
    <w:rsid w:val="64129497"/>
    <w:rsid w:val="6447C9FA"/>
    <w:rsid w:val="644A7A86"/>
    <w:rsid w:val="648E5AD6"/>
    <w:rsid w:val="64A0B6BD"/>
    <w:rsid w:val="64A3E90D"/>
    <w:rsid w:val="64CB3C75"/>
    <w:rsid w:val="64D011EE"/>
    <w:rsid w:val="6501658C"/>
    <w:rsid w:val="65302962"/>
    <w:rsid w:val="6537EB5D"/>
    <w:rsid w:val="657A6C44"/>
    <w:rsid w:val="657BBC3A"/>
    <w:rsid w:val="65894FF9"/>
    <w:rsid w:val="65936B6A"/>
    <w:rsid w:val="65954CBD"/>
    <w:rsid w:val="65B670DF"/>
    <w:rsid w:val="65C069C9"/>
    <w:rsid w:val="65D86E27"/>
    <w:rsid w:val="65DE26E0"/>
    <w:rsid w:val="662AE599"/>
    <w:rsid w:val="665916E1"/>
    <w:rsid w:val="66668105"/>
    <w:rsid w:val="669D7EBB"/>
    <w:rsid w:val="66BF015A"/>
    <w:rsid w:val="66E747E5"/>
    <w:rsid w:val="66E9635E"/>
    <w:rsid w:val="66F1107E"/>
    <w:rsid w:val="66F941FF"/>
    <w:rsid w:val="6760E53E"/>
    <w:rsid w:val="677A2A7B"/>
    <w:rsid w:val="678877AB"/>
    <w:rsid w:val="67A77973"/>
    <w:rsid w:val="67A81A9C"/>
    <w:rsid w:val="67AF8977"/>
    <w:rsid w:val="67BFAB25"/>
    <w:rsid w:val="67C6CC8D"/>
    <w:rsid w:val="67DC872A"/>
    <w:rsid w:val="67E78638"/>
    <w:rsid w:val="68064A8C"/>
    <w:rsid w:val="681DA43F"/>
    <w:rsid w:val="683428CB"/>
    <w:rsid w:val="685056D5"/>
    <w:rsid w:val="68534BFE"/>
    <w:rsid w:val="685F12C9"/>
    <w:rsid w:val="686A6502"/>
    <w:rsid w:val="687000E3"/>
    <w:rsid w:val="687F3A7A"/>
    <w:rsid w:val="68C35E5C"/>
    <w:rsid w:val="68EC8BE3"/>
    <w:rsid w:val="6906C9EA"/>
    <w:rsid w:val="69284A4C"/>
    <w:rsid w:val="6931D926"/>
    <w:rsid w:val="69362348"/>
    <w:rsid w:val="6968E746"/>
    <w:rsid w:val="69731105"/>
    <w:rsid w:val="698C88C2"/>
    <w:rsid w:val="69A2681E"/>
    <w:rsid w:val="69AEF00C"/>
    <w:rsid w:val="69D17278"/>
    <w:rsid w:val="69EAB06B"/>
    <w:rsid w:val="6A08436A"/>
    <w:rsid w:val="6A634B7A"/>
    <w:rsid w:val="6A792880"/>
    <w:rsid w:val="6A8B93BD"/>
    <w:rsid w:val="6A948E5A"/>
    <w:rsid w:val="6A990452"/>
    <w:rsid w:val="6AADE5C0"/>
    <w:rsid w:val="6ABF2420"/>
    <w:rsid w:val="6AD0FF14"/>
    <w:rsid w:val="6AD96715"/>
    <w:rsid w:val="6AE184AB"/>
    <w:rsid w:val="6AEB1B11"/>
    <w:rsid w:val="6B0B3513"/>
    <w:rsid w:val="6B3868B4"/>
    <w:rsid w:val="6B3BEE48"/>
    <w:rsid w:val="6B712A85"/>
    <w:rsid w:val="6B737CA4"/>
    <w:rsid w:val="6B9C07FD"/>
    <w:rsid w:val="6B9E75AE"/>
    <w:rsid w:val="6BBEDD50"/>
    <w:rsid w:val="6BC9E7DF"/>
    <w:rsid w:val="6BCCB322"/>
    <w:rsid w:val="6BEFD40D"/>
    <w:rsid w:val="6BF10574"/>
    <w:rsid w:val="6C043A23"/>
    <w:rsid w:val="6C32B141"/>
    <w:rsid w:val="6C479644"/>
    <w:rsid w:val="6C7DA2A8"/>
    <w:rsid w:val="6C8BAD3B"/>
    <w:rsid w:val="6C90E408"/>
    <w:rsid w:val="6CA34F05"/>
    <w:rsid w:val="6CB60AAF"/>
    <w:rsid w:val="6CBC891F"/>
    <w:rsid w:val="6CCDE2A3"/>
    <w:rsid w:val="6D0E3BE9"/>
    <w:rsid w:val="6D0E4349"/>
    <w:rsid w:val="6D477AA3"/>
    <w:rsid w:val="6D6FA6DB"/>
    <w:rsid w:val="6D91EDB9"/>
    <w:rsid w:val="6DA86763"/>
    <w:rsid w:val="6DB216D2"/>
    <w:rsid w:val="6DBD5CED"/>
    <w:rsid w:val="6DD8E50A"/>
    <w:rsid w:val="6DDFAF68"/>
    <w:rsid w:val="6E480DD7"/>
    <w:rsid w:val="6E6CA045"/>
    <w:rsid w:val="6E95891C"/>
    <w:rsid w:val="6E9BB390"/>
    <w:rsid w:val="6EA8DDF4"/>
    <w:rsid w:val="6EAC11B3"/>
    <w:rsid w:val="6EB7A61C"/>
    <w:rsid w:val="6EB9494F"/>
    <w:rsid w:val="6EE008D3"/>
    <w:rsid w:val="6F0030E6"/>
    <w:rsid w:val="6F0F110F"/>
    <w:rsid w:val="6F1CA0EC"/>
    <w:rsid w:val="6F3293B3"/>
    <w:rsid w:val="6F35FB7F"/>
    <w:rsid w:val="6F45C514"/>
    <w:rsid w:val="6F4FCC1C"/>
    <w:rsid w:val="6F5ED02F"/>
    <w:rsid w:val="6F71C921"/>
    <w:rsid w:val="6F8BB104"/>
    <w:rsid w:val="6FC3947F"/>
    <w:rsid w:val="6FCE7217"/>
    <w:rsid w:val="6FCF353E"/>
    <w:rsid w:val="6FDB3F9D"/>
    <w:rsid w:val="6FDEAC81"/>
    <w:rsid w:val="7025DC2B"/>
    <w:rsid w:val="702C466C"/>
    <w:rsid w:val="703530B9"/>
    <w:rsid w:val="7040EB0F"/>
    <w:rsid w:val="707E6288"/>
    <w:rsid w:val="708C81C2"/>
    <w:rsid w:val="7097A271"/>
    <w:rsid w:val="70CC519F"/>
    <w:rsid w:val="70F097C2"/>
    <w:rsid w:val="7136F165"/>
    <w:rsid w:val="7137AE86"/>
    <w:rsid w:val="713F7D13"/>
    <w:rsid w:val="7140B73A"/>
    <w:rsid w:val="7171DAC8"/>
    <w:rsid w:val="717A4B4B"/>
    <w:rsid w:val="719E300E"/>
    <w:rsid w:val="719E33F6"/>
    <w:rsid w:val="71ADFD66"/>
    <w:rsid w:val="71B8E111"/>
    <w:rsid w:val="71CA9726"/>
    <w:rsid w:val="71D36B3A"/>
    <w:rsid w:val="71E8906E"/>
    <w:rsid w:val="72006215"/>
    <w:rsid w:val="72056B61"/>
    <w:rsid w:val="720CE227"/>
    <w:rsid w:val="72122011"/>
    <w:rsid w:val="721E0002"/>
    <w:rsid w:val="721FAE66"/>
    <w:rsid w:val="724B36CF"/>
    <w:rsid w:val="725C4AED"/>
    <w:rsid w:val="727E5E2C"/>
    <w:rsid w:val="7282EBA4"/>
    <w:rsid w:val="72848970"/>
    <w:rsid w:val="72BBC41F"/>
    <w:rsid w:val="72C2FE70"/>
    <w:rsid w:val="72D605E3"/>
    <w:rsid w:val="72F07A6E"/>
    <w:rsid w:val="72FE5504"/>
    <w:rsid w:val="732F4912"/>
    <w:rsid w:val="73330F3A"/>
    <w:rsid w:val="73337254"/>
    <w:rsid w:val="733B2951"/>
    <w:rsid w:val="733EB4E2"/>
    <w:rsid w:val="7349C7C0"/>
    <w:rsid w:val="734BA2EC"/>
    <w:rsid w:val="73779884"/>
    <w:rsid w:val="737F57CF"/>
    <w:rsid w:val="73AD0F8A"/>
    <w:rsid w:val="73D33329"/>
    <w:rsid w:val="73F9CFA2"/>
    <w:rsid w:val="7439EC9B"/>
    <w:rsid w:val="743CC604"/>
    <w:rsid w:val="74A1AF96"/>
    <w:rsid w:val="74A8668B"/>
    <w:rsid w:val="74CFE493"/>
    <w:rsid w:val="74E7C4A7"/>
    <w:rsid w:val="74F3341E"/>
    <w:rsid w:val="74FE5F3B"/>
    <w:rsid w:val="75090656"/>
    <w:rsid w:val="75159CBC"/>
    <w:rsid w:val="752A166C"/>
    <w:rsid w:val="7539B5B5"/>
    <w:rsid w:val="756D838B"/>
    <w:rsid w:val="757D2CCC"/>
    <w:rsid w:val="758256F8"/>
    <w:rsid w:val="7594DF7C"/>
    <w:rsid w:val="75D99B74"/>
    <w:rsid w:val="75E7F9D3"/>
    <w:rsid w:val="75F3FD99"/>
    <w:rsid w:val="76010FA6"/>
    <w:rsid w:val="76158E46"/>
    <w:rsid w:val="7645FCC0"/>
    <w:rsid w:val="766CC080"/>
    <w:rsid w:val="766E15E1"/>
    <w:rsid w:val="7672FD04"/>
    <w:rsid w:val="76B34B2D"/>
    <w:rsid w:val="76CC6146"/>
    <w:rsid w:val="7714A801"/>
    <w:rsid w:val="77220511"/>
    <w:rsid w:val="774601B1"/>
    <w:rsid w:val="7751BB8B"/>
    <w:rsid w:val="7789C76A"/>
    <w:rsid w:val="77A2FCAC"/>
    <w:rsid w:val="77B12537"/>
    <w:rsid w:val="77C36659"/>
    <w:rsid w:val="77D1D158"/>
    <w:rsid w:val="780F96FA"/>
    <w:rsid w:val="781D60E0"/>
    <w:rsid w:val="78302DA5"/>
    <w:rsid w:val="784896D8"/>
    <w:rsid w:val="785AD250"/>
    <w:rsid w:val="7863738E"/>
    <w:rsid w:val="786FCD11"/>
    <w:rsid w:val="78720C7B"/>
    <w:rsid w:val="788BD7E5"/>
    <w:rsid w:val="788DF061"/>
    <w:rsid w:val="78A068B0"/>
    <w:rsid w:val="78EC3601"/>
    <w:rsid w:val="78F7C0E8"/>
    <w:rsid w:val="78FD0DB2"/>
    <w:rsid w:val="79005BAE"/>
    <w:rsid w:val="790F58F3"/>
    <w:rsid w:val="791A632D"/>
    <w:rsid w:val="794FE949"/>
    <w:rsid w:val="795BA883"/>
    <w:rsid w:val="796C5C59"/>
    <w:rsid w:val="799B1200"/>
    <w:rsid w:val="799B1B5C"/>
    <w:rsid w:val="79ABF2B0"/>
    <w:rsid w:val="79DA0A48"/>
    <w:rsid w:val="79F54512"/>
    <w:rsid w:val="7A175916"/>
    <w:rsid w:val="7A27DAF6"/>
    <w:rsid w:val="7A44CF3A"/>
    <w:rsid w:val="7A4898DF"/>
    <w:rsid w:val="7A665511"/>
    <w:rsid w:val="7A6A72FC"/>
    <w:rsid w:val="7A84BB2C"/>
    <w:rsid w:val="7AB6B4DA"/>
    <w:rsid w:val="7AB963C1"/>
    <w:rsid w:val="7AC340EE"/>
    <w:rsid w:val="7ADB1DCB"/>
    <w:rsid w:val="7ADCF8FF"/>
    <w:rsid w:val="7B01A5F0"/>
    <w:rsid w:val="7B11C1E6"/>
    <w:rsid w:val="7B43AB9A"/>
    <w:rsid w:val="7B4938C8"/>
    <w:rsid w:val="7B81A03B"/>
    <w:rsid w:val="7B8A2CDE"/>
    <w:rsid w:val="7B91C002"/>
    <w:rsid w:val="7B94D8EB"/>
    <w:rsid w:val="7B9D2A1D"/>
    <w:rsid w:val="7BA90E5A"/>
    <w:rsid w:val="7BBB31AF"/>
    <w:rsid w:val="7BCCB5D5"/>
    <w:rsid w:val="7BCD668D"/>
    <w:rsid w:val="7C0B8F76"/>
    <w:rsid w:val="7C21B081"/>
    <w:rsid w:val="7C45A9BD"/>
    <w:rsid w:val="7C5ED3BA"/>
    <w:rsid w:val="7C65CD54"/>
    <w:rsid w:val="7CD8D028"/>
    <w:rsid w:val="7CEB3CE2"/>
    <w:rsid w:val="7CEC1971"/>
    <w:rsid w:val="7CF2669C"/>
    <w:rsid w:val="7CF82763"/>
    <w:rsid w:val="7D1A70C3"/>
    <w:rsid w:val="7D26D33B"/>
    <w:rsid w:val="7D3F3118"/>
    <w:rsid w:val="7D726EF8"/>
    <w:rsid w:val="7D890DF5"/>
    <w:rsid w:val="7DD1C777"/>
    <w:rsid w:val="7DD35AD5"/>
    <w:rsid w:val="7DEC4117"/>
    <w:rsid w:val="7E2554B8"/>
    <w:rsid w:val="7E25E453"/>
    <w:rsid w:val="7E2774E1"/>
    <w:rsid w:val="7E30A458"/>
    <w:rsid w:val="7E5941E3"/>
    <w:rsid w:val="7E59AADD"/>
    <w:rsid w:val="7E67753E"/>
    <w:rsid w:val="7EA1704C"/>
    <w:rsid w:val="7EA35FB4"/>
    <w:rsid w:val="7EC82891"/>
    <w:rsid w:val="7ED7CAB9"/>
    <w:rsid w:val="7EEAC45A"/>
    <w:rsid w:val="7F0EB614"/>
    <w:rsid w:val="7F0EED8A"/>
    <w:rsid w:val="7F113850"/>
    <w:rsid w:val="7F137A33"/>
    <w:rsid w:val="7F20C39B"/>
    <w:rsid w:val="7F3DE8CD"/>
    <w:rsid w:val="7F668A02"/>
    <w:rsid w:val="7F9A8A35"/>
    <w:rsid w:val="7F9BDFCF"/>
    <w:rsid w:val="7FAB6F8D"/>
    <w:rsid w:val="7FD43248"/>
    <w:rsid w:val="7FDFEBF5"/>
    <w:rsid w:val="7FE13CC3"/>
    <w:rsid w:val="7FE7880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368D"/>
  <w15:docId w15:val="{40AF3607-39B7-49D6-8AAA-0084C678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D9F"/>
    <w:pPr>
      <w:widowControl w:val="0"/>
      <w:spacing w:line="360" w:lineRule="atLeast"/>
      <w:jc w:val="both"/>
    </w:pPr>
    <w:rPr>
      <w:rFonts w:ascii="Verdana" w:eastAsia="ＭＳ ゴシック" w:hAnsi="Verdana"/>
      <w:kern w:val="2"/>
      <w:sz w:val="22"/>
      <w:szCs w:val="22"/>
      <w:lang w:val="en-GB"/>
    </w:rPr>
  </w:style>
  <w:style w:type="paragraph" w:styleId="1">
    <w:name w:val="heading 1"/>
    <w:basedOn w:val="a"/>
    <w:next w:val="a"/>
    <w:link w:val="10"/>
    <w:qFormat/>
    <w:pPr>
      <w:keepNext/>
      <w:widowControl/>
      <w:numPr>
        <w:numId w:val="2"/>
      </w:numPr>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numPr>
        <w:ilvl w:val="1"/>
        <w:numId w:val="2"/>
      </w:numPr>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numPr>
        <w:ilvl w:val="2"/>
        <w:numId w:val="2"/>
      </w:numPr>
      <w:overflowPunct w:val="0"/>
      <w:autoSpaceDE w:val="0"/>
      <w:autoSpaceDN w:val="0"/>
      <w:spacing w:after="360"/>
      <w:outlineLvl w:val="2"/>
    </w:pPr>
    <w:rPr>
      <w:rFonts w:ascii="B Univers 65 Bold" w:hAnsi="B Univers 65 Bold"/>
    </w:rPr>
  </w:style>
  <w:style w:type="paragraph" w:styleId="4">
    <w:name w:val="heading 4"/>
    <w:basedOn w:val="a"/>
    <w:next w:val="a"/>
    <w:link w:val="40"/>
    <w:qFormat/>
    <w:pPr>
      <w:keepNext/>
      <w:widowControl/>
      <w:numPr>
        <w:ilvl w:val="3"/>
        <w:numId w:val="2"/>
      </w:numPr>
      <w:overflowPunct w:val="0"/>
      <w:autoSpaceDE w:val="0"/>
      <w:autoSpaceDN w:val="0"/>
      <w:spacing w:after="360"/>
      <w:outlineLvl w:val="3"/>
    </w:pPr>
    <w:rPr>
      <w:rFonts w:ascii="B Univers 65 Bold" w:hAnsi="B Univers 65 Bold"/>
    </w:rPr>
  </w:style>
  <w:style w:type="paragraph" w:styleId="5">
    <w:name w:val="heading 5"/>
    <w:basedOn w:val="a"/>
    <w:next w:val="a"/>
    <w:link w:val="50"/>
    <w:uiPriority w:val="9"/>
    <w:unhideWhenUsed/>
    <w:qFormat/>
    <w:rsid w:val="002B3897"/>
    <w:pPr>
      <w:keepNext/>
      <w:numPr>
        <w:ilvl w:val="4"/>
        <w:numId w:val="2"/>
      </w:numPr>
      <w:outlineLvl w:val="4"/>
    </w:pPr>
    <w:rPr>
      <w:rFonts w:ascii="Arial" w:hAnsi="Arial"/>
      <w:lang w:val="x-none" w:eastAsia="x-none"/>
    </w:rPr>
  </w:style>
  <w:style w:type="paragraph" w:styleId="6">
    <w:name w:val="heading 6"/>
    <w:basedOn w:val="a"/>
    <w:next w:val="a"/>
    <w:link w:val="60"/>
    <w:uiPriority w:val="9"/>
    <w:semiHidden/>
    <w:unhideWhenUsed/>
    <w:qFormat/>
    <w:rsid w:val="00A11B65"/>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A11B65"/>
    <w:pPr>
      <w:keepNext/>
      <w:numPr>
        <w:ilvl w:val="6"/>
        <w:numId w:val="2"/>
      </w:numPr>
      <w:ind w:leftChars="800" w:left="800"/>
      <w:outlineLvl w:val="6"/>
    </w:pPr>
  </w:style>
  <w:style w:type="paragraph" w:styleId="8">
    <w:name w:val="heading 8"/>
    <w:basedOn w:val="a"/>
    <w:next w:val="a"/>
    <w:link w:val="80"/>
    <w:uiPriority w:val="9"/>
    <w:semiHidden/>
    <w:unhideWhenUsed/>
    <w:qFormat/>
    <w:rsid w:val="00A11B65"/>
    <w:pPr>
      <w:keepNext/>
      <w:numPr>
        <w:ilvl w:val="7"/>
        <w:numId w:val="2"/>
      </w:numPr>
      <w:ind w:leftChars="1200" w:left="1200"/>
      <w:outlineLvl w:val="7"/>
    </w:pPr>
  </w:style>
  <w:style w:type="paragraph" w:styleId="9">
    <w:name w:val="heading 9"/>
    <w:basedOn w:val="a"/>
    <w:next w:val="a"/>
    <w:link w:val="90"/>
    <w:uiPriority w:val="9"/>
    <w:semiHidden/>
    <w:unhideWhenUsed/>
    <w:qFormat/>
    <w:rsid w:val="00A11B65"/>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rsid w:val="00760ECD"/>
    <w:pPr>
      <w:widowControl/>
      <w:tabs>
        <w:tab w:val="left" w:pos="567"/>
      </w:tabs>
      <w:overflowPunct w:val="0"/>
      <w:autoSpaceDE w:val="0"/>
      <w:autoSpaceDN w:val="0"/>
      <w:spacing w:after="240"/>
      <w:ind w:left="454" w:hanging="454"/>
    </w:pPr>
  </w:style>
  <w:style w:type="paragraph" w:customStyle="1" w:styleId="Mtitle1">
    <w:name w:val="M ( ) title"/>
    <w:basedOn w:val="M"/>
    <w:next w:val="M1"/>
    <w:rsid w:val="000A416F"/>
    <w:pPr>
      <w:keepNext/>
      <w:spacing w:after="120"/>
      <w:ind w:left="454" w:hanging="454"/>
    </w:pPr>
    <w:rPr>
      <w:rFonts w:cs="Arial"/>
      <w:b/>
      <w:bCs/>
    </w:rPr>
  </w:style>
  <w:style w:type="paragraph" w:customStyle="1" w:styleId="M3">
    <w:name w:val="M ( )( )"/>
    <w:basedOn w:val="a"/>
    <w:rsid w:val="0087188E"/>
    <w:pPr>
      <w:widowControl/>
      <w:tabs>
        <w:tab w:val="left" w:pos="567"/>
      </w:tabs>
      <w:overflowPunct w:val="0"/>
      <w:autoSpaceDE w:val="0"/>
      <w:autoSpaceDN w:val="0"/>
      <w:spacing w:after="240"/>
      <w:ind w:left="907"/>
    </w:pPr>
  </w:style>
  <w:style w:type="paragraph" w:customStyle="1" w:styleId="Mnotitle2">
    <w:name w:val="M ( )( ) no title"/>
    <w:basedOn w:val="a"/>
    <w:rsid w:val="003624EE"/>
    <w:pPr>
      <w:widowControl/>
      <w:tabs>
        <w:tab w:val="left" w:pos="567"/>
      </w:tabs>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
    <w:next w:val="M"/>
    <w:rsid w:val="00786D9F"/>
    <w:pPr>
      <w:keepNext/>
      <w:widowControl/>
      <w:overflowPunct w:val="0"/>
      <w:autoSpaceDE w:val="0"/>
      <w:autoSpaceDN w:val="0"/>
      <w:spacing w:after="120"/>
      <w:ind w:left="454" w:hanging="454"/>
    </w:pPr>
    <w:rPr>
      <w:b/>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jc w:val="left"/>
    </w:pPr>
    <w:rPr>
      <w:sz w:val="20"/>
    </w:rPr>
  </w:style>
  <w:style w:type="paragraph" w:customStyle="1" w:styleId="titleofCH">
    <w:name w:val="title of CH"/>
    <w:basedOn w:val="a"/>
    <w:rsid w:val="00786D9F"/>
    <w:pPr>
      <w:keepNext/>
      <w:widowControl/>
      <w:overflowPunct w:val="0"/>
      <w:autoSpaceDE w:val="0"/>
      <w:autoSpaceDN w:val="0"/>
      <w:spacing w:after="240"/>
      <w:jc w:val="center"/>
    </w:pPr>
    <w:rPr>
      <w:b/>
      <w:caps/>
      <w:color w:val="365F91"/>
      <w:sz w:val="24"/>
      <w:szCs w:val="24"/>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rsid w:val="000E490A"/>
    <w:pPr>
      <w:widowControl/>
      <w:overflowPunct w:val="0"/>
      <w:autoSpaceDE w:val="0"/>
      <w:autoSpaceDN w:val="0"/>
      <w:spacing w:after="120"/>
      <w:jc w:val="center"/>
    </w:pPr>
  </w:style>
  <w:style w:type="paragraph" w:styleId="a5">
    <w:name w:val="footer"/>
    <w:basedOn w:val="a"/>
    <w:link w:val="a6"/>
    <w:uiPriority w:val="99"/>
    <w:pPr>
      <w:widowControl/>
      <w:overflowPunct w:val="0"/>
      <w:autoSpaceDE w:val="0"/>
      <w:autoSpaceDN w:val="0"/>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rsid w:val="00A915F1"/>
    <w:pPr>
      <w:widowControl/>
      <w:tabs>
        <w:tab w:val="right" w:leader="dot" w:pos="9044"/>
      </w:tabs>
      <w:overflowPunct w:val="0"/>
      <w:autoSpaceDE w:val="0"/>
      <w:autoSpaceDN w:val="0"/>
      <w:spacing w:after="240"/>
      <w:ind w:left="482" w:hanging="482"/>
      <w:jc w:val="left"/>
    </w:pPr>
    <w:rPr>
      <w:caps/>
      <w:noProof/>
      <w:sz w:val="24"/>
      <w:szCs w:val="24"/>
    </w:rPr>
  </w:style>
  <w:style w:type="paragraph" w:styleId="21">
    <w:name w:val="toc 2"/>
    <w:basedOn w:val="a"/>
    <w:uiPriority w:val="39"/>
    <w:rsid w:val="005320DB"/>
    <w:pPr>
      <w:widowControl/>
      <w:tabs>
        <w:tab w:val="left" w:leader="dot" w:pos="8505"/>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1">
    <w:name w:val="toc 6"/>
    <w:basedOn w:val="21"/>
    <w:semiHidden/>
    <w:pPr>
      <w:ind w:left="2466" w:hanging="941"/>
    </w:pPr>
  </w:style>
  <w:style w:type="paragraph" w:styleId="71">
    <w:name w:val="toc 7"/>
    <w:basedOn w:val="21"/>
    <w:semiHidden/>
    <w:pPr>
      <w:ind w:left="2960" w:hanging="510"/>
    </w:pPr>
  </w:style>
  <w:style w:type="paragraph" w:styleId="81">
    <w:name w:val="toc 8"/>
    <w:basedOn w:val="a"/>
    <w:next w:val="a"/>
    <w:semiHidden/>
    <w:pPr>
      <w:widowControl/>
      <w:tabs>
        <w:tab w:val="right" w:leader="dot" w:pos="9044"/>
      </w:tabs>
      <w:overflowPunct w:val="0"/>
      <w:autoSpaceDE w:val="0"/>
      <w:autoSpaceDN w:val="0"/>
      <w:ind w:left="1680"/>
      <w:jc w:val="left"/>
    </w:pPr>
  </w:style>
  <w:style w:type="paragraph" w:styleId="91">
    <w:name w:val="toc 9"/>
    <w:basedOn w:val="a"/>
    <w:next w:val="a"/>
    <w:semiHidden/>
    <w:pPr>
      <w:widowControl/>
      <w:tabs>
        <w:tab w:val="right" w:leader="dot" w:pos="9044"/>
      </w:tabs>
      <w:overflowPunct w:val="0"/>
      <w:autoSpaceDE w:val="0"/>
      <w:autoSpaceDN w:val="0"/>
      <w:ind w:left="1920"/>
      <w:jc w:val="left"/>
    </w:pPr>
  </w:style>
  <w:style w:type="paragraph" w:styleId="af">
    <w:name w:val="Body Text"/>
    <w:basedOn w:val="a"/>
    <w:link w:val="af0"/>
    <w:rPr>
      <w:rFonts w:ascii="Century" w:hAnsi="Century"/>
      <w:color w:val="FF0000"/>
    </w:rPr>
  </w:style>
  <w:style w:type="paragraph" w:styleId="af1">
    <w:name w:val="Date"/>
    <w:basedOn w:val="a"/>
    <w:next w:val="a"/>
    <w:link w:val="af2"/>
    <w:semiHidden/>
    <w:rPr>
      <w:rFonts w:ascii="Century" w:hAnsi="Century"/>
    </w:rPr>
  </w:style>
  <w:style w:type="paragraph" w:styleId="22">
    <w:name w:val="List Bullet 2"/>
    <w:basedOn w:val="a"/>
    <w:autoRedefine/>
    <w:semiHidden/>
    <w:rPr>
      <w:rFonts w:ascii="Century" w:hAnsi="Century"/>
    </w:rPr>
  </w:style>
  <w:style w:type="paragraph" w:styleId="af3">
    <w:name w:val="Body Text Indent"/>
    <w:basedOn w:val="a"/>
    <w:link w:val="af4"/>
    <w:pPr>
      <w:ind w:left="570"/>
    </w:pPr>
    <w:rPr>
      <w:rFonts w:ascii="Century" w:hAnsi="Century"/>
    </w:rPr>
  </w:style>
  <w:style w:type="paragraph" w:styleId="23">
    <w:name w:val="List Continue 2"/>
    <w:basedOn w:val="a"/>
    <w:semiHidden/>
    <w:pPr>
      <w:spacing w:after="180"/>
      <w:ind w:left="850"/>
    </w:pPr>
    <w:rPr>
      <w:rFonts w:ascii="Century" w:hAnsi="Century"/>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kern w:val="2"/>
      <w:sz w:val="22"/>
      <w:szCs w:val="22"/>
      <w:lang w:val="x-none" w:eastAsia="x-none"/>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link w:val="aff2"/>
    <w:uiPriority w:val="1"/>
    <w:qFormat/>
    <w:rsid w:val="00AB4A74"/>
    <w:rPr>
      <w:rFonts w:ascii="Calibri" w:eastAsia="ＭＳ 明朝" w:hAnsi="Calibri"/>
      <w:sz w:val="22"/>
      <w:szCs w:val="22"/>
      <w:lang w:val="en-GB"/>
    </w:rPr>
  </w:style>
  <w:style w:type="paragraph" w:styleId="aff3">
    <w:name w:val="Revision"/>
    <w:hidden/>
    <w:uiPriority w:val="99"/>
    <w:semiHidden/>
    <w:rsid w:val="00612820"/>
    <w:rPr>
      <w:rFonts w:ascii="Verdana" w:eastAsia="ＭＳ ゴシック" w:hAnsi="Verdana"/>
      <w:kern w:val="2"/>
      <w:sz w:val="21"/>
      <w:szCs w:val="22"/>
    </w:rPr>
  </w:style>
  <w:style w:type="paragraph" w:styleId="aff4">
    <w:name w:val="Plain Text"/>
    <w:basedOn w:val="a"/>
    <w:link w:val="aff5"/>
    <w:uiPriority w:val="99"/>
    <w:semiHidden/>
    <w:unhideWhenUsed/>
    <w:rsid w:val="006A3885"/>
    <w:pPr>
      <w:jc w:val="left"/>
    </w:pPr>
    <w:rPr>
      <w:rFonts w:ascii="ＭＳ ゴシック" w:hAnsi="Courier New" w:cs="Courier New"/>
      <w:sz w:val="20"/>
      <w:szCs w:val="21"/>
      <w:lang w:val="en-US"/>
    </w:rPr>
  </w:style>
  <w:style w:type="character" w:customStyle="1" w:styleId="aff5">
    <w:name w:val="書式なし (文字)"/>
    <w:link w:val="aff4"/>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2"/>
      <w:szCs w:val="22"/>
      <w:lang w:val="en-GB"/>
    </w:rPr>
  </w:style>
  <w:style w:type="character" w:customStyle="1" w:styleId="40">
    <w:name w:val="見出し 4 (文字)"/>
    <w:link w:val="4"/>
    <w:rsid w:val="00481DF3"/>
    <w:rPr>
      <w:rFonts w:ascii="B Univers 65 Bold" w:eastAsia="ＭＳ ゴシック" w:hAnsi="B Univers 65 Bold"/>
      <w:kern w:val="2"/>
      <w:sz w:val="22"/>
      <w:szCs w:val="22"/>
      <w:lang w:val="en-GB"/>
    </w:rPr>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character" w:customStyle="1" w:styleId="12">
    <w:name w:val="メンション1"/>
    <w:uiPriority w:val="99"/>
    <w:semiHidden/>
    <w:unhideWhenUsed/>
    <w:rsid w:val="003B69AC"/>
    <w:rPr>
      <w:color w:val="2B579A"/>
      <w:shd w:val="clear" w:color="auto" w:fill="E6E6E6"/>
    </w:rPr>
  </w:style>
  <w:style w:type="character" w:customStyle="1" w:styleId="13">
    <w:name w:val="未解決のメンション1"/>
    <w:uiPriority w:val="99"/>
    <w:semiHidden/>
    <w:unhideWhenUsed/>
    <w:rsid w:val="00C26813"/>
    <w:rPr>
      <w:color w:val="808080"/>
      <w:shd w:val="clear" w:color="auto" w:fill="E6E6E6"/>
    </w:rPr>
  </w:style>
  <w:style w:type="character" w:styleId="aff6">
    <w:name w:val="line number"/>
    <w:basedOn w:val="a0"/>
    <w:uiPriority w:val="99"/>
    <w:semiHidden/>
    <w:unhideWhenUsed/>
    <w:rsid w:val="006374EF"/>
  </w:style>
  <w:style w:type="character" w:customStyle="1" w:styleId="UnresolvedMention1">
    <w:name w:val="Unresolved Mention1"/>
    <w:basedOn w:val="a0"/>
    <w:uiPriority w:val="99"/>
    <w:semiHidden/>
    <w:unhideWhenUsed/>
    <w:rsid w:val="000A0E97"/>
    <w:rPr>
      <w:color w:val="605E5C"/>
      <w:shd w:val="clear" w:color="auto" w:fill="E1DFDD"/>
    </w:rPr>
  </w:style>
  <w:style w:type="character" w:customStyle="1" w:styleId="aff2">
    <w:name w:val="行間詰め (文字)"/>
    <w:basedOn w:val="a0"/>
    <w:link w:val="aff1"/>
    <w:uiPriority w:val="1"/>
    <w:rsid w:val="00EA7F9C"/>
    <w:rPr>
      <w:rFonts w:ascii="Calibri" w:eastAsia="ＭＳ 明朝" w:hAnsi="Calibri"/>
      <w:sz w:val="22"/>
      <w:szCs w:val="22"/>
      <w:lang w:val="en-GB"/>
    </w:rPr>
  </w:style>
  <w:style w:type="paragraph" w:customStyle="1" w:styleId="01Attachmentstitle">
    <w:name w:val="01_Attachments_title"/>
    <w:basedOn w:val="a"/>
    <w:qFormat/>
    <w:rsid w:val="0015784C"/>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pPr>
  </w:style>
  <w:style w:type="paragraph" w:customStyle="1" w:styleId="02WebLinkstitle">
    <w:name w:val="02_Web Links_title"/>
    <w:basedOn w:val="a"/>
    <w:qFormat/>
    <w:rsid w:val="0015784C"/>
    <w:pPr>
      <w:keepNext/>
      <w:widowControl/>
      <w:spacing w:after="120" w:line="240" w:lineRule="exact"/>
      <w:jc w:val="left"/>
    </w:pPr>
    <w:rPr>
      <w:sz w:val="18"/>
      <w:szCs w:val="21"/>
      <w:bdr w:val="single" w:sz="4" w:space="0" w:color="auto"/>
    </w:rPr>
  </w:style>
  <w:style w:type="paragraph" w:customStyle="1" w:styleId="04Attachmentstitle">
    <w:name w:val="04_Attachments_title_小項目"/>
    <w:basedOn w:val="02WebLinkstitle"/>
    <w:qFormat/>
    <w:rsid w:val="0015784C"/>
    <w:pPr>
      <w:spacing w:after="0"/>
      <w:ind w:left="284" w:hanging="284"/>
    </w:pPr>
    <w:rPr>
      <w:bdr w:val="none" w:sz="0" w:space="0" w:color="auto"/>
    </w:rPr>
  </w:style>
  <w:style w:type="paragraph" w:customStyle="1" w:styleId="06AttachimentsBody">
    <w:name w:val="06_Attachiments小項目_Body"/>
    <w:basedOn w:val="af5"/>
    <w:qFormat/>
    <w:rsid w:val="0015784C"/>
    <w:pPr>
      <w:spacing w:line="240" w:lineRule="exact"/>
      <w:ind w:leftChars="0" w:left="284"/>
    </w:pPr>
    <w:rPr>
      <w:sz w:val="18"/>
      <w:szCs w:val="21"/>
    </w:rPr>
  </w:style>
  <w:style w:type="paragraph" w:customStyle="1" w:styleId="03Attachmentstitle">
    <w:name w:val="03_Attachments_title_大項目"/>
    <w:basedOn w:val="a"/>
    <w:qFormat/>
    <w:rsid w:val="0015784C"/>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sz w:val="20"/>
      <w:szCs w:val="20"/>
    </w:rPr>
  </w:style>
  <w:style w:type="paragraph" w:customStyle="1" w:styleId="05Attachmentsbody">
    <w:name w:val="05_Attachments大項目_body"/>
    <w:basedOn w:val="a"/>
    <w:qFormat/>
    <w:rsid w:val="0015784C"/>
    <w:pPr>
      <w:spacing w:line="240" w:lineRule="exact"/>
    </w:pPr>
    <w:rPr>
      <w:sz w:val="18"/>
      <w:szCs w:val="21"/>
    </w:rPr>
  </w:style>
  <w:style w:type="character" w:customStyle="1" w:styleId="26">
    <w:name w:val="未解決のメンション2"/>
    <w:basedOn w:val="a0"/>
    <w:uiPriority w:val="99"/>
    <w:semiHidden/>
    <w:unhideWhenUsed/>
    <w:rsid w:val="0015784C"/>
    <w:rPr>
      <w:color w:val="605E5C"/>
      <w:shd w:val="clear" w:color="auto" w:fill="E1DFDD"/>
    </w:rPr>
  </w:style>
  <w:style w:type="table" w:customStyle="1" w:styleId="14">
    <w:name w:val="表 (格子)1"/>
    <w:basedOn w:val="a1"/>
    <w:uiPriority w:val="39"/>
    <w:rsid w:val="0015784C"/>
    <w:rPr>
      <w:rFonts w:asciiTheme="minorHAnsi" w:eastAsia="Times New Roman"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hild">
    <w:name w:val="fir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lastchild">
    <w:name w:val="la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00Componenttitle">
    <w:name w:val="00_Component_title"/>
    <w:basedOn w:val="Mtitle1"/>
    <w:qFormat/>
    <w:rsid w:val="00680388"/>
    <w:pPr>
      <w:ind w:left="680" w:hanging="680"/>
    </w:pPr>
  </w:style>
  <w:style w:type="character" w:styleId="aff7">
    <w:name w:val="Unresolved Mention"/>
    <w:basedOn w:val="a0"/>
    <w:uiPriority w:val="99"/>
    <w:semiHidden/>
    <w:unhideWhenUsed/>
    <w:rsid w:val="00C60295"/>
    <w:rPr>
      <w:color w:val="605E5C"/>
      <w:shd w:val="clear" w:color="auto" w:fill="E1DFDD"/>
    </w:rPr>
  </w:style>
  <w:style w:type="character" w:customStyle="1" w:styleId="60">
    <w:name w:val="見出し 6 (文字)"/>
    <w:basedOn w:val="a0"/>
    <w:link w:val="6"/>
    <w:uiPriority w:val="9"/>
    <w:semiHidden/>
    <w:rsid w:val="00A11B65"/>
    <w:rPr>
      <w:rFonts w:ascii="Verdana" w:eastAsia="ＭＳ ゴシック" w:hAnsi="Verdana"/>
      <w:b/>
      <w:bCs/>
      <w:kern w:val="2"/>
      <w:sz w:val="22"/>
      <w:szCs w:val="22"/>
      <w:lang w:val="en-GB"/>
    </w:rPr>
  </w:style>
  <w:style w:type="character" w:customStyle="1" w:styleId="70">
    <w:name w:val="見出し 7 (文字)"/>
    <w:basedOn w:val="a0"/>
    <w:link w:val="7"/>
    <w:uiPriority w:val="9"/>
    <w:semiHidden/>
    <w:rsid w:val="00A11B65"/>
    <w:rPr>
      <w:rFonts w:ascii="Verdana" w:eastAsia="ＭＳ ゴシック" w:hAnsi="Verdana"/>
      <w:kern w:val="2"/>
      <w:sz w:val="22"/>
      <w:szCs w:val="22"/>
      <w:lang w:val="en-GB"/>
    </w:rPr>
  </w:style>
  <w:style w:type="character" w:customStyle="1" w:styleId="80">
    <w:name w:val="見出し 8 (文字)"/>
    <w:basedOn w:val="a0"/>
    <w:link w:val="8"/>
    <w:uiPriority w:val="9"/>
    <w:semiHidden/>
    <w:rsid w:val="00A11B65"/>
    <w:rPr>
      <w:rFonts w:ascii="Verdana" w:eastAsia="ＭＳ ゴシック" w:hAnsi="Verdana"/>
      <w:kern w:val="2"/>
      <w:sz w:val="22"/>
      <w:szCs w:val="22"/>
      <w:lang w:val="en-GB"/>
    </w:rPr>
  </w:style>
  <w:style w:type="character" w:customStyle="1" w:styleId="90">
    <w:name w:val="見出し 9 (文字)"/>
    <w:basedOn w:val="a0"/>
    <w:link w:val="9"/>
    <w:uiPriority w:val="9"/>
    <w:semiHidden/>
    <w:rsid w:val="00A11B65"/>
    <w:rPr>
      <w:rFonts w:ascii="Verdana" w:eastAsia="ＭＳ ゴシック" w:hAnsi="Verdana"/>
      <w:kern w:val="2"/>
      <w:sz w:val="22"/>
      <w:szCs w:val="22"/>
      <w:lang w:val="en-GB"/>
    </w:rPr>
  </w:style>
  <w:style w:type="paragraph" w:customStyle="1" w:styleId="01Attachments">
    <w:name w:val="01_Attachments項目（ブルー）"/>
    <w:basedOn w:val="a"/>
    <w:qFormat/>
    <w:rsid w:val="00067841"/>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pPr>
  </w:style>
  <w:style w:type="paragraph" w:customStyle="1" w:styleId="Mtitle4">
    <w:name w:val="M  ) title"/>
    <w:basedOn w:val="Mtitle1"/>
    <w:qFormat/>
    <w:rsid w:val="00777A0B"/>
    <w:pPr>
      <w:spacing w:line="240" w:lineRule="auto"/>
      <w:ind w:left="453" w:hanging="340"/>
    </w:pPr>
    <w:rPr>
      <w:rFonts w:ascii="メイリオ" w:eastAsia="メイリオ" w:cs="Times New Roman"/>
      <w:b w:val="0"/>
      <w:bCs w:val="0"/>
      <w:szCs w:val="22"/>
    </w:rPr>
  </w:style>
  <w:style w:type="character" w:styleId="aff8">
    <w:name w:val="Mention"/>
    <w:basedOn w:val="a0"/>
    <w:uiPriority w:val="99"/>
    <w:unhideWhenUsed/>
    <w:rsid w:val="00097A0E"/>
    <w:rPr>
      <w:color w:val="2B579A"/>
      <w:shd w:val="clear" w:color="auto" w:fill="E1DFDD"/>
    </w:rPr>
  </w:style>
  <w:style w:type="character" w:customStyle="1" w:styleId="cf01">
    <w:name w:val="cf01"/>
    <w:basedOn w:val="a0"/>
    <w:rsid w:val="00DA7740"/>
    <w:rPr>
      <w:rFonts w:ascii="Meiryo UI" w:eastAsia="Meiryo UI" w:hAnsi="Meiryo UI" w:hint="eastAsia"/>
      <w:sz w:val="18"/>
      <w:szCs w:val="18"/>
    </w:rPr>
  </w:style>
  <w:style w:type="character" w:styleId="aff9">
    <w:name w:val="Placeholder Text"/>
    <w:basedOn w:val="a0"/>
    <w:uiPriority w:val="99"/>
    <w:semiHidden/>
    <w:rsid w:val="00273058"/>
    <w:rPr>
      <w:color w:val="808080"/>
    </w:rPr>
  </w:style>
  <w:style w:type="table" w:customStyle="1" w:styleId="TableNormal1">
    <w:name w:val="Table Normal1"/>
    <w:uiPriority w:val="2"/>
    <w:semiHidden/>
    <w:unhideWhenUsed/>
    <w:qFormat/>
    <w:rsid w:val="0027305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3058"/>
    <w:pPr>
      <w:autoSpaceDE w:val="0"/>
      <w:autoSpaceDN w:val="0"/>
    </w:pPr>
    <w:rPr>
      <w:rFonts w:ascii="Palatino Linotype" w:eastAsia="ＭＳ 明朝" w:hAnsi="Palatino Linotype" w:cs="Arial"/>
      <w:kern w:val="0"/>
      <w:lang w:val="en-US" w:eastAsia="en-US"/>
    </w:rPr>
  </w:style>
  <w:style w:type="paragraph" w:customStyle="1" w:styleId="affa">
    <w:name w:val="出典"/>
    <w:basedOn w:val="a"/>
    <w:qFormat/>
    <w:rsid w:val="00273058"/>
    <w:pPr>
      <w:autoSpaceDE w:val="0"/>
      <w:autoSpaceDN w:val="0"/>
      <w:spacing w:line="240" w:lineRule="exact"/>
      <w:ind w:left="284" w:hanging="284"/>
    </w:pPr>
    <w:rPr>
      <w:rFonts w:ascii="Palatino Linotype" w:eastAsia="ＭＳ 明朝" w:hAnsi="Palatino Linotype" w:cs="Arial"/>
      <w:kern w:val="0"/>
      <w:lang w:val="en-US" w:eastAsia="en-US"/>
    </w:rPr>
  </w:style>
  <w:style w:type="character" w:customStyle="1" w:styleId="normaltextrun">
    <w:name w:val="normaltextrun"/>
    <w:basedOn w:val="a0"/>
    <w:rsid w:val="00273058"/>
  </w:style>
  <w:style w:type="numbering" w:customStyle="1" w:styleId="15">
    <w:name w:val="リストなし1"/>
    <w:next w:val="a2"/>
    <w:semiHidden/>
    <w:unhideWhenUsed/>
    <w:rsid w:val="00C61673"/>
  </w:style>
  <w:style w:type="paragraph" w:customStyle="1" w:styleId="affb">
    <w:name w:val="注"/>
    <w:basedOn w:val="a"/>
    <w:qFormat/>
    <w:rsid w:val="00C61673"/>
    <w:pPr>
      <w:spacing w:line="240" w:lineRule="exact"/>
      <w:ind w:left="284" w:hanging="284"/>
    </w:pPr>
    <w:rPr>
      <w:rFonts w:ascii="Palatino Linotype" w:hAnsi="Palatino Linotype" w:cstheme="minorBidi"/>
      <w:bCs/>
      <w:color w:val="000000" w:themeColor="text1"/>
      <w:sz w:val="20"/>
      <w:lang w:val="en-US"/>
    </w:rPr>
  </w:style>
  <w:style w:type="paragraph" w:customStyle="1" w:styleId="titleofT">
    <w:name w:val="title of T"/>
    <w:basedOn w:val="a"/>
    <w:qFormat/>
    <w:rsid w:val="00C61673"/>
    <w:pPr>
      <w:widowControl/>
      <w:overflowPunct w:val="0"/>
      <w:autoSpaceDE w:val="0"/>
      <w:autoSpaceDN w:val="0"/>
      <w:spacing w:after="120"/>
      <w:jc w:val="center"/>
    </w:pPr>
    <w:rPr>
      <w:rFonts w:ascii="Palatino Linotype" w:eastAsia="ＭＳ 明朝" w:hAnsi="Palatino Linotype" w:cs="Arial"/>
      <w:kern w:val="0"/>
      <w:lang w:val="en-US" w:eastAsia="en-US"/>
    </w:rPr>
  </w:style>
  <w:style w:type="character" w:customStyle="1" w:styleId="c-messagesender">
    <w:name w:val="c-message__sender"/>
    <w:basedOn w:val="a0"/>
    <w:rsid w:val="00C61673"/>
  </w:style>
  <w:style w:type="character" w:customStyle="1" w:styleId="eop">
    <w:name w:val="eop"/>
    <w:basedOn w:val="a0"/>
    <w:rsid w:val="00C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10664701">
      <w:bodyDiv w:val="1"/>
      <w:marLeft w:val="0"/>
      <w:marRight w:val="0"/>
      <w:marTop w:val="0"/>
      <w:marBottom w:val="0"/>
      <w:divBdr>
        <w:top w:val="none" w:sz="0" w:space="0" w:color="auto"/>
        <w:left w:val="none" w:sz="0" w:space="0" w:color="auto"/>
        <w:bottom w:val="none" w:sz="0" w:space="0" w:color="auto"/>
        <w:right w:val="none" w:sz="0" w:space="0" w:color="auto"/>
      </w:divBdr>
    </w:div>
    <w:div w:id="489370194">
      <w:bodyDiv w:val="1"/>
      <w:marLeft w:val="0"/>
      <w:marRight w:val="0"/>
      <w:marTop w:val="0"/>
      <w:marBottom w:val="0"/>
      <w:divBdr>
        <w:top w:val="none" w:sz="0" w:space="0" w:color="auto"/>
        <w:left w:val="none" w:sz="0" w:space="0" w:color="auto"/>
        <w:bottom w:val="none" w:sz="0" w:space="0" w:color="auto"/>
        <w:right w:val="none" w:sz="0" w:space="0" w:color="auto"/>
      </w:divBdr>
      <w:divsChild>
        <w:div w:id="6835084">
          <w:marLeft w:val="0"/>
          <w:marRight w:val="0"/>
          <w:marTop w:val="0"/>
          <w:marBottom w:val="0"/>
          <w:divBdr>
            <w:top w:val="none" w:sz="0" w:space="0" w:color="auto"/>
            <w:left w:val="none" w:sz="0" w:space="0" w:color="auto"/>
            <w:bottom w:val="none" w:sz="0" w:space="0" w:color="auto"/>
            <w:right w:val="none" w:sz="0" w:space="0" w:color="auto"/>
          </w:divBdr>
        </w:div>
        <w:div w:id="62261851">
          <w:marLeft w:val="0"/>
          <w:marRight w:val="0"/>
          <w:marTop w:val="0"/>
          <w:marBottom w:val="0"/>
          <w:divBdr>
            <w:top w:val="none" w:sz="0" w:space="0" w:color="auto"/>
            <w:left w:val="none" w:sz="0" w:space="0" w:color="auto"/>
            <w:bottom w:val="none" w:sz="0" w:space="0" w:color="auto"/>
            <w:right w:val="none" w:sz="0" w:space="0" w:color="auto"/>
          </w:divBdr>
        </w:div>
        <w:div w:id="66656528">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219218246">
          <w:marLeft w:val="0"/>
          <w:marRight w:val="0"/>
          <w:marTop w:val="0"/>
          <w:marBottom w:val="0"/>
          <w:divBdr>
            <w:top w:val="none" w:sz="0" w:space="0" w:color="auto"/>
            <w:left w:val="none" w:sz="0" w:space="0" w:color="auto"/>
            <w:bottom w:val="none" w:sz="0" w:space="0" w:color="auto"/>
            <w:right w:val="none" w:sz="0" w:space="0" w:color="auto"/>
          </w:divBdr>
          <w:divsChild>
            <w:div w:id="953632410">
              <w:marLeft w:val="-75"/>
              <w:marRight w:val="0"/>
              <w:marTop w:val="30"/>
              <w:marBottom w:val="30"/>
              <w:divBdr>
                <w:top w:val="none" w:sz="0" w:space="0" w:color="auto"/>
                <w:left w:val="none" w:sz="0" w:space="0" w:color="auto"/>
                <w:bottom w:val="none" w:sz="0" w:space="0" w:color="auto"/>
                <w:right w:val="none" w:sz="0" w:space="0" w:color="auto"/>
              </w:divBdr>
              <w:divsChild>
                <w:div w:id="13505778">
                  <w:marLeft w:val="0"/>
                  <w:marRight w:val="0"/>
                  <w:marTop w:val="0"/>
                  <w:marBottom w:val="0"/>
                  <w:divBdr>
                    <w:top w:val="none" w:sz="0" w:space="0" w:color="auto"/>
                    <w:left w:val="none" w:sz="0" w:space="0" w:color="auto"/>
                    <w:bottom w:val="none" w:sz="0" w:space="0" w:color="auto"/>
                    <w:right w:val="none" w:sz="0" w:space="0" w:color="auto"/>
                  </w:divBdr>
                  <w:divsChild>
                    <w:div w:id="1877622752">
                      <w:marLeft w:val="0"/>
                      <w:marRight w:val="0"/>
                      <w:marTop w:val="0"/>
                      <w:marBottom w:val="0"/>
                      <w:divBdr>
                        <w:top w:val="none" w:sz="0" w:space="0" w:color="auto"/>
                        <w:left w:val="none" w:sz="0" w:space="0" w:color="auto"/>
                        <w:bottom w:val="none" w:sz="0" w:space="0" w:color="auto"/>
                        <w:right w:val="none" w:sz="0" w:space="0" w:color="auto"/>
                      </w:divBdr>
                    </w:div>
                  </w:divsChild>
                </w:div>
                <w:div w:id="138766141">
                  <w:marLeft w:val="0"/>
                  <w:marRight w:val="0"/>
                  <w:marTop w:val="0"/>
                  <w:marBottom w:val="0"/>
                  <w:divBdr>
                    <w:top w:val="none" w:sz="0" w:space="0" w:color="auto"/>
                    <w:left w:val="none" w:sz="0" w:space="0" w:color="auto"/>
                    <w:bottom w:val="none" w:sz="0" w:space="0" w:color="auto"/>
                    <w:right w:val="none" w:sz="0" w:space="0" w:color="auto"/>
                  </w:divBdr>
                  <w:divsChild>
                    <w:div w:id="271908947">
                      <w:marLeft w:val="0"/>
                      <w:marRight w:val="0"/>
                      <w:marTop w:val="0"/>
                      <w:marBottom w:val="0"/>
                      <w:divBdr>
                        <w:top w:val="none" w:sz="0" w:space="0" w:color="auto"/>
                        <w:left w:val="none" w:sz="0" w:space="0" w:color="auto"/>
                        <w:bottom w:val="none" w:sz="0" w:space="0" w:color="auto"/>
                        <w:right w:val="none" w:sz="0" w:space="0" w:color="auto"/>
                      </w:divBdr>
                    </w:div>
                  </w:divsChild>
                </w:div>
                <w:div w:id="171380587">
                  <w:marLeft w:val="0"/>
                  <w:marRight w:val="0"/>
                  <w:marTop w:val="0"/>
                  <w:marBottom w:val="0"/>
                  <w:divBdr>
                    <w:top w:val="none" w:sz="0" w:space="0" w:color="auto"/>
                    <w:left w:val="none" w:sz="0" w:space="0" w:color="auto"/>
                    <w:bottom w:val="none" w:sz="0" w:space="0" w:color="auto"/>
                    <w:right w:val="none" w:sz="0" w:space="0" w:color="auto"/>
                  </w:divBdr>
                  <w:divsChild>
                    <w:div w:id="1003628734">
                      <w:marLeft w:val="0"/>
                      <w:marRight w:val="0"/>
                      <w:marTop w:val="0"/>
                      <w:marBottom w:val="0"/>
                      <w:divBdr>
                        <w:top w:val="none" w:sz="0" w:space="0" w:color="auto"/>
                        <w:left w:val="none" w:sz="0" w:space="0" w:color="auto"/>
                        <w:bottom w:val="none" w:sz="0" w:space="0" w:color="auto"/>
                        <w:right w:val="none" w:sz="0" w:space="0" w:color="auto"/>
                      </w:divBdr>
                    </w:div>
                  </w:divsChild>
                </w:div>
                <w:div w:id="178473356">
                  <w:marLeft w:val="0"/>
                  <w:marRight w:val="0"/>
                  <w:marTop w:val="0"/>
                  <w:marBottom w:val="0"/>
                  <w:divBdr>
                    <w:top w:val="none" w:sz="0" w:space="0" w:color="auto"/>
                    <w:left w:val="none" w:sz="0" w:space="0" w:color="auto"/>
                    <w:bottom w:val="none" w:sz="0" w:space="0" w:color="auto"/>
                    <w:right w:val="none" w:sz="0" w:space="0" w:color="auto"/>
                  </w:divBdr>
                  <w:divsChild>
                    <w:div w:id="2005929668">
                      <w:marLeft w:val="0"/>
                      <w:marRight w:val="0"/>
                      <w:marTop w:val="0"/>
                      <w:marBottom w:val="0"/>
                      <w:divBdr>
                        <w:top w:val="none" w:sz="0" w:space="0" w:color="auto"/>
                        <w:left w:val="none" w:sz="0" w:space="0" w:color="auto"/>
                        <w:bottom w:val="none" w:sz="0" w:space="0" w:color="auto"/>
                        <w:right w:val="none" w:sz="0" w:space="0" w:color="auto"/>
                      </w:divBdr>
                    </w:div>
                  </w:divsChild>
                </w:div>
                <w:div w:id="183789679">
                  <w:marLeft w:val="0"/>
                  <w:marRight w:val="0"/>
                  <w:marTop w:val="0"/>
                  <w:marBottom w:val="0"/>
                  <w:divBdr>
                    <w:top w:val="none" w:sz="0" w:space="0" w:color="auto"/>
                    <w:left w:val="none" w:sz="0" w:space="0" w:color="auto"/>
                    <w:bottom w:val="none" w:sz="0" w:space="0" w:color="auto"/>
                    <w:right w:val="none" w:sz="0" w:space="0" w:color="auto"/>
                  </w:divBdr>
                  <w:divsChild>
                    <w:div w:id="1189374677">
                      <w:marLeft w:val="0"/>
                      <w:marRight w:val="0"/>
                      <w:marTop w:val="0"/>
                      <w:marBottom w:val="0"/>
                      <w:divBdr>
                        <w:top w:val="none" w:sz="0" w:space="0" w:color="auto"/>
                        <w:left w:val="none" w:sz="0" w:space="0" w:color="auto"/>
                        <w:bottom w:val="none" w:sz="0" w:space="0" w:color="auto"/>
                        <w:right w:val="none" w:sz="0" w:space="0" w:color="auto"/>
                      </w:divBdr>
                    </w:div>
                  </w:divsChild>
                </w:div>
                <w:div w:id="188688455">
                  <w:marLeft w:val="0"/>
                  <w:marRight w:val="0"/>
                  <w:marTop w:val="0"/>
                  <w:marBottom w:val="0"/>
                  <w:divBdr>
                    <w:top w:val="none" w:sz="0" w:space="0" w:color="auto"/>
                    <w:left w:val="none" w:sz="0" w:space="0" w:color="auto"/>
                    <w:bottom w:val="none" w:sz="0" w:space="0" w:color="auto"/>
                    <w:right w:val="none" w:sz="0" w:space="0" w:color="auto"/>
                  </w:divBdr>
                  <w:divsChild>
                    <w:div w:id="2106680654">
                      <w:marLeft w:val="0"/>
                      <w:marRight w:val="0"/>
                      <w:marTop w:val="0"/>
                      <w:marBottom w:val="0"/>
                      <w:divBdr>
                        <w:top w:val="none" w:sz="0" w:space="0" w:color="auto"/>
                        <w:left w:val="none" w:sz="0" w:space="0" w:color="auto"/>
                        <w:bottom w:val="none" w:sz="0" w:space="0" w:color="auto"/>
                        <w:right w:val="none" w:sz="0" w:space="0" w:color="auto"/>
                      </w:divBdr>
                    </w:div>
                  </w:divsChild>
                </w:div>
                <w:div w:id="192112583">
                  <w:marLeft w:val="0"/>
                  <w:marRight w:val="0"/>
                  <w:marTop w:val="0"/>
                  <w:marBottom w:val="0"/>
                  <w:divBdr>
                    <w:top w:val="none" w:sz="0" w:space="0" w:color="auto"/>
                    <w:left w:val="none" w:sz="0" w:space="0" w:color="auto"/>
                    <w:bottom w:val="none" w:sz="0" w:space="0" w:color="auto"/>
                    <w:right w:val="none" w:sz="0" w:space="0" w:color="auto"/>
                  </w:divBdr>
                  <w:divsChild>
                    <w:div w:id="10961815">
                      <w:marLeft w:val="0"/>
                      <w:marRight w:val="0"/>
                      <w:marTop w:val="0"/>
                      <w:marBottom w:val="0"/>
                      <w:divBdr>
                        <w:top w:val="none" w:sz="0" w:space="0" w:color="auto"/>
                        <w:left w:val="none" w:sz="0" w:space="0" w:color="auto"/>
                        <w:bottom w:val="none" w:sz="0" w:space="0" w:color="auto"/>
                        <w:right w:val="none" w:sz="0" w:space="0" w:color="auto"/>
                      </w:divBdr>
                    </w:div>
                  </w:divsChild>
                </w:div>
                <w:div w:id="216235878">
                  <w:marLeft w:val="0"/>
                  <w:marRight w:val="0"/>
                  <w:marTop w:val="0"/>
                  <w:marBottom w:val="0"/>
                  <w:divBdr>
                    <w:top w:val="none" w:sz="0" w:space="0" w:color="auto"/>
                    <w:left w:val="none" w:sz="0" w:space="0" w:color="auto"/>
                    <w:bottom w:val="none" w:sz="0" w:space="0" w:color="auto"/>
                    <w:right w:val="none" w:sz="0" w:space="0" w:color="auto"/>
                  </w:divBdr>
                  <w:divsChild>
                    <w:div w:id="1096287773">
                      <w:marLeft w:val="0"/>
                      <w:marRight w:val="0"/>
                      <w:marTop w:val="0"/>
                      <w:marBottom w:val="0"/>
                      <w:divBdr>
                        <w:top w:val="none" w:sz="0" w:space="0" w:color="auto"/>
                        <w:left w:val="none" w:sz="0" w:space="0" w:color="auto"/>
                        <w:bottom w:val="none" w:sz="0" w:space="0" w:color="auto"/>
                        <w:right w:val="none" w:sz="0" w:space="0" w:color="auto"/>
                      </w:divBdr>
                    </w:div>
                  </w:divsChild>
                </w:div>
                <w:div w:id="220756333">
                  <w:marLeft w:val="0"/>
                  <w:marRight w:val="0"/>
                  <w:marTop w:val="0"/>
                  <w:marBottom w:val="0"/>
                  <w:divBdr>
                    <w:top w:val="none" w:sz="0" w:space="0" w:color="auto"/>
                    <w:left w:val="none" w:sz="0" w:space="0" w:color="auto"/>
                    <w:bottom w:val="none" w:sz="0" w:space="0" w:color="auto"/>
                    <w:right w:val="none" w:sz="0" w:space="0" w:color="auto"/>
                  </w:divBdr>
                  <w:divsChild>
                    <w:div w:id="1673407301">
                      <w:marLeft w:val="0"/>
                      <w:marRight w:val="0"/>
                      <w:marTop w:val="0"/>
                      <w:marBottom w:val="0"/>
                      <w:divBdr>
                        <w:top w:val="none" w:sz="0" w:space="0" w:color="auto"/>
                        <w:left w:val="none" w:sz="0" w:space="0" w:color="auto"/>
                        <w:bottom w:val="none" w:sz="0" w:space="0" w:color="auto"/>
                        <w:right w:val="none" w:sz="0" w:space="0" w:color="auto"/>
                      </w:divBdr>
                    </w:div>
                  </w:divsChild>
                </w:div>
                <w:div w:id="234631676">
                  <w:marLeft w:val="0"/>
                  <w:marRight w:val="0"/>
                  <w:marTop w:val="0"/>
                  <w:marBottom w:val="0"/>
                  <w:divBdr>
                    <w:top w:val="none" w:sz="0" w:space="0" w:color="auto"/>
                    <w:left w:val="none" w:sz="0" w:space="0" w:color="auto"/>
                    <w:bottom w:val="none" w:sz="0" w:space="0" w:color="auto"/>
                    <w:right w:val="none" w:sz="0" w:space="0" w:color="auto"/>
                  </w:divBdr>
                  <w:divsChild>
                    <w:div w:id="1672297957">
                      <w:marLeft w:val="0"/>
                      <w:marRight w:val="0"/>
                      <w:marTop w:val="0"/>
                      <w:marBottom w:val="0"/>
                      <w:divBdr>
                        <w:top w:val="none" w:sz="0" w:space="0" w:color="auto"/>
                        <w:left w:val="none" w:sz="0" w:space="0" w:color="auto"/>
                        <w:bottom w:val="none" w:sz="0" w:space="0" w:color="auto"/>
                        <w:right w:val="none" w:sz="0" w:space="0" w:color="auto"/>
                      </w:divBdr>
                    </w:div>
                  </w:divsChild>
                </w:div>
                <w:div w:id="252514267">
                  <w:marLeft w:val="0"/>
                  <w:marRight w:val="0"/>
                  <w:marTop w:val="0"/>
                  <w:marBottom w:val="0"/>
                  <w:divBdr>
                    <w:top w:val="none" w:sz="0" w:space="0" w:color="auto"/>
                    <w:left w:val="none" w:sz="0" w:space="0" w:color="auto"/>
                    <w:bottom w:val="none" w:sz="0" w:space="0" w:color="auto"/>
                    <w:right w:val="none" w:sz="0" w:space="0" w:color="auto"/>
                  </w:divBdr>
                  <w:divsChild>
                    <w:div w:id="28190473">
                      <w:marLeft w:val="0"/>
                      <w:marRight w:val="0"/>
                      <w:marTop w:val="0"/>
                      <w:marBottom w:val="0"/>
                      <w:divBdr>
                        <w:top w:val="none" w:sz="0" w:space="0" w:color="auto"/>
                        <w:left w:val="none" w:sz="0" w:space="0" w:color="auto"/>
                        <w:bottom w:val="none" w:sz="0" w:space="0" w:color="auto"/>
                        <w:right w:val="none" w:sz="0" w:space="0" w:color="auto"/>
                      </w:divBdr>
                    </w:div>
                  </w:divsChild>
                </w:div>
                <w:div w:id="280040281">
                  <w:marLeft w:val="0"/>
                  <w:marRight w:val="0"/>
                  <w:marTop w:val="0"/>
                  <w:marBottom w:val="0"/>
                  <w:divBdr>
                    <w:top w:val="none" w:sz="0" w:space="0" w:color="auto"/>
                    <w:left w:val="none" w:sz="0" w:space="0" w:color="auto"/>
                    <w:bottom w:val="none" w:sz="0" w:space="0" w:color="auto"/>
                    <w:right w:val="none" w:sz="0" w:space="0" w:color="auto"/>
                  </w:divBdr>
                  <w:divsChild>
                    <w:div w:id="800462103">
                      <w:marLeft w:val="0"/>
                      <w:marRight w:val="0"/>
                      <w:marTop w:val="0"/>
                      <w:marBottom w:val="0"/>
                      <w:divBdr>
                        <w:top w:val="none" w:sz="0" w:space="0" w:color="auto"/>
                        <w:left w:val="none" w:sz="0" w:space="0" w:color="auto"/>
                        <w:bottom w:val="none" w:sz="0" w:space="0" w:color="auto"/>
                        <w:right w:val="none" w:sz="0" w:space="0" w:color="auto"/>
                      </w:divBdr>
                    </w:div>
                  </w:divsChild>
                </w:div>
                <w:div w:id="340932289">
                  <w:marLeft w:val="0"/>
                  <w:marRight w:val="0"/>
                  <w:marTop w:val="0"/>
                  <w:marBottom w:val="0"/>
                  <w:divBdr>
                    <w:top w:val="none" w:sz="0" w:space="0" w:color="auto"/>
                    <w:left w:val="none" w:sz="0" w:space="0" w:color="auto"/>
                    <w:bottom w:val="none" w:sz="0" w:space="0" w:color="auto"/>
                    <w:right w:val="none" w:sz="0" w:space="0" w:color="auto"/>
                  </w:divBdr>
                  <w:divsChild>
                    <w:div w:id="7949431">
                      <w:marLeft w:val="0"/>
                      <w:marRight w:val="0"/>
                      <w:marTop w:val="0"/>
                      <w:marBottom w:val="0"/>
                      <w:divBdr>
                        <w:top w:val="none" w:sz="0" w:space="0" w:color="auto"/>
                        <w:left w:val="none" w:sz="0" w:space="0" w:color="auto"/>
                        <w:bottom w:val="none" w:sz="0" w:space="0" w:color="auto"/>
                        <w:right w:val="none" w:sz="0" w:space="0" w:color="auto"/>
                      </w:divBdr>
                    </w:div>
                  </w:divsChild>
                </w:div>
                <w:div w:id="347878786">
                  <w:marLeft w:val="0"/>
                  <w:marRight w:val="0"/>
                  <w:marTop w:val="0"/>
                  <w:marBottom w:val="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 w:id="408357204">
                  <w:marLeft w:val="0"/>
                  <w:marRight w:val="0"/>
                  <w:marTop w:val="0"/>
                  <w:marBottom w:val="0"/>
                  <w:divBdr>
                    <w:top w:val="none" w:sz="0" w:space="0" w:color="auto"/>
                    <w:left w:val="none" w:sz="0" w:space="0" w:color="auto"/>
                    <w:bottom w:val="none" w:sz="0" w:space="0" w:color="auto"/>
                    <w:right w:val="none" w:sz="0" w:space="0" w:color="auto"/>
                  </w:divBdr>
                  <w:divsChild>
                    <w:div w:id="1549954793">
                      <w:marLeft w:val="0"/>
                      <w:marRight w:val="0"/>
                      <w:marTop w:val="0"/>
                      <w:marBottom w:val="0"/>
                      <w:divBdr>
                        <w:top w:val="none" w:sz="0" w:space="0" w:color="auto"/>
                        <w:left w:val="none" w:sz="0" w:space="0" w:color="auto"/>
                        <w:bottom w:val="none" w:sz="0" w:space="0" w:color="auto"/>
                        <w:right w:val="none" w:sz="0" w:space="0" w:color="auto"/>
                      </w:divBdr>
                    </w:div>
                  </w:divsChild>
                </w:div>
                <w:div w:id="428938228">
                  <w:marLeft w:val="0"/>
                  <w:marRight w:val="0"/>
                  <w:marTop w:val="0"/>
                  <w:marBottom w:val="0"/>
                  <w:divBdr>
                    <w:top w:val="none" w:sz="0" w:space="0" w:color="auto"/>
                    <w:left w:val="none" w:sz="0" w:space="0" w:color="auto"/>
                    <w:bottom w:val="none" w:sz="0" w:space="0" w:color="auto"/>
                    <w:right w:val="none" w:sz="0" w:space="0" w:color="auto"/>
                  </w:divBdr>
                  <w:divsChild>
                    <w:div w:id="1960918284">
                      <w:marLeft w:val="0"/>
                      <w:marRight w:val="0"/>
                      <w:marTop w:val="0"/>
                      <w:marBottom w:val="0"/>
                      <w:divBdr>
                        <w:top w:val="none" w:sz="0" w:space="0" w:color="auto"/>
                        <w:left w:val="none" w:sz="0" w:space="0" w:color="auto"/>
                        <w:bottom w:val="none" w:sz="0" w:space="0" w:color="auto"/>
                        <w:right w:val="none" w:sz="0" w:space="0" w:color="auto"/>
                      </w:divBdr>
                    </w:div>
                  </w:divsChild>
                </w:div>
                <w:div w:id="483622551">
                  <w:marLeft w:val="0"/>
                  <w:marRight w:val="0"/>
                  <w:marTop w:val="0"/>
                  <w:marBottom w:val="0"/>
                  <w:divBdr>
                    <w:top w:val="none" w:sz="0" w:space="0" w:color="auto"/>
                    <w:left w:val="none" w:sz="0" w:space="0" w:color="auto"/>
                    <w:bottom w:val="none" w:sz="0" w:space="0" w:color="auto"/>
                    <w:right w:val="none" w:sz="0" w:space="0" w:color="auto"/>
                  </w:divBdr>
                  <w:divsChild>
                    <w:div w:id="1750881173">
                      <w:marLeft w:val="0"/>
                      <w:marRight w:val="0"/>
                      <w:marTop w:val="0"/>
                      <w:marBottom w:val="0"/>
                      <w:divBdr>
                        <w:top w:val="none" w:sz="0" w:space="0" w:color="auto"/>
                        <w:left w:val="none" w:sz="0" w:space="0" w:color="auto"/>
                        <w:bottom w:val="none" w:sz="0" w:space="0" w:color="auto"/>
                        <w:right w:val="none" w:sz="0" w:space="0" w:color="auto"/>
                      </w:divBdr>
                    </w:div>
                  </w:divsChild>
                </w:div>
                <w:div w:id="497694014">
                  <w:marLeft w:val="0"/>
                  <w:marRight w:val="0"/>
                  <w:marTop w:val="0"/>
                  <w:marBottom w:val="0"/>
                  <w:divBdr>
                    <w:top w:val="none" w:sz="0" w:space="0" w:color="auto"/>
                    <w:left w:val="none" w:sz="0" w:space="0" w:color="auto"/>
                    <w:bottom w:val="none" w:sz="0" w:space="0" w:color="auto"/>
                    <w:right w:val="none" w:sz="0" w:space="0" w:color="auto"/>
                  </w:divBdr>
                  <w:divsChild>
                    <w:div w:id="1380975176">
                      <w:marLeft w:val="0"/>
                      <w:marRight w:val="0"/>
                      <w:marTop w:val="0"/>
                      <w:marBottom w:val="0"/>
                      <w:divBdr>
                        <w:top w:val="none" w:sz="0" w:space="0" w:color="auto"/>
                        <w:left w:val="none" w:sz="0" w:space="0" w:color="auto"/>
                        <w:bottom w:val="none" w:sz="0" w:space="0" w:color="auto"/>
                        <w:right w:val="none" w:sz="0" w:space="0" w:color="auto"/>
                      </w:divBdr>
                    </w:div>
                  </w:divsChild>
                </w:div>
                <w:div w:id="513569151">
                  <w:marLeft w:val="0"/>
                  <w:marRight w:val="0"/>
                  <w:marTop w:val="0"/>
                  <w:marBottom w:val="0"/>
                  <w:divBdr>
                    <w:top w:val="none" w:sz="0" w:space="0" w:color="auto"/>
                    <w:left w:val="none" w:sz="0" w:space="0" w:color="auto"/>
                    <w:bottom w:val="none" w:sz="0" w:space="0" w:color="auto"/>
                    <w:right w:val="none" w:sz="0" w:space="0" w:color="auto"/>
                  </w:divBdr>
                  <w:divsChild>
                    <w:div w:id="455295121">
                      <w:marLeft w:val="0"/>
                      <w:marRight w:val="0"/>
                      <w:marTop w:val="0"/>
                      <w:marBottom w:val="0"/>
                      <w:divBdr>
                        <w:top w:val="none" w:sz="0" w:space="0" w:color="auto"/>
                        <w:left w:val="none" w:sz="0" w:space="0" w:color="auto"/>
                        <w:bottom w:val="none" w:sz="0" w:space="0" w:color="auto"/>
                        <w:right w:val="none" w:sz="0" w:space="0" w:color="auto"/>
                      </w:divBdr>
                    </w:div>
                  </w:divsChild>
                </w:div>
                <w:div w:id="540362962">
                  <w:marLeft w:val="0"/>
                  <w:marRight w:val="0"/>
                  <w:marTop w:val="0"/>
                  <w:marBottom w:val="0"/>
                  <w:divBdr>
                    <w:top w:val="none" w:sz="0" w:space="0" w:color="auto"/>
                    <w:left w:val="none" w:sz="0" w:space="0" w:color="auto"/>
                    <w:bottom w:val="none" w:sz="0" w:space="0" w:color="auto"/>
                    <w:right w:val="none" w:sz="0" w:space="0" w:color="auto"/>
                  </w:divBdr>
                  <w:divsChild>
                    <w:div w:id="593437753">
                      <w:marLeft w:val="0"/>
                      <w:marRight w:val="0"/>
                      <w:marTop w:val="0"/>
                      <w:marBottom w:val="0"/>
                      <w:divBdr>
                        <w:top w:val="none" w:sz="0" w:space="0" w:color="auto"/>
                        <w:left w:val="none" w:sz="0" w:space="0" w:color="auto"/>
                        <w:bottom w:val="none" w:sz="0" w:space="0" w:color="auto"/>
                        <w:right w:val="none" w:sz="0" w:space="0" w:color="auto"/>
                      </w:divBdr>
                    </w:div>
                  </w:divsChild>
                </w:div>
                <w:div w:id="577834288">
                  <w:marLeft w:val="0"/>
                  <w:marRight w:val="0"/>
                  <w:marTop w:val="0"/>
                  <w:marBottom w:val="0"/>
                  <w:divBdr>
                    <w:top w:val="none" w:sz="0" w:space="0" w:color="auto"/>
                    <w:left w:val="none" w:sz="0" w:space="0" w:color="auto"/>
                    <w:bottom w:val="none" w:sz="0" w:space="0" w:color="auto"/>
                    <w:right w:val="none" w:sz="0" w:space="0" w:color="auto"/>
                  </w:divBdr>
                  <w:divsChild>
                    <w:div w:id="571626372">
                      <w:marLeft w:val="0"/>
                      <w:marRight w:val="0"/>
                      <w:marTop w:val="0"/>
                      <w:marBottom w:val="0"/>
                      <w:divBdr>
                        <w:top w:val="none" w:sz="0" w:space="0" w:color="auto"/>
                        <w:left w:val="none" w:sz="0" w:space="0" w:color="auto"/>
                        <w:bottom w:val="none" w:sz="0" w:space="0" w:color="auto"/>
                        <w:right w:val="none" w:sz="0" w:space="0" w:color="auto"/>
                      </w:divBdr>
                    </w:div>
                  </w:divsChild>
                </w:div>
                <w:div w:id="585310792">
                  <w:marLeft w:val="0"/>
                  <w:marRight w:val="0"/>
                  <w:marTop w:val="0"/>
                  <w:marBottom w:val="0"/>
                  <w:divBdr>
                    <w:top w:val="none" w:sz="0" w:space="0" w:color="auto"/>
                    <w:left w:val="none" w:sz="0" w:space="0" w:color="auto"/>
                    <w:bottom w:val="none" w:sz="0" w:space="0" w:color="auto"/>
                    <w:right w:val="none" w:sz="0" w:space="0" w:color="auto"/>
                  </w:divBdr>
                  <w:divsChild>
                    <w:div w:id="499078251">
                      <w:marLeft w:val="0"/>
                      <w:marRight w:val="0"/>
                      <w:marTop w:val="0"/>
                      <w:marBottom w:val="0"/>
                      <w:divBdr>
                        <w:top w:val="none" w:sz="0" w:space="0" w:color="auto"/>
                        <w:left w:val="none" w:sz="0" w:space="0" w:color="auto"/>
                        <w:bottom w:val="none" w:sz="0" w:space="0" w:color="auto"/>
                        <w:right w:val="none" w:sz="0" w:space="0" w:color="auto"/>
                      </w:divBdr>
                    </w:div>
                  </w:divsChild>
                </w:div>
                <w:div w:id="610474460">
                  <w:marLeft w:val="0"/>
                  <w:marRight w:val="0"/>
                  <w:marTop w:val="0"/>
                  <w:marBottom w:val="0"/>
                  <w:divBdr>
                    <w:top w:val="none" w:sz="0" w:space="0" w:color="auto"/>
                    <w:left w:val="none" w:sz="0" w:space="0" w:color="auto"/>
                    <w:bottom w:val="none" w:sz="0" w:space="0" w:color="auto"/>
                    <w:right w:val="none" w:sz="0" w:space="0" w:color="auto"/>
                  </w:divBdr>
                  <w:divsChild>
                    <w:div w:id="1826504789">
                      <w:marLeft w:val="0"/>
                      <w:marRight w:val="0"/>
                      <w:marTop w:val="0"/>
                      <w:marBottom w:val="0"/>
                      <w:divBdr>
                        <w:top w:val="none" w:sz="0" w:space="0" w:color="auto"/>
                        <w:left w:val="none" w:sz="0" w:space="0" w:color="auto"/>
                        <w:bottom w:val="none" w:sz="0" w:space="0" w:color="auto"/>
                        <w:right w:val="none" w:sz="0" w:space="0" w:color="auto"/>
                      </w:divBdr>
                    </w:div>
                  </w:divsChild>
                </w:div>
                <w:div w:id="766852225">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 w:id="807161304">
                  <w:marLeft w:val="0"/>
                  <w:marRight w:val="0"/>
                  <w:marTop w:val="0"/>
                  <w:marBottom w:val="0"/>
                  <w:divBdr>
                    <w:top w:val="none" w:sz="0" w:space="0" w:color="auto"/>
                    <w:left w:val="none" w:sz="0" w:space="0" w:color="auto"/>
                    <w:bottom w:val="none" w:sz="0" w:space="0" w:color="auto"/>
                    <w:right w:val="none" w:sz="0" w:space="0" w:color="auto"/>
                  </w:divBdr>
                  <w:divsChild>
                    <w:div w:id="1343361160">
                      <w:marLeft w:val="0"/>
                      <w:marRight w:val="0"/>
                      <w:marTop w:val="0"/>
                      <w:marBottom w:val="0"/>
                      <w:divBdr>
                        <w:top w:val="none" w:sz="0" w:space="0" w:color="auto"/>
                        <w:left w:val="none" w:sz="0" w:space="0" w:color="auto"/>
                        <w:bottom w:val="none" w:sz="0" w:space="0" w:color="auto"/>
                        <w:right w:val="none" w:sz="0" w:space="0" w:color="auto"/>
                      </w:divBdr>
                    </w:div>
                  </w:divsChild>
                </w:div>
                <w:div w:id="900823247">
                  <w:marLeft w:val="0"/>
                  <w:marRight w:val="0"/>
                  <w:marTop w:val="0"/>
                  <w:marBottom w:val="0"/>
                  <w:divBdr>
                    <w:top w:val="none" w:sz="0" w:space="0" w:color="auto"/>
                    <w:left w:val="none" w:sz="0" w:space="0" w:color="auto"/>
                    <w:bottom w:val="none" w:sz="0" w:space="0" w:color="auto"/>
                    <w:right w:val="none" w:sz="0" w:space="0" w:color="auto"/>
                  </w:divBdr>
                  <w:divsChild>
                    <w:div w:id="1471899667">
                      <w:marLeft w:val="0"/>
                      <w:marRight w:val="0"/>
                      <w:marTop w:val="0"/>
                      <w:marBottom w:val="0"/>
                      <w:divBdr>
                        <w:top w:val="none" w:sz="0" w:space="0" w:color="auto"/>
                        <w:left w:val="none" w:sz="0" w:space="0" w:color="auto"/>
                        <w:bottom w:val="none" w:sz="0" w:space="0" w:color="auto"/>
                        <w:right w:val="none" w:sz="0" w:space="0" w:color="auto"/>
                      </w:divBdr>
                    </w:div>
                  </w:divsChild>
                </w:div>
                <w:div w:id="982929364">
                  <w:marLeft w:val="0"/>
                  <w:marRight w:val="0"/>
                  <w:marTop w:val="0"/>
                  <w:marBottom w:val="0"/>
                  <w:divBdr>
                    <w:top w:val="none" w:sz="0" w:space="0" w:color="auto"/>
                    <w:left w:val="none" w:sz="0" w:space="0" w:color="auto"/>
                    <w:bottom w:val="none" w:sz="0" w:space="0" w:color="auto"/>
                    <w:right w:val="none" w:sz="0" w:space="0" w:color="auto"/>
                  </w:divBdr>
                  <w:divsChild>
                    <w:div w:id="1148008880">
                      <w:marLeft w:val="0"/>
                      <w:marRight w:val="0"/>
                      <w:marTop w:val="0"/>
                      <w:marBottom w:val="0"/>
                      <w:divBdr>
                        <w:top w:val="none" w:sz="0" w:space="0" w:color="auto"/>
                        <w:left w:val="none" w:sz="0" w:space="0" w:color="auto"/>
                        <w:bottom w:val="none" w:sz="0" w:space="0" w:color="auto"/>
                        <w:right w:val="none" w:sz="0" w:space="0" w:color="auto"/>
                      </w:divBdr>
                    </w:div>
                  </w:divsChild>
                </w:div>
                <w:div w:id="1047073205">
                  <w:marLeft w:val="0"/>
                  <w:marRight w:val="0"/>
                  <w:marTop w:val="0"/>
                  <w:marBottom w:val="0"/>
                  <w:divBdr>
                    <w:top w:val="none" w:sz="0" w:space="0" w:color="auto"/>
                    <w:left w:val="none" w:sz="0" w:space="0" w:color="auto"/>
                    <w:bottom w:val="none" w:sz="0" w:space="0" w:color="auto"/>
                    <w:right w:val="none" w:sz="0" w:space="0" w:color="auto"/>
                  </w:divBdr>
                  <w:divsChild>
                    <w:div w:id="1820070598">
                      <w:marLeft w:val="0"/>
                      <w:marRight w:val="0"/>
                      <w:marTop w:val="0"/>
                      <w:marBottom w:val="0"/>
                      <w:divBdr>
                        <w:top w:val="none" w:sz="0" w:space="0" w:color="auto"/>
                        <w:left w:val="none" w:sz="0" w:space="0" w:color="auto"/>
                        <w:bottom w:val="none" w:sz="0" w:space="0" w:color="auto"/>
                        <w:right w:val="none" w:sz="0" w:space="0" w:color="auto"/>
                      </w:divBdr>
                    </w:div>
                  </w:divsChild>
                </w:div>
                <w:div w:id="1070931459">
                  <w:marLeft w:val="0"/>
                  <w:marRight w:val="0"/>
                  <w:marTop w:val="0"/>
                  <w:marBottom w:val="0"/>
                  <w:divBdr>
                    <w:top w:val="none" w:sz="0" w:space="0" w:color="auto"/>
                    <w:left w:val="none" w:sz="0" w:space="0" w:color="auto"/>
                    <w:bottom w:val="none" w:sz="0" w:space="0" w:color="auto"/>
                    <w:right w:val="none" w:sz="0" w:space="0" w:color="auto"/>
                  </w:divBdr>
                  <w:divsChild>
                    <w:div w:id="294335897">
                      <w:marLeft w:val="0"/>
                      <w:marRight w:val="0"/>
                      <w:marTop w:val="0"/>
                      <w:marBottom w:val="0"/>
                      <w:divBdr>
                        <w:top w:val="none" w:sz="0" w:space="0" w:color="auto"/>
                        <w:left w:val="none" w:sz="0" w:space="0" w:color="auto"/>
                        <w:bottom w:val="none" w:sz="0" w:space="0" w:color="auto"/>
                        <w:right w:val="none" w:sz="0" w:space="0" w:color="auto"/>
                      </w:divBdr>
                    </w:div>
                  </w:divsChild>
                </w:div>
                <w:div w:id="1122309040">
                  <w:marLeft w:val="0"/>
                  <w:marRight w:val="0"/>
                  <w:marTop w:val="0"/>
                  <w:marBottom w:val="0"/>
                  <w:divBdr>
                    <w:top w:val="none" w:sz="0" w:space="0" w:color="auto"/>
                    <w:left w:val="none" w:sz="0" w:space="0" w:color="auto"/>
                    <w:bottom w:val="none" w:sz="0" w:space="0" w:color="auto"/>
                    <w:right w:val="none" w:sz="0" w:space="0" w:color="auto"/>
                  </w:divBdr>
                  <w:divsChild>
                    <w:div w:id="1163937572">
                      <w:marLeft w:val="0"/>
                      <w:marRight w:val="0"/>
                      <w:marTop w:val="0"/>
                      <w:marBottom w:val="0"/>
                      <w:divBdr>
                        <w:top w:val="none" w:sz="0" w:space="0" w:color="auto"/>
                        <w:left w:val="none" w:sz="0" w:space="0" w:color="auto"/>
                        <w:bottom w:val="none" w:sz="0" w:space="0" w:color="auto"/>
                        <w:right w:val="none" w:sz="0" w:space="0" w:color="auto"/>
                      </w:divBdr>
                    </w:div>
                  </w:divsChild>
                </w:div>
                <w:div w:id="1156919316">
                  <w:marLeft w:val="0"/>
                  <w:marRight w:val="0"/>
                  <w:marTop w:val="0"/>
                  <w:marBottom w:val="0"/>
                  <w:divBdr>
                    <w:top w:val="none" w:sz="0" w:space="0" w:color="auto"/>
                    <w:left w:val="none" w:sz="0" w:space="0" w:color="auto"/>
                    <w:bottom w:val="none" w:sz="0" w:space="0" w:color="auto"/>
                    <w:right w:val="none" w:sz="0" w:space="0" w:color="auto"/>
                  </w:divBdr>
                  <w:divsChild>
                    <w:div w:id="624508437">
                      <w:marLeft w:val="0"/>
                      <w:marRight w:val="0"/>
                      <w:marTop w:val="0"/>
                      <w:marBottom w:val="0"/>
                      <w:divBdr>
                        <w:top w:val="none" w:sz="0" w:space="0" w:color="auto"/>
                        <w:left w:val="none" w:sz="0" w:space="0" w:color="auto"/>
                        <w:bottom w:val="none" w:sz="0" w:space="0" w:color="auto"/>
                        <w:right w:val="none" w:sz="0" w:space="0" w:color="auto"/>
                      </w:divBdr>
                    </w:div>
                  </w:divsChild>
                </w:div>
                <w:div w:id="1178277216">
                  <w:marLeft w:val="0"/>
                  <w:marRight w:val="0"/>
                  <w:marTop w:val="0"/>
                  <w:marBottom w:val="0"/>
                  <w:divBdr>
                    <w:top w:val="none" w:sz="0" w:space="0" w:color="auto"/>
                    <w:left w:val="none" w:sz="0" w:space="0" w:color="auto"/>
                    <w:bottom w:val="none" w:sz="0" w:space="0" w:color="auto"/>
                    <w:right w:val="none" w:sz="0" w:space="0" w:color="auto"/>
                  </w:divBdr>
                  <w:divsChild>
                    <w:div w:id="731973995">
                      <w:marLeft w:val="0"/>
                      <w:marRight w:val="0"/>
                      <w:marTop w:val="0"/>
                      <w:marBottom w:val="0"/>
                      <w:divBdr>
                        <w:top w:val="none" w:sz="0" w:space="0" w:color="auto"/>
                        <w:left w:val="none" w:sz="0" w:space="0" w:color="auto"/>
                        <w:bottom w:val="none" w:sz="0" w:space="0" w:color="auto"/>
                        <w:right w:val="none" w:sz="0" w:space="0" w:color="auto"/>
                      </w:divBdr>
                    </w:div>
                  </w:divsChild>
                </w:div>
                <w:div w:id="1222323612">
                  <w:marLeft w:val="0"/>
                  <w:marRight w:val="0"/>
                  <w:marTop w:val="0"/>
                  <w:marBottom w:val="0"/>
                  <w:divBdr>
                    <w:top w:val="none" w:sz="0" w:space="0" w:color="auto"/>
                    <w:left w:val="none" w:sz="0" w:space="0" w:color="auto"/>
                    <w:bottom w:val="none" w:sz="0" w:space="0" w:color="auto"/>
                    <w:right w:val="none" w:sz="0" w:space="0" w:color="auto"/>
                  </w:divBdr>
                  <w:divsChild>
                    <w:div w:id="940601103">
                      <w:marLeft w:val="0"/>
                      <w:marRight w:val="0"/>
                      <w:marTop w:val="0"/>
                      <w:marBottom w:val="0"/>
                      <w:divBdr>
                        <w:top w:val="none" w:sz="0" w:space="0" w:color="auto"/>
                        <w:left w:val="none" w:sz="0" w:space="0" w:color="auto"/>
                        <w:bottom w:val="none" w:sz="0" w:space="0" w:color="auto"/>
                        <w:right w:val="none" w:sz="0" w:space="0" w:color="auto"/>
                      </w:divBdr>
                    </w:div>
                  </w:divsChild>
                </w:div>
                <w:div w:id="1230993688">
                  <w:marLeft w:val="0"/>
                  <w:marRight w:val="0"/>
                  <w:marTop w:val="0"/>
                  <w:marBottom w:val="0"/>
                  <w:divBdr>
                    <w:top w:val="none" w:sz="0" w:space="0" w:color="auto"/>
                    <w:left w:val="none" w:sz="0" w:space="0" w:color="auto"/>
                    <w:bottom w:val="none" w:sz="0" w:space="0" w:color="auto"/>
                    <w:right w:val="none" w:sz="0" w:space="0" w:color="auto"/>
                  </w:divBdr>
                  <w:divsChild>
                    <w:div w:id="876695913">
                      <w:marLeft w:val="0"/>
                      <w:marRight w:val="0"/>
                      <w:marTop w:val="0"/>
                      <w:marBottom w:val="0"/>
                      <w:divBdr>
                        <w:top w:val="none" w:sz="0" w:space="0" w:color="auto"/>
                        <w:left w:val="none" w:sz="0" w:space="0" w:color="auto"/>
                        <w:bottom w:val="none" w:sz="0" w:space="0" w:color="auto"/>
                        <w:right w:val="none" w:sz="0" w:space="0" w:color="auto"/>
                      </w:divBdr>
                    </w:div>
                  </w:divsChild>
                </w:div>
                <w:div w:id="1260336979">
                  <w:marLeft w:val="0"/>
                  <w:marRight w:val="0"/>
                  <w:marTop w:val="0"/>
                  <w:marBottom w:val="0"/>
                  <w:divBdr>
                    <w:top w:val="none" w:sz="0" w:space="0" w:color="auto"/>
                    <w:left w:val="none" w:sz="0" w:space="0" w:color="auto"/>
                    <w:bottom w:val="none" w:sz="0" w:space="0" w:color="auto"/>
                    <w:right w:val="none" w:sz="0" w:space="0" w:color="auto"/>
                  </w:divBdr>
                  <w:divsChild>
                    <w:div w:id="1309701984">
                      <w:marLeft w:val="0"/>
                      <w:marRight w:val="0"/>
                      <w:marTop w:val="0"/>
                      <w:marBottom w:val="0"/>
                      <w:divBdr>
                        <w:top w:val="none" w:sz="0" w:space="0" w:color="auto"/>
                        <w:left w:val="none" w:sz="0" w:space="0" w:color="auto"/>
                        <w:bottom w:val="none" w:sz="0" w:space="0" w:color="auto"/>
                        <w:right w:val="none" w:sz="0" w:space="0" w:color="auto"/>
                      </w:divBdr>
                    </w:div>
                  </w:divsChild>
                </w:div>
                <w:div w:id="1261454316">
                  <w:marLeft w:val="0"/>
                  <w:marRight w:val="0"/>
                  <w:marTop w:val="0"/>
                  <w:marBottom w:val="0"/>
                  <w:divBdr>
                    <w:top w:val="none" w:sz="0" w:space="0" w:color="auto"/>
                    <w:left w:val="none" w:sz="0" w:space="0" w:color="auto"/>
                    <w:bottom w:val="none" w:sz="0" w:space="0" w:color="auto"/>
                    <w:right w:val="none" w:sz="0" w:space="0" w:color="auto"/>
                  </w:divBdr>
                  <w:divsChild>
                    <w:div w:id="1133599162">
                      <w:marLeft w:val="0"/>
                      <w:marRight w:val="0"/>
                      <w:marTop w:val="0"/>
                      <w:marBottom w:val="0"/>
                      <w:divBdr>
                        <w:top w:val="none" w:sz="0" w:space="0" w:color="auto"/>
                        <w:left w:val="none" w:sz="0" w:space="0" w:color="auto"/>
                        <w:bottom w:val="none" w:sz="0" w:space="0" w:color="auto"/>
                        <w:right w:val="none" w:sz="0" w:space="0" w:color="auto"/>
                      </w:divBdr>
                    </w:div>
                  </w:divsChild>
                </w:div>
                <w:div w:id="1262841252">
                  <w:marLeft w:val="0"/>
                  <w:marRight w:val="0"/>
                  <w:marTop w:val="0"/>
                  <w:marBottom w:val="0"/>
                  <w:divBdr>
                    <w:top w:val="none" w:sz="0" w:space="0" w:color="auto"/>
                    <w:left w:val="none" w:sz="0" w:space="0" w:color="auto"/>
                    <w:bottom w:val="none" w:sz="0" w:space="0" w:color="auto"/>
                    <w:right w:val="none" w:sz="0" w:space="0" w:color="auto"/>
                  </w:divBdr>
                  <w:divsChild>
                    <w:div w:id="942416587">
                      <w:marLeft w:val="0"/>
                      <w:marRight w:val="0"/>
                      <w:marTop w:val="0"/>
                      <w:marBottom w:val="0"/>
                      <w:divBdr>
                        <w:top w:val="none" w:sz="0" w:space="0" w:color="auto"/>
                        <w:left w:val="none" w:sz="0" w:space="0" w:color="auto"/>
                        <w:bottom w:val="none" w:sz="0" w:space="0" w:color="auto"/>
                        <w:right w:val="none" w:sz="0" w:space="0" w:color="auto"/>
                      </w:divBdr>
                    </w:div>
                  </w:divsChild>
                </w:div>
                <w:div w:id="1395590527">
                  <w:marLeft w:val="0"/>
                  <w:marRight w:val="0"/>
                  <w:marTop w:val="0"/>
                  <w:marBottom w:val="0"/>
                  <w:divBdr>
                    <w:top w:val="none" w:sz="0" w:space="0" w:color="auto"/>
                    <w:left w:val="none" w:sz="0" w:space="0" w:color="auto"/>
                    <w:bottom w:val="none" w:sz="0" w:space="0" w:color="auto"/>
                    <w:right w:val="none" w:sz="0" w:space="0" w:color="auto"/>
                  </w:divBdr>
                  <w:divsChild>
                    <w:div w:id="1852719371">
                      <w:marLeft w:val="0"/>
                      <w:marRight w:val="0"/>
                      <w:marTop w:val="0"/>
                      <w:marBottom w:val="0"/>
                      <w:divBdr>
                        <w:top w:val="none" w:sz="0" w:space="0" w:color="auto"/>
                        <w:left w:val="none" w:sz="0" w:space="0" w:color="auto"/>
                        <w:bottom w:val="none" w:sz="0" w:space="0" w:color="auto"/>
                        <w:right w:val="none" w:sz="0" w:space="0" w:color="auto"/>
                      </w:divBdr>
                    </w:div>
                  </w:divsChild>
                </w:div>
                <w:div w:id="1447115027">
                  <w:marLeft w:val="0"/>
                  <w:marRight w:val="0"/>
                  <w:marTop w:val="0"/>
                  <w:marBottom w:val="0"/>
                  <w:divBdr>
                    <w:top w:val="none" w:sz="0" w:space="0" w:color="auto"/>
                    <w:left w:val="none" w:sz="0" w:space="0" w:color="auto"/>
                    <w:bottom w:val="none" w:sz="0" w:space="0" w:color="auto"/>
                    <w:right w:val="none" w:sz="0" w:space="0" w:color="auto"/>
                  </w:divBdr>
                  <w:divsChild>
                    <w:div w:id="2030721249">
                      <w:marLeft w:val="0"/>
                      <w:marRight w:val="0"/>
                      <w:marTop w:val="0"/>
                      <w:marBottom w:val="0"/>
                      <w:divBdr>
                        <w:top w:val="none" w:sz="0" w:space="0" w:color="auto"/>
                        <w:left w:val="none" w:sz="0" w:space="0" w:color="auto"/>
                        <w:bottom w:val="none" w:sz="0" w:space="0" w:color="auto"/>
                        <w:right w:val="none" w:sz="0" w:space="0" w:color="auto"/>
                      </w:divBdr>
                    </w:div>
                  </w:divsChild>
                </w:div>
                <w:div w:id="1590843664">
                  <w:marLeft w:val="0"/>
                  <w:marRight w:val="0"/>
                  <w:marTop w:val="0"/>
                  <w:marBottom w:val="0"/>
                  <w:divBdr>
                    <w:top w:val="none" w:sz="0" w:space="0" w:color="auto"/>
                    <w:left w:val="none" w:sz="0" w:space="0" w:color="auto"/>
                    <w:bottom w:val="none" w:sz="0" w:space="0" w:color="auto"/>
                    <w:right w:val="none" w:sz="0" w:space="0" w:color="auto"/>
                  </w:divBdr>
                  <w:divsChild>
                    <w:div w:id="1858032058">
                      <w:marLeft w:val="0"/>
                      <w:marRight w:val="0"/>
                      <w:marTop w:val="0"/>
                      <w:marBottom w:val="0"/>
                      <w:divBdr>
                        <w:top w:val="none" w:sz="0" w:space="0" w:color="auto"/>
                        <w:left w:val="none" w:sz="0" w:space="0" w:color="auto"/>
                        <w:bottom w:val="none" w:sz="0" w:space="0" w:color="auto"/>
                        <w:right w:val="none" w:sz="0" w:space="0" w:color="auto"/>
                      </w:divBdr>
                    </w:div>
                  </w:divsChild>
                </w:div>
                <w:div w:id="1664509295">
                  <w:marLeft w:val="0"/>
                  <w:marRight w:val="0"/>
                  <w:marTop w:val="0"/>
                  <w:marBottom w:val="0"/>
                  <w:divBdr>
                    <w:top w:val="none" w:sz="0" w:space="0" w:color="auto"/>
                    <w:left w:val="none" w:sz="0" w:space="0" w:color="auto"/>
                    <w:bottom w:val="none" w:sz="0" w:space="0" w:color="auto"/>
                    <w:right w:val="none" w:sz="0" w:space="0" w:color="auto"/>
                  </w:divBdr>
                  <w:divsChild>
                    <w:div w:id="928199486">
                      <w:marLeft w:val="0"/>
                      <w:marRight w:val="0"/>
                      <w:marTop w:val="0"/>
                      <w:marBottom w:val="0"/>
                      <w:divBdr>
                        <w:top w:val="none" w:sz="0" w:space="0" w:color="auto"/>
                        <w:left w:val="none" w:sz="0" w:space="0" w:color="auto"/>
                        <w:bottom w:val="none" w:sz="0" w:space="0" w:color="auto"/>
                        <w:right w:val="none" w:sz="0" w:space="0" w:color="auto"/>
                      </w:divBdr>
                    </w:div>
                  </w:divsChild>
                </w:div>
                <w:div w:id="1711031061">
                  <w:marLeft w:val="0"/>
                  <w:marRight w:val="0"/>
                  <w:marTop w:val="0"/>
                  <w:marBottom w:val="0"/>
                  <w:divBdr>
                    <w:top w:val="none" w:sz="0" w:space="0" w:color="auto"/>
                    <w:left w:val="none" w:sz="0" w:space="0" w:color="auto"/>
                    <w:bottom w:val="none" w:sz="0" w:space="0" w:color="auto"/>
                    <w:right w:val="none" w:sz="0" w:space="0" w:color="auto"/>
                  </w:divBdr>
                  <w:divsChild>
                    <w:div w:id="333454410">
                      <w:marLeft w:val="0"/>
                      <w:marRight w:val="0"/>
                      <w:marTop w:val="0"/>
                      <w:marBottom w:val="0"/>
                      <w:divBdr>
                        <w:top w:val="none" w:sz="0" w:space="0" w:color="auto"/>
                        <w:left w:val="none" w:sz="0" w:space="0" w:color="auto"/>
                        <w:bottom w:val="none" w:sz="0" w:space="0" w:color="auto"/>
                        <w:right w:val="none" w:sz="0" w:space="0" w:color="auto"/>
                      </w:divBdr>
                    </w:div>
                  </w:divsChild>
                </w:div>
                <w:div w:id="1816947169">
                  <w:marLeft w:val="0"/>
                  <w:marRight w:val="0"/>
                  <w:marTop w:val="0"/>
                  <w:marBottom w:val="0"/>
                  <w:divBdr>
                    <w:top w:val="none" w:sz="0" w:space="0" w:color="auto"/>
                    <w:left w:val="none" w:sz="0" w:space="0" w:color="auto"/>
                    <w:bottom w:val="none" w:sz="0" w:space="0" w:color="auto"/>
                    <w:right w:val="none" w:sz="0" w:space="0" w:color="auto"/>
                  </w:divBdr>
                  <w:divsChild>
                    <w:div w:id="1320428673">
                      <w:marLeft w:val="0"/>
                      <w:marRight w:val="0"/>
                      <w:marTop w:val="0"/>
                      <w:marBottom w:val="0"/>
                      <w:divBdr>
                        <w:top w:val="none" w:sz="0" w:space="0" w:color="auto"/>
                        <w:left w:val="none" w:sz="0" w:space="0" w:color="auto"/>
                        <w:bottom w:val="none" w:sz="0" w:space="0" w:color="auto"/>
                        <w:right w:val="none" w:sz="0" w:space="0" w:color="auto"/>
                      </w:divBdr>
                    </w:div>
                  </w:divsChild>
                </w:div>
                <w:div w:id="1820730759">
                  <w:marLeft w:val="0"/>
                  <w:marRight w:val="0"/>
                  <w:marTop w:val="0"/>
                  <w:marBottom w:val="0"/>
                  <w:divBdr>
                    <w:top w:val="none" w:sz="0" w:space="0" w:color="auto"/>
                    <w:left w:val="none" w:sz="0" w:space="0" w:color="auto"/>
                    <w:bottom w:val="none" w:sz="0" w:space="0" w:color="auto"/>
                    <w:right w:val="none" w:sz="0" w:space="0" w:color="auto"/>
                  </w:divBdr>
                  <w:divsChild>
                    <w:div w:id="955335117">
                      <w:marLeft w:val="0"/>
                      <w:marRight w:val="0"/>
                      <w:marTop w:val="0"/>
                      <w:marBottom w:val="0"/>
                      <w:divBdr>
                        <w:top w:val="none" w:sz="0" w:space="0" w:color="auto"/>
                        <w:left w:val="none" w:sz="0" w:space="0" w:color="auto"/>
                        <w:bottom w:val="none" w:sz="0" w:space="0" w:color="auto"/>
                        <w:right w:val="none" w:sz="0" w:space="0" w:color="auto"/>
                      </w:divBdr>
                    </w:div>
                  </w:divsChild>
                </w:div>
                <w:div w:id="1834173983">
                  <w:marLeft w:val="0"/>
                  <w:marRight w:val="0"/>
                  <w:marTop w:val="0"/>
                  <w:marBottom w:val="0"/>
                  <w:divBdr>
                    <w:top w:val="none" w:sz="0" w:space="0" w:color="auto"/>
                    <w:left w:val="none" w:sz="0" w:space="0" w:color="auto"/>
                    <w:bottom w:val="none" w:sz="0" w:space="0" w:color="auto"/>
                    <w:right w:val="none" w:sz="0" w:space="0" w:color="auto"/>
                  </w:divBdr>
                  <w:divsChild>
                    <w:div w:id="388651194">
                      <w:marLeft w:val="0"/>
                      <w:marRight w:val="0"/>
                      <w:marTop w:val="0"/>
                      <w:marBottom w:val="0"/>
                      <w:divBdr>
                        <w:top w:val="none" w:sz="0" w:space="0" w:color="auto"/>
                        <w:left w:val="none" w:sz="0" w:space="0" w:color="auto"/>
                        <w:bottom w:val="none" w:sz="0" w:space="0" w:color="auto"/>
                        <w:right w:val="none" w:sz="0" w:space="0" w:color="auto"/>
                      </w:divBdr>
                    </w:div>
                  </w:divsChild>
                </w:div>
                <w:div w:id="1907370727">
                  <w:marLeft w:val="0"/>
                  <w:marRight w:val="0"/>
                  <w:marTop w:val="0"/>
                  <w:marBottom w:val="0"/>
                  <w:divBdr>
                    <w:top w:val="none" w:sz="0" w:space="0" w:color="auto"/>
                    <w:left w:val="none" w:sz="0" w:space="0" w:color="auto"/>
                    <w:bottom w:val="none" w:sz="0" w:space="0" w:color="auto"/>
                    <w:right w:val="none" w:sz="0" w:space="0" w:color="auto"/>
                  </w:divBdr>
                  <w:divsChild>
                    <w:div w:id="859851721">
                      <w:marLeft w:val="0"/>
                      <w:marRight w:val="0"/>
                      <w:marTop w:val="0"/>
                      <w:marBottom w:val="0"/>
                      <w:divBdr>
                        <w:top w:val="none" w:sz="0" w:space="0" w:color="auto"/>
                        <w:left w:val="none" w:sz="0" w:space="0" w:color="auto"/>
                        <w:bottom w:val="none" w:sz="0" w:space="0" w:color="auto"/>
                        <w:right w:val="none" w:sz="0" w:space="0" w:color="auto"/>
                      </w:divBdr>
                    </w:div>
                  </w:divsChild>
                </w:div>
                <w:div w:id="1942175199">
                  <w:marLeft w:val="0"/>
                  <w:marRight w:val="0"/>
                  <w:marTop w:val="0"/>
                  <w:marBottom w:val="0"/>
                  <w:divBdr>
                    <w:top w:val="none" w:sz="0" w:space="0" w:color="auto"/>
                    <w:left w:val="none" w:sz="0" w:space="0" w:color="auto"/>
                    <w:bottom w:val="none" w:sz="0" w:space="0" w:color="auto"/>
                    <w:right w:val="none" w:sz="0" w:space="0" w:color="auto"/>
                  </w:divBdr>
                  <w:divsChild>
                    <w:div w:id="1092892879">
                      <w:marLeft w:val="0"/>
                      <w:marRight w:val="0"/>
                      <w:marTop w:val="0"/>
                      <w:marBottom w:val="0"/>
                      <w:divBdr>
                        <w:top w:val="none" w:sz="0" w:space="0" w:color="auto"/>
                        <w:left w:val="none" w:sz="0" w:space="0" w:color="auto"/>
                        <w:bottom w:val="none" w:sz="0" w:space="0" w:color="auto"/>
                        <w:right w:val="none" w:sz="0" w:space="0" w:color="auto"/>
                      </w:divBdr>
                    </w:div>
                  </w:divsChild>
                </w:div>
                <w:div w:id="2025132014">
                  <w:marLeft w:val="0"/>
                  <w:marRight w:val="0"/>
                  <w:marTop w:val="0"/>
                  <w:marBottom w:val="0"/>
                  <w:divBdr>
                    <w:top w:val="none" w:sz="0" w:space="0" w:color="auto"/>
                    <w:left w:val="none" w:sz="0" w:space="0" w:color="auto"/>
                    <w:bottom w:val="none" w:sz="0" w:space="0" w:color="auto"/>
                    <w:right w:val="none" w:sz="0" w:space="0" w:color="auto"/>
                  </w:divBdr>
                  <w:divsChild>
                    <w:div w:id="1721124352">
                      <w:marLeft w:val="0"/>
                      <w:marRight w:val="0"/>
                      <w:marTop w:val="0"/>
                      <w:marBottom w:val="0"/>
                      <w:divBdr>
                        <w:top w:val="none" w:sz="0" w:space="0" w:color="auto"/>
                        <w:left w:val="none" w:sz="0" w:space="0" w:color="auto"/>
                        <w:bottom w:val="none" w:sz="0" w:space="0" w:color="auto"/>
                        <w:right w:val="none" w:sz="0" w:space="0" w:color="auto"/>
                      </w:divBdr>
                    </w:div>
                  </w:divsChild>
                </w:div>
                <w:div w:id="2067297567">
                  <w:marLeft w:val="0"/>
                  <w:marRight w:val="0"/>
                  <w:marTop w:val="0"/>
                  <w:marBottom w:val="0"/>
                  <w:divBdr>
                    <w:top w:val="none" w:sz="0" w:space="0" w:color="auto"/>
                    <w:left w:val="none" w:sz="0" w:space="0" w:color="auto"/>
                    <w:bottom w:val="none" w:sz="0" w:space="0" w:color="auto"/>
                    <w:right w:val="none" w:sz="0" w:space="0" w:color="auto"/>
                  </w:divBdr>
                  <w:divsChild>
                    <w:div w:id="160780053">
                      <w:marLeft w:val="0"/>
                      <w:marRight w:val="0"/>
                      <w:marTop w:val="0"/>
                      <w:marBottom w:val="0"/>
                      <w:divBdr>
                        <w:top w:val="none" w:sz="0" w:space="0" w:color="auto"/>
                        <w:left w:val="none" w:sz="0" w:space="0" w:color="auto"/>
                        <w:bottom w:val="none" w:sz="0" w:space="0" w:color="auto"/>
                        <w:right w:val="none" w:sz="0" w:space="0" w:color="auto"/>
                      </w:divBdr>
                    </w:div>
                  </w:divsChild>
                </w:div>
                <w:div w:id="2069448514">
                  <w:marLeft w:val="0"/>
                  <w:marRight w:val="0"/>
                  <w:marTop w:val="0"/>
                  <w:marBottom w:val="0"/>
                  <w:divBdr>
                    <w:top w:val="none" w:sz="0" w:space="0" w:color="auto"/>
                    <w:left w:val="none" w:sz="0" w:space="0" w:color="auto"/>
                    <w:bottom w:val="none" w:sz="0" w:space="0" w:color="auto"/>
                    <w:right w:val="none" w:sz="0" w:space="0" w:color="auto"/>
                  </w:divBdr>
                  <w:divsChild>
                    <w:div w:id="1506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561">
          <w:marLeft w:val="0"/>
          <w:marRight w:val="0"/>
          <w:marTop w:val="0"/>
          <w:marBottom w:val="0"/>
          <w:divBdr>
            <w:top w:val="none" w:sz="0" w:space="0" w:color="auto"/>
            <w:left w:val="none" w:sz="0" w:space="0" w:color="auto"/>
            <w:bottom w:val="none" w:sz="0" w:space="0" w:color="auto"/>
            <w:right w:val="none" w:sz="0" w:space="0" w:color="auto"/>
          </w:divBdr>
        </w:div>
        <w:div w:id="234822798">
          <w:marLeft w:val="0"/>
          <w:marRight w:val="0"/>
          <w:marTop w:val="0"/>
          <w:marBottom w:val="0"/>
          <w:divBdr>
            <w:top w:val="none" w:sz="0" w:space="0" w:color="auto"/>
            <w:left w:val="none" w:sz="0" w:space="0" w:color="auto"/>
            <w:bottom w:val="none" w:sz="0" w:space="0" w:color="auto"/>
            <w:right w:val="none" w:sz="0" w:space="0" w:color="auto"/>
          </w:divBdr>
        </w:div>
        <w:div w:id="235164919">
          <w:marLeft w:val="0"/>
          <w:marRight w:val="0"/>
          <w:marTop w:val="0"/>
          <w:marBottom w:val="0"/>
          <w:divBdr>
            <w:top w:val="none" w:sz="0" w:space="0" w:color="auto"/>
            <w:left w:val="none" w:sz="0" w:space="0" w:color="auto"/>
            <w:bottom w:val="none" w:sz="0" w:space="0" w:color="auto"/>
            <w:right w:val="none" w:sz="0" w:space="0" w:color="auto"/>
          </w:divBdr>
        </w:div>
        <w:div w:id="311836223">
          <w:marLeft w:val="0"/>
          <w:marRight w:val="0"/>
          <w:marTop w:val="0"/>
          <w:marBottom w:val="0"/>
          <w:divBdr>
            <w:top w:val="none" w:sz="0" w:space="0" w:color="auto"/>
            <w:left w:val="none" w:sz="0" w:space="0" w:color="auto"/>
            <w:bottom w:val="none" w:sz="0" w:space="0" w:color="auto"/>
            <w:right w:val="none" w:sz="0" w:space="0" w:color="auto"/>
          </w:divBdr>
        </w:div>
        <w:div w:id="355547888">
          <w:marLeft w:val="0"/>
          <w:marRight w:val="0"/>
          <w:marTop w:val="0"/>
          <w:marBottom w:val="0"/>
          <w:divBdr>
            <w:top w:val="none" w:sz="0" w:space="0" w:color="auto"/>
            <w:left w:val="none" w:sz="0" w:space="0" w:color="auto"/>
            <w:bottom w:val="none" w:sz="0" w:space="0" w:color="auto"/>
            <w:right w:val="none" w:sz="0" w:space="0" w:color="auto"/>
          </w:divBdr>
        </w:div>
        <w:div w:id="440683534">
          <w:marLeft w:val="0"/>
          <w:marRight w:val="0"/>
          <w:marTop w:val="0"/>
          <w:marBottom w:val="0"/>
          <w:divBdr>
            <w:top w:val="none" w:sz="0" w:space="0" w:color="auto"/>
            <w:left w:val="none" w:sz="0" w:space="0" w:color="auto"/>
            <w:bottom w:val="none" w:sz="0" w:space="0" w:color="auto"/>
            <w:right w:val="none" w:sz="0" w:space="0" w:color="auto"/>
          </w:divBdr>
        </w:div>
        <w:div w:id="575867463">
          <w:marLeft w:val="0"/>
          <w:marRight w:val="0"/>
          <w:marTop w:val="0"/>
          <w:marBottom w:val="0"/>
          <w:divBdr>
            <w:top w:val="none" w:sz="0" w:space="0" w:color="auto"/>
            <w:left w:val="none" w:sz="0" w:space="0" w:color="auto"/>
            <w:bottom w:val="none" w:sz="0" w:space="0" w:color="auto"/>
            <w:right w:val="none" w:sz="0" w:space="0" w:color="auto"/>
          </w:divBdr>
        </w:div>
        <w:div w:id="629018870">
          <w:marLeft w:val="0"/>
          <w:marRight w:val="0"/>
          <w:marTop w:val="0"/>
          <w:marBottom w:val="0"/>
          <w:divBdr>
            <w:top w:val="none" w:sz="0" w:space="0" w:color="auto"/>
            <w:left w:val="none" w:sz="0" w:space="0" w:color="auto"/>
            <w:bottom w:val="none" w:sz="0" w:space="0" w:color="auto"/>
            <w:right w:val="none" w:sz="0" w:space="0" w:color="auto"/>
          </w:divBdr>
        </w:div>
        <w:div w:id="648821953">
          <w:marLeft w:val="0"/>
          <w:marRight w:val="0"/>
          <w:marTop w:val="0"/>
          <w:marBottom w:val="0"/>
          <w:divBdr>
            <w:top w:val="none" w:sz="0" w:space="0" w:color="auto"/>
            <w:left w:val="none" w:sz="0" w:space="0" w:color="auto"/>
            <w:bottom w:val="none" w:sz="0" w:space="0" w:color="auto"/>
            <w:right w:val="none" w:sz="0" w:space="0" w:color="auto"/>
          </w:divBdr>
        </w:div>
        <w:div w:id="650135227">
          <w:marLeft w:val="0"/>
          <w:marRight w:val="0"/>
          <w:marTop w:val="0"/>
          <w:marBottom w:val="0"/>
          <w:divBdr>
            <w:top w:val="none" w:sz="0" w:space="0" w:color="auto"/>
            <w:left w:val="none" w:sz="0" w:space="0" w:color="auto"/>
            <w:bottom w:val="none" w:sz="0" w:space="0" w:color="auto"/>
            <w:right w:val="none" w:sz="0" w:space="0" w:color="auto"/>
          </w:divBdr>
        </w:div>
        <w:div w:id="706880889">
          <w:marLeft w:val="0"/>
          <w:marRight w:val="0"/>
          <w:marTop w:val="0"/>
          <w:marBottom w:val="0"/>
          <w:divBdr>
            <w:top w:val="none" w:sz="0" w:space="0" w:color="auto"/>
            <w:left w:val="none" w:sz="0" w:space="0" w:color="auto"/>
            <w:bottom w:val="none" w:sz="0" w:space="0" w:color="auto"/>
            <w:right w:val="none" w:sz="0" w:space="0" w:color="auto"/>
          </w:divBdr>
        </w:div>
        <w:div w:id="776485329">
          <w:marLeft w:val="0"/>
          <w:marRight w:val="0"/>
          <w:marTop w:val="0"/>
          <w:marBottom w:val="0"/>
          <w:divBdr>
            <w:top w:val="none" w:sz="0" w:space="0" w:color="auto"/>
            <w:left w:val="none" w:sz="0" w:space="0" w:color="auto"/>
            <w:bottom w:val="none" w:sz="0" w:space="0" w:color="auto"/>
            <w:right w:val="none" w:sz="0" w:space="0" w:color="auto"/>
          </w:divBdr>
        </w:div>
        <w:div w:id="777867774">
          <w:marLeft w:val="0"/>
          <w:marRight w:val="0"/>
          <w:marTop w:val="0"/>
          <w:marBottom w:val="0"/>
          <w:divBdr>
            <w:top w:val="none" w:sz="0" w:space="0" w:color="auto"/>
            <w:left w:val="none" w:sz="0" w:space="0" w:color="auto"/>
            <w:bottom w:val="none" w:sz="0" w:space="0" w:color="auto"/>
            <w:right w:val="none" w:sz="0" w:space="0" w:color="auto"/>
          </w:divBdr>
        </w:div>
        <w:div w:id="803885959">
          <w:marLeft w:val="0"/>
          <w:marRight w:val="0"/>
          <w:marTop w:val="0"/>
          <w:marBottom w:val="0"/>
          <w:divBdr>
            <w:top w:val="none" w:sz="0" w:space="0" w:color="auto"/>
            <w:left w:val="none" w:sz="0" w:space="0" w:color="auto"/>
            <w:bottom w:val="none" w:sz="0" w:space="0" w:color="auto"/>
            <w:right w:val="none" w:sz="0" w:space="0" w:color="auto"/>
          </w:divBdr>
        </w:div>
        <w:div w:id="884026760">
          <w:marLeft w:val="0"/>
          <w:marRight w:val="0"/>
          <w:marTop w:val="0"/>
          <w:marBottom w:val="0"/>
          <w:divBdr>
            <w:top w:val="none" w:sz="0" w:space="0" w:color="auto"/>
            <w:left w:val="none" w:sz="0" w:space="0" w:color="auto"/>
            <w:bottom w:val="none" w:sz="0" w:space="0" w:color="auto"/>
            <w:right w:val="none" w:sz="0" w:space="0" w:color="auto"/>
          </w:divBdr>
        </w:div>
        <w:div w:id="915745805">
          <w:marLeft w:val="0"/>
          <w:marRight w:val="0"/>
          <w:marTop w:val="0"/>
          <w:marBottom w:val="0"/>
          <w:divBdr>
            <w:top w:val="none" w:sz="0" w:space="0" w:color="auto"/>
            <w:left w:val="none" w:sz="0" w:space="0" w:color="auto"/>
            <w:bottom w:val="none" w:sz="0" w:space="0" w:color="auto"/>
            <w:right w:val="none" w:sz="0" w:space="0" w:color="auto"/>
          </w:divBdr>
        </w:div>
        <w:div w:id="970787453">
          <w:marLeft w:val="0"/>
          <w:marRight w:val="0"/>
          <w:marTop w:val="0"/>
          <w:marBottom w:val="0"/>
          <w:divBdr>
            <w:top w:val="none" w:sz="0" w:space="0" w:color="auto"/>
            <w:left w:val="none" w:sz="0" w:space="0" w:color="auto"/>
            <w:bottom w:val="none" w:sz="0" w:space="0" w:color="auto"/>
            <w:right w:val="none" w:sz="0" w:space="0" w:color="auto"/>
          </w:divBdr>
        </w:div>
        <w:div w:id="1043405761">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97477910">
          <w:marLeft w:val="0"/>
          <w:marRight w:val="0"/>
          <w:marTop w:val="0"/>
          <w:marBottom w:val="0"/>
          <w:divBdr>
            <w:top w:val="none" w:sz="0" w:space="0" w:color="auto"/>
            <w:left w:val="none" w:sz="0" w:space="0" w:color="auto"/>
            <w:bottom w:val="none" w:sz="0" w:space="0" w:color="auto"/>
            <w:right w:val="none" w:sz="0" w:space="0" w:color="auto"/>
          </w:divBdr>
        </w:div>
        <w:div w:id="1104498356">
          <w:marLeft w:val="0"/>
          <w:marRight w:val="0"/>
          <w:marTop w:val="0"/>
          <w:marBottom w:val="0"/>
          <w:divBdr>
            <w:top w:val="none" w:sz="0" w:space="0" w:color="auto"/>
            <w:left w:val="none" w:sz="0" w:space="0" w:color="auto"/>
            <w:bottom w:val="none" w:sz="0" w:space="0" w:color="auto"/>
            <w:right w:val="none" w:sz="0" w:space="0" w:color="auto"/>
          </w:divBdr>
        </w:div>
        <w:div w:id="1113593993">
          <w:marLeft w:val="0"/>
          <w:marRight w:val="0"/>
          <w:marTop w:val="0"/>
          <w:marBottom w:val="0"/>
          <w:divBdr>
            <w:top w:val="none" w:sz="0" w:space="0" w:color="auto"/>
            <w:left w:val="none" w:sz="0" w:space="0" w:color="auto"/>
            <w:bottom w:val="none" w:sz="0" w:space="0" w:color="auto"/>
            <w:right w:val="none" w:sz="0" w:space="0" w:color="auto"/>
          </w:divBdr>
        </w:div>
        <w:div w:id="1295215052">
          <w:marLeft w:val="0"/>
          <w:marRight w:val="0"/>
          <w:marTop w:val="0"/>
          <w:marBottom w:val="0"/>
          <w:divBdr>
            <w:top w:val="none" w:sz="0" w:space="0" w:color="auto"/>
            <w:left w:val="none" w:sz="0" w:space="0" w:color="auto"/>
            <w:bottom w:val="none" w:sz="0" w:space="0" w:color="auto"/>
            <w:right w:val="none" w:sz="0" w:space="0" w:color="auto"/>
          </w:divBdr>
        </w:div>
        <w:div w:id="1312178321">
          <w:marLeft w:val="0"/>
          <w:marRight w:val="0"/>
          <w:marTop w:val="0"/>
          <w:marBottom w:val="0"/>
          <w:divBdr>
            <w:top w:val="none" w:sz="0" w:space="0" w:color="auto"/>
            <w:left w:val="none" w:sz="0" w:space="0" w:color="auto"/>
            <w:bottom w:val="none" w:sz="0" w:space="0" w:color="auto"/>
            <w:right w:val="none" w:sz="0" w:space="0" w:color="auto"/>
          </w:divBdr>
        </w:div>
        <w:div w:id="147864551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 w:id="1511946036">
          <w:marLeft w:val="0"/>
          <w:marRight w:val="0"/>
          <w:marTop w:val="0"/>
          <w:marBottom w:val="0"/>
          <w:divBdr>
            <w:top w:val="none" w:sz="0" w:space="0" w:color="auto"/>
            <w:left w:val="none" w:sz="0" w:space="0" w:color="auto"/>
            <w:bottom w:val="none" w:sz="0" w:space="0" w:color="auto"/>
            <w:right w:val="none" w:sz="0" w:space="0" w:color="auto"/>
          </w:divBdr>
        </w:div>
        <w:div w:id="1516067149">
          <w:marLeft w:val="0"/>
          <w:marRight w:val="0"/>
          <w:marTop w:val="0"/>
          <w:marBottom w:val="0"/>
          <w:divBdr>
            <w:top w:val="none" w:sz="0" w:space="0" w:color="auto"/>
            <w:left w:val="none" w:sz="0" w:space="0" w:color="auto"/>
            <w:bottom w:val="none" w:sz="0" w:space="0" w:color="auto"/>
            <w:right w:val="none" w:sz="0" w:space="0" w:color="auto"/>
          </w:divBdr>
        </w:div>
        <w:div w:id="1521625700">
          <w:marLeft w:val="0"/>
          <w:marRight w:val="0"/>
          <w:marTop w:val="0"/>
          <w:marBottom w:val="0"/>
          <w:divBdr>
            <w:top w:val="none" w:sz="0" w:space="0" w:color="auto"/>
            <w:left w:val="none" w:sz="0" w:space="0" w:color="auto"/>
            <w:bottom w:val="none" w:sz="0" w:space="0" w:color="auto"/>
            <w:right w:val="none" w:sz="0" w:space="0" w:color="auto"/>
          </w:divBdr>
        </w:div>
        <w:div w:id="1558322811">
          <w:marLeft w:val="0"/>
          <w:marRight w:val="0"/>
          <w:marTop w:val="0"/>
          <w:marBottom w:val="0"/>
          <w:divBdr>
            <w:top w:val="none" w:sz="0" w:space="0" w:color="auto"/>
            <w:left w:val="none" w:sz="0" w:space="0" w:color="auto"/>
            <w:bottom w:val="none" w:sz="0" w:space="0" w:color="auto"/>
            <w:right w:val="none" w:sz="0" w:space="0" w:color="auto"/>
          </w:divBdr>
        </w:div>
        <w:div w:id="1581596070">
          <w:marLeft w:val="0"/>
          <w:marRight w:val="0"/>
          <w:marTop w:val="0"/>
          <w:marBottom w:val="0"/>
          <w:divBdr>
            <w:top w:val="none" w:sz="0" w:space="0" w:color="auto"/>
            <w:left w:val="none" w:sz="0" w:space="0" w:color="auto"/>
            <w:bottom w:val="none" w:sz="0" w:space="0" w:color="auto"/>
            <w:right w:val="none" w:sz="0" w:space="0" w:color="auto"/>
          </w:divBdr>
        </w:div>
        <w:div w:id="1621836277">
          <w:marLeft w:val="0"/>
          <w:marRight w:val="0"/>
          <w:marTop w:val="0"/>
          <w:marBottom w:val="0"/>
          <w:divBdr>
            <w:top w:val="none" w:sz="0" w:space="0" w:color="auto"/>
            <w:left w:val="none" w:sz="0" w:space="0" w:color="auto"/>
            <w:bottom w:val="none" w:sz="0" w:space="0" w:color="auto"/>
            <w:right w:val="none" w:sz="0" w:space="0" w:color="auto"/>
          </w:divBdr>
        </w:div>
        <w:div w:id="1653094016">
          <w:marLeft w:val="0"/>
          <w:marRight w:val="0"/>
          <w:marTop w:val="0"/>
          <w:marBottom w:val="0"/>
          <w:divBdr>
            <w:top w:val="none" w:sz="0" w:space="0" w:color="auto"/>
            <w:left w:val="none" w:sz="0" w:space="0" w:color="auto"/>
            <w:bottom w:val="none" w:sz="0" w:space="0" w:color="auto"/>
            <w:right w:val="none" w:sz="0" w:space="0" w:color="auto"/>
          </w:divBdr>
        </w:div>
        <w:div w:id="1661426899">
          <w:marLeft w:val="0"/>
          <w:marRight w:val="0"/>
          <w:marTop w:val="0"/>
          <w:marBottom w:val="0"/>
          <w:divBdr>
            <w:top w:val="none" w:sz="0" w:space="0" w:color="auto"/>
            <w:left w:val="none" w:sz="0" w:space="0" w:color="auto"/>
            <w:bottom w:val="none" w:sz="0" w:space="0" w:color="auto"/>
            <w:right w:val="none" w:sz="0" w:space="0" w:color="auto"/>
          </w:divBdr>
        </w:div>
        <w:div w:id="1723863834">
          <w:marLeft w:val="0"/>
          <w:marRight w:val="0"/>
          <w:marTop w:val="0"/>
          <w:marBottom w:val="0"/>
          <w:divBdr>
            <w:top w:val="none" w:sz="0" w:space="0" w:color="auto"/>
            <w:left w:val="none" w:sz="0" w:space="0" w:color="auto"/>
            <w:bottom w:val="none" w:sz="0" w:space="0" w:color="auto"/>
            <w:right w:val="none" w:sz="0" w:space="0" w:color="auto"/>
          </w:divBdr>
        </w:div>
        <w:div w:id="1865633979">
          <w:marLeft w:val="0"/>
          <w:marRight w:val="0"/>
          <w:marTop w:val="0"/>
          <w:marBottom w:val="0"/>
          <w:divBdr>
            <w:top w:val="none" w:sz="0" w:space="0" w:color="auto"/>
            <w:left w:val="none" w:sz="0" w:space="0" w:color="auto"/>
            <w:bottom w:val="none" w:sz="0" w:space="0" w:color="auto"/>
            <w:right w:val="none" w:sz="0" w:space="0" w:color="auto"/>
          </w:divBdr>
        </w:div>
        <w:div w:id="1982271064">
          <w:marLeft w:val="0"/>
          <w:marRight w:val="0"/>
          <w:marTop w:val="0"/>
          <w:marBottom w:val="0"/>
          <w:divBdr>
            <w:top w:val="none" w:sz="0" w:space="0" w:color="auto"/>
            <w:left w:val="none" w:sz="0" w:space="0" w:color="auto"/>
            <w:bottom w:val="none" w:sz="0" w:space="0" w:color="auto"/>
            <w:right w:val="none" w:sz="0" w:space="0" w:color="auto"/>
          </w:divBdr>
        </w:div>
        <w:div w:id="1995252385">
          <w:marLeft w:val="0"/>
          <w:marRight w:val="0"/>
          <w:marTop w:val="0"/>
          <w:marBottom w:val="0"/>
          <w:divBdr>
            <w:top w:val="none" w:sz="0" w:space="0" w:color="auto"/>
            <w:left w:val="none" w:sz="0" w:space="0" w:color="auto"/>
            <w:bottom w:val="none" w:sz="0" w:space="0" w:color="auto"/>
            <w:right w:val="none" w:sz="0" w:space="0" w:color="auto"/>
          </w:divBdr>
        </w:div>
        <w:div w:id="2009088014">
          <w:marLeft w:val="0"/>
          <w:marRight w:val="0"/>
          <w:marTop w:val="0"/>
          <w:marBottom w:val="0"/>
          <w:divBdr>
            <w:top w:val="none" w:sz="0" w:space="0" w:color="auto"/>
            <w:left w:val="none" w:sz="0" w:space="0" w:color="auto"/>
            <w:bottom w:val="none" w:sz="0" w:space="0" w:color="auto"/>
            <w:right w:val="none" w:sz="0" w:space="0" w:color="auto"/>
          </w:divBdr>
        </w:div>
        <w:div w:id="2028631221">
          <w:marLeft w:val="0"/>
          <w:marRight w:val="0"/>
          <w:marTop w:val="0"/>
          <w:marBottom w:val="0"/>
          <w:divBdr>
            <w:top w:val="none" w:sz="0" w:space="0" w:color="auto"/>
            <w:left w:val="none" w:sz="0" w:space="0" w:color="auto"/>
            <w:bottom w:val="none" w:sz="0" w:space="0" w:color="auto"/>
            <w:right w:val="none" w:sz="0" w:space="0" w:color="auto"/>
          </w:divBdr>
        </w:div>
        <w:div w:id="2086104306">
          <w:marLeft w:val="0"/>
          <w:marRight w:val="0"/>
          <w:marTop w:val="0"/>
          <w:marBottom w:val="0"/>
          <w:divBdr>
            <w:top w:val="none" w:sz="0" w:space="0" w:color="auto"/>
            <w:left w:val="none" w:sz="0" w:space="0" w:color="auto"/>
            <w:bottom w:val="none" w:sz="0" w:space="0" w:color="auto"/>
            <w:right w:val="none" w:sz="0" w:space="0" w:color="auto"/>
          </w:divBdr>
        </w:div>
        <w:div w:id="2096516954">
          <w:marLeft w:val="0"/>
          <w:marRight w:val="0"/>
          <w:marTop w:val="0"/>
          <w:marBottom w:val="0"/>
          <w:divBdr>
            <w:top w:val="none" w:sz="0" w:space="0" w:color="auto"/>
            <w:left w:val="none" w:sz="0" w:space="0" w:color="auto"/>
            <w:bottom w:val="none" w:sz="0" w:space="0" w:color="auto"/>
            <w:right w:val="none" w:sz="0" w:space="0" w:color="auto"/>
          </w:divBdr>
        </w:div>
        <w:div w:id="2125996275">
          <w:marLeft w:val="0"/>
          <w:marRight w:val="0"/>
          <w:marTop w:val="0"/>
          <w:marBottom w:val="0"/>
          <w:divBdr>
            <w:top w:val="none" w:sz="0" w:space="0" w:color="auto"/>
            <w:left w:val="none" w:sz="0" w:space="0" w:color="auto"/>
            <w:bottom w:val="none" w:sz="0" w:space="0" w:color="auto"/>
            <w:right w:val="none" w:sz="0" w:space="0" w:color="auto"/>
          </w:divBdr>
        </w:div>
      </w:divsChild>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503">
      <w:bodyDiv w:val="1"/>
      <w:marLeft w:val="0"/>
      <w:marRight w:val="0"/>
      <w:marTop w:val="0"/>
      <w:marBottom w:val="0"/>
      <w:divBdr>
        <w:top w:val="none" w:sz="0" w:space="0" w:color="auto"/>
        <w:left w:val="none" w:sz="0" w:space="0" w:color="auto"/>
        <w:bottom w:val="none" w:sz="0" w:space="0" w:color="auto"/>
        <w:right w:val="none" w:sz="0" w:space="0" w:color="auto"/>
      </w:divBdr>
      <w:divsChild>
        <w:div w:id="36247968">
          <w:marLeft w:val="0"/>
          <w:marRight w:val="0"/>
          <w:marTop w:val="0"/>
          <w:marBottom w:val="0"/>
          <w:divBdr>
            <w:top w:val="none" w:sz="0" w:space="0" w:color="auto"/>
            <w:left w:val="none" w:sz="0" w:space="0" w:color="auto"/>
            <w:bottom w:val="none" w:sz="0" w:space="0" w:color="auto"/>
            <w:right w:val="none" w:sz="0" w:space="0" w:color="auto"/>
          </w:divBdr>
        </w:div>
        <w:div w:id="128284913">
          <w:marLeft w:val="0"/>
          <w:marRight w:val="0"/>
          <w:marTop w:val="0"/>
          <w:marBottom w:val="0"/>
          <w:divBdr>
            <w:top w:val="none" w:sz="0" w:space="0" w:color="auto"/>
            <w:left w:val="none" w:sz="0" w:space="0" w:color="auto"/>
            <w:bottom w:val="none" w:sz="0" w:space="0" w:color="auto"/>
            <w:right w:val="none" w:sz="0" w:space="0" w:color="auto"/>
          </w:divBdr>
        </w:div>
        <w:div w:id="139923955">
          <w:marLeft w:val="0"/>
          <w:marRight w:val="0"/>
          <w:marTop w:val="0"/>
          <w:marBottom w:val="0"/>
          <w:divBdr>
            <w:top w:val="none" w:sz="0" w:space="0" w:color="auto"/>
            <w:left w:val="none" w:sz="0" w:space="0" w:color="auto"/>
            <w:bottom w:val="none" w:sz="0" w:space="0" w:color="auto"/>
            <w:right w:val="none" w:sz="0" w:space="0" w:color="auto"/>
          </w:divBdr>
        </w:div>
        <w:div w:id="146869960">
          <w:marLeft w:val="0"/>
          <w:marRight w:val="0"/>
          <w:marTop w:val="0"/>
          <w:marBottom w:val="0"/>
          <w:divBdr>
            <w:top w:val="none" w:sz="0" w:space="0" w:color="auto"/>
            <w:left w:val="none" w:sz="0" w:space="0" w:color="auto"/>
            <w:bottom w:val="none" w:sz="0" w:space="0" w:color="auto"/>
            <w:right w:val="none" w:sz="0" w:space="0" w:color="auto"/>
          </w:divBdr>
        </w:div>
        <w:div w:id="212424005">
          <w:marLeft w:val="0"/>
          <w:marRight w:val="0"/>
          <w:marTop w:val="0"/>
          <w:marBottom w:val="0"/>
          <w:divBdr>
            <w:top w:val="none" w:sz="0" w:space="0" w:color="auto"/>
            <w:left w:val="none" w:sz="0" w:space="0" w:color="auto"/>
            <w:bottom w:val="none" w:sz="0" w:space="0" w:color="auto"/>
            <w:right w:val="none" w:sz="0" w:space="0" w:color="auto"/>
          </w:divBdr>
        </w:div>
        <w:div w:id="217401173">
          <w:marLeft w:val="0"/>
          <w:marRight w:val="0"/>
          <w:marTop w:val="0"/>
          <w:marBottom w:val="0"/>
          <w:divBdr>
            <w:top w:val="none" w:sz="0" w:space="0" w:color="auto"/>
            <w:left w:val="none" w:sz="0" w:space="0" w:color="auto"/>
            <w:bottom w:val="none" w:sz="0" w:space="0" w:color="auto"/>
            <w:right w:val="none" w:sz="0" w:space="0" w:color="auto"/>
          </w:divBdr>
        </w:div>
        <w:div w:id="221451017">
          <w:marLeft w:val="0"/>
          <w:marRight w:val="0"/>
          <w:marTop w:val="0"/>
          <w:marBottom w:val="0"/>
          <w:divBdr>
            <w:top w:val="none" w:sz="0" w:space="0" w:color="auto"/>
            <w:left w:val="none" w:sz="0" w:space="0" w:color="auto"/>
            <w:bottom w:val="none" w:sz="0" w:space="0" w:color="auto"/>
            <w:right w:val="none" w:sz="0" w:space="0" w:color="auto"/>
          </w:divBdr>
        </w:div>
        <w:div w:id="270094109">
          <w:marLeft w:val="0"/>
          <w:marRight w:val="0"/>
          <w:marTop w:val="0"/>
          <w:marBottom w:val="0"/>
          <w:divBdr>
            <w:top w:val="none" w:sz="0" w:space="0" w:color="auto"/>
            <w:left w:val="none" w:sz="0" w:space="0" w:color="auto"/>
            <w:bottom w:val="none" w:sz="0" w:space="0" w:color="auto"/>
            <w:right w:val="none" w:sz="0" w:space="0" w:color="auto"/>
          </w:divBdr>
        </w:div>
        <w:div w:id="327294661">
          <w:marLeft w:val="0"/>
          <w:marRight w:val="0"/>
          <w:marTop w:val="0"/>
          <w:marBottom w:val="0"/>
          <w:divBdr>
            <w:top w:val="none" w:sz="0" w:space="0" w:color="auto"/>
            <w:left w:val="none" w:sz="0" w:space="0" w:color="auto"/>
            <w:bottom w:val="none" w:sz="0" w:space="0" w:color="auto"/>
            <w:right w:val="none" w:sz="0" w:space="0" w:color="auto"/>
          </w:divBdr>
        </w:div>
        <w:div w:id="333921399">
          <w:marLeft w:val="0"/>
          <w:marRight w:val="0"/>
          <w:marTop w:val="0"/>
          <w:marBottom w:val="0"/>
          <w:divBdr>
            <w:top w:val="none" w:sz="0" w:space="0" w:color="auto"/>
            <w:left w:val="none" w:sz="0" w:space="0" w:color="auto"/>
            <w:bottom w:val="none" w:sz="0" w:space="0" w:color="auto"/>
            <w:right w:val="none" w:sz="0" w:space="0" w:color="auto"/>
          </w:divBdr>
        </w:div>
        <w:div w:id="336927916">
          <w:marLeft w:val="0"/>
          <w:marRight w:val="0"/>
          <w:marTop w:val="0"/>
          <w:marBottom w:val="0"/>
          <w:divBdr>
            <w:top w:val="none" w:sz="0" w:space="0" w:color="auto"/>
            <w:left w:val="none" w:sz="0" w:space="0" w:color="auto"/>
            <w:bottom w:val="none" w:sz="0" w:space="0" w:color="auto"/>
            <w:right w:val="none" w:sz="0" w:space="0" w:color="auto"/>
          </w:divBdr>
        </w:div>
        <w:div w:id="378289578">
          <w:marLeft w:val="0"/>
          <w:marRight w:val="0"/>
          <w:marTop w:val="0"/>
          <w:marBottom w:val="0"/>
          <w:divBdr>
            <w:top w:val="none" w:sz="0" w:space="0" w:color="auto"/>
            <w:left w:val="none" w:sz="0" w:space="0" w:color="auto"/>
            <w:bottom w:val="none" w:sz="0" w:space="0" w:color="auto"/>
            <w:right w:val="none" w:sz="0" w:space="0" w:color="auto"/>
          </w:divBdr>
        </w:div>
        <w:div w:id="393964996">
          <w:marLeft w:val="0"/>
          <w:marRight w:val="0"/>
          <w:marTop w:val="0"/>
          <w:marBottom w:val="0"/>
          <w:divBdr>
            <w:top w:val="none" w:sz="0" w:space="0" w:color="auto"/>
            <w:left w:val="none" w:sz="0" w:space="0" w:color="auto"/>
            <w:bottom w:val="none" w:sz="0" w:space="0" w:color="auto"/>
            <w:right w:val="none" w:sz="0" w:space="0" w:color="auto"/>
          </w:divBdr>
        </w:div>
        <w:div w:id="431365162">
          <w:marLeft w:val="0"/>
          <w:marRight w:val="0"/>
          <w:marTop w:val="0"/>
          <w:marBottom w:val="0"/>
          <w:divBdr>
            <w:top w:val="none" w:sz="0" w:space="0" w:color="auto"/>
            <w:left w:val="none" w:sz="0" w:space="0" w:color="auto"/>
            <w:bottom w:val="none" w:sz="0" w:space="0" w:color="auto"/>
            <w:right w:val="none" w:sz="0" w:space="0" w:color="auto"/>
          </w:divBdr>
        </w:div>
        <w:div w:id="538398245">
          <w:marLeft w:val="0"/>
          <w:marRight w:val="0"/>
          <w:marTop w:val="0"/>
          <w:marBottom w:val="0"/>
          <w:divBdr>
            <w:top w:val="none" w:sz="0" w:space="0" w:color="auto"/>
            <w:left w:val="none" w:sz="0" w:space="0" w:color="auto"/>
            <w:bottom w:val="none" w:sz="0" w:space="0" w:color="auto"/>
            <w:right w:val="none" w:sz="0" w:space="0" w:color="auto"/>
          </w:divBdr>
        </w:div>
        <w:div w:id="547036292">
          <w:marLeft w:val="0"/>
          <w:marRight w:val="0"/>
          <w:marTop w:val="0"/>
          <w:marBottom w:val="0"/>
          <w:divBdr>
            <w:top w:val="none" w:sz="0" w:space="0" w:color="auto"/>
            <w:left w:val="none" w:sz="0" w:space="0" w:color="auto"/>
            <w:bottom w:val="none" w:sz="0" w:space="0" w:color="auto"/>
            <w:right w:val="none" w:sz="0" w:space="0" w:color="auto"/>
          </w:divBdr>
        </w:div>
        <w:div w:id="551380407">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 w:id="641665978">
          <w:marLeft w:val="0"/>
          <w:marRight w:val="0"/>
          <w:marTop w:val="0"/>
          <w:marBottom w:val="0"/>
          <w:divBdr>
            <w:top w:val="none" w:sz="0" w:space="0" w:color="auto"/>
            <w:left w:val="none" w:sz="0" w:space="0" w:color="auto"/>
            <w:bottom w:val="none" w:sz="0" w:space="0" w:color="auto"/>
            <w:right w:val="none" w:sz="0" w:space="0" w:color="auto"/>
          </w:divBdr>
        </w:div>
        <w:div w:id="651447460">
          <w:marLeft w:val="0"/>
          <w:marRight w:val="0"/>
          <w:marTop w:val="0"/>
          <w:marBottom w:val="0"/>
          <w:divBdr>
            <w:top w:val="none" w:sz="0" w:space="0" w:color="auto"/>
            <w:left w:val="none" w:sz="0" w:space="0" w:color="auto"/>
            <w:bottom w:val="none" w:sz="0" w:space="0" w:color="auto"/>
            <w:right w:val="none" w:sz="0" w:space="0" w:color="auto"/>
          </w:divBdr>
        </w:div>
        <w:div w:id="660428750">
          <w:marLeft w:val="0"/>
          <w:marRight w:val="0"/>
          <w:marTop w:val="0"/>
          <w:marBottom w:val="0"/>
          <w:divBdr>
            <w:top w:val="none" w:sz="0" w:space="0" w:color="auto"/>
            <w:left w:val="none" w:sz="0" w:space="0" w:color="auto"/>
            <w:bottom w:val="none" w:sz="0" w:space="0" w:color="auto"/>
            <w:right w:val="none" w:sz="0" w:space="0" w:color="auto"/>
          </w:divBdr>
        </w:div>
        <w:div w:id="704214112">
          <w:marLeft w:val="0"/>
          <w:marRight w:val="0"/>
          <w:marTop w:val="0"/>
          <w:marBottom w:val="0"/>
          <w:divBdr>
            <w:top w:val="none" w:sz="0" w:space="0" w:color="auto"/>
            <w:left w:val="none" w:sz="0" w:space="0" w:color="auto"/>
            <w:bottom w:val="none" w:sz="0" w:space="0" w:color="auto"/>
            <w:right w:val="none" w:sz="0" w:space="0" w:color="auto"/>
          </w:divBdr>
        </w:div>
        <w:div w:id="814183093">
          <w:marLeft w:val="0"/>
          <w:marRight w:val="0"/>
          <w:marTop w:val="0"/>
          <w:marBottom w:val="0"/>
          <w:divBdr>
            <w:top w:val="none" w:sz="0" w:space="0" w:color="auto"/>
            <w:left w:val="none" w:sz="0" w:space="0" w:color="auto"/>
            <w:bottom w:val="none" w:sz="0" w:space="0" w:color="auto"/>
            <w:right w:val="none" w:sz="0" w:space="0" w:color="auto"/>
          </w:divBdr>
        </w:div>
        <w:div w:id="842550915">
          <w:marLeft w:val="0"/>
          <w:marRight w:val="0"/>
          <w:marTop w:val="0"/>
          <w:marBottom w:val="0"/>
          <w:divBdr>
            <w:top w:val="none" w:sz="0" w:space="0" w:color="auto"/>
            <w:left w:val="none" w:sz="0" w:space="0" w:color="auto"/>
            <w:bottom w:val="none" w:sz="0" w:space="0" w:color="auto"/>
            <w:right w:val="none" w:sz="0" w:space="0" w:color="auto"/>
          </w:divBdr>
        </w:div>
        <w:div w:id="860359177">
          <w:marLeft w:val="0"/>
          <w:marRight w:val="0"/>
          <w:marTop w:val="0"/>
          <w:marBottom w:val="0"/>
          <w:divBdr>
            <w:top w:val="none" w:sz="0" w:space="0" w:color="auto"/>
            <w:left w:val="none" w:sz="0" w:space="0" w:color="auto"/>
            <w:bottom w:val="none" w:sz="0" w:space="0" w:color="auto"/>
            <w:right w:val="none" w:sz="0" w:space="0" w:color="auto"/>
          </w:divBdr>
        </w:div>
        <w:div w:id="910315090">
          <w:marLeft w:val="0"/>
          <w:marRight w:val="0"/>
          <w:marTop w:val="0"/>
          <w:marBottom w:val="0"/>
          <w:divBdr>
            <w:top w:val="none" w:sz="0" w:space="0" w:color="auto"/>
            <w:left w:val="none" w:sz="0" w:space="0" w:color="auto"/>
            <w:bottom w:val="none" w:sz="0" w:space="0" w:color="auto"/>
            <w:right w:val="none" w:sz="0" w:space="0" w:color="auto"/>
          </w:divBdr>
        </w:div>
        <w:div w:id="1017971672">
          <w:marLeft w:val="0"/>
          <w:marRight w:val="0"/>
          <w:marTop w:val="0"/>
          <w:marBottom w:val="0"/>
          <w:divBdr>
            <w:top w:val="none" w:sz="0" w:space="0" w:color="auto"/>
            <w:left w:val="none" w:sz="0" w:space="0" w:color="auto"/>
            <w:bottom w:val="none" w:sz="0" w:space="0" w:color="auto"/>
            <w:right w:val="none" w:sz="0" w:space="0" w:color="auto"/>
          </w:divBdr>
        </w:div>
        <w:div w:id="1103845431">
          <w:marLeft w:val="0"/>
          <w:marRight w:val="0"/>
          <w:marTop w:val="0"/>
          <w:marBottom w:val="0"/>
          <w:divBdr>
            <w:top w:val="none" w:sz="0" w:space="0" w:color="auto"/>
            <w:left w:val="none" w:sz="0" w:space="0" w:color="auto"/>
            <w:bottom w:val="none" w:sz="0" w:space="0" w:color="auto"/>
            <w:right w:val="none" w:sz="0" w:space="0" w:color="auto"/>
          </w:divBdr>
        </w:div>
        <w:div w:id="1117065634">
          <w:marLeft w:val="0"/>
          <w:marRight w:val="0"/>
          <w:marTop w:val="0"/>
          <w:marBottom w:val="0"/>
          <w:divBdr>
            <w:top w:val="none" w:sz="0" w:space="0" w:color="auto"/>
            <w:left w:val="none" w:sz="0" w:space="0" w:color="auto"/>
            <w:bottom w:val="none" w:sz="0" w:space="0" w:color="auto"/>
            <w:right w:val="none" w:sz="0" w:space="0" w:color="auto"/>
          </w:divBdr>
        </w:div>
        <w:div w:id="1163080832">
          <w:marLeft w:val="0"/>
          <w:marRight w:val="0"/>
          <w:marTop w:val="0"/>
          <w:marBottom w:val="0"/>
          <w:divBdr>
            <w:top w:val="none" w:sz="0" w:space="0" w:color="auto"/>
            <w:left w:val="none" w:sz="0" w:space="0" w:color="auto"/>
            <w:bottom w:val="none" w:sz="0" w:space="0" w:color="auto"/>
            <w:right w:val="none" w:sz="0" w:space="0" w:color="auto"/>
          </w:divBdr>
        </w:div>
        <w:div w:id="1240746568">
          <w:marLeft w:val="0"/>
          <w:marRight w:val="0"/>
          <w:marTop w:val="0"/>
          <w:marBottom w:val="0"/>
          <w:divBdr>
            <w:top w:val="none" w:sz="0" w:space="0" w:color="auto"/>
            <w:left w:val="none" w:sz="0" w:space="0" w:color="auto"/>
            <w:bottom w:val="none" w:sz="0" w:space="0" w:color="auto"/>
            <w:right w:val="none" w:sz="0" w:space="0" w:color="auto"/>
          </w:divBdr>
        </w:div>
        <w:div w:id="1288900314">
          <w:marLeft w:val="0"/>
          <w:marRight w:val="0"/>
          <w:marTop w:val="0"/>
          <w:marBottom w:val="0"/>
          <w:divBdr>
            <w:top w:val="none" w:sz="0" w:space="0" w:color="auto"/>
            <w:left w:val="none" w:sz="0" w:space="0" w:color="auto"/>
            <w:bottom w:val="none" w:sz="0" w:space="0" w:color="auto"/>
            <w:right w:val="none" w:sz="0" w:space="0" w:color="auto"/>
          </w:divBdr>
        </w:div>
        <w:div w:id="1521384961">
          <w:marLeft w:val="0"/>
          <w:marRight w:val="0"/>
          <w:marTop w:val="0"/>
          <w:marBottom w:val="0"/>
          <w:divBdr>
            <w:top w:val="none" w:sz="0" w:space="0" w:color="auto"/>
            <w:left w:val="none" w:sz="0" w:space="0" w:color="auto"/>
            <w:bottom w:val="none" w:sz="0" w:space="0" w:color="auto"/>
            <w:right w:val="none" w:sz="0" w:space="0" w:color="auto"/>
          </w:divBdr>
        </w:div>
        <w:div w:id="1599826145">
          <w:marLeft w:val="0"/>
          <w:marRight w:val="0"/>
          <w:marTop w:val="0"/>
          <w:marBottom w:val="0"/>
          <w:divBdr>
            <w:top w:val="none" w:sz="0" w:space="0" w:color="auto"/>
            <w:left w:val="none" w:sz="0" w:space="0" w:color="auto"/>
            <w:bottom w:val="none" w:sz="0" w:space="0" w:color="auto"/>
            <w:right w:val="none" w:sz="0" w:space="0" w:color="auto"/>
          </w:divBdr>
        </w:div>
        <w:div w:id="1601642195">
          <w:marLeft w:val="0"/>
          <w:marRight w:val="0"/>
          <w:marTop w:val="0"/>
          <w:marBottom w:val="0"/>
          <w:divBdr>
            <w:top w:val="none" w:sz="0" w:space="0" w:color="auto"/>
            <w:left w:val="none" w:sz="0" w:space="0" w:color="auto"/>
            <w:bottom w:val="none" w:sz="0" w:space="0" w:color="auto"/>
            <w:right w:val="none" w:sz="0" w:space="0" w:color="auto"/>
          </w:divBdr>
        </w:div>
        <w:div w:id="1639996700">
          <w:marLeft w:val="0"/>
          <w:marRight w:val="0"/>
          <w:marTop w:val="0"/>
          <w:marBottom w:val="0"/>
          <w:divBdr>
            <w:top w:val="none" w:sz="0" w:space="0" w:color="auto"/>
            <w:left w:val="none" w:sz="0" w:space="0" w:color="auto"/>
            <w:bottom w:val="none" w:sz="0" w:space="0" w:color="auto"/>
            <w:right w:val="none" w:sz="0" w:space="0" w:color="auto"/>
          </w:divBdr>
        </w:div>
        <w:div w:id="1663460590">
          <w:marLeft w:val="0"/>
          <w:marRight w:val="0"/>
          <w:marTop w:val="0"/>
          <w:marBottom w:val="0"/>
          <w:divBdr>
            <w:top w:val="none" w:sz="0" w:space="0" w:color="auto"/>
            <w:left w:val="none" w:sz="0" w:space="0" w:color="auto"/>
            <w:bottom w:val="none" w:sz="0" w:space="0" w:color="auto"/>
            <w:right w:val="none" w:sz="0" w:space="0" w:color="auto"/>
          </w:divBdr>
        </w:div>
        <w:div w:id="1767648666">
          <w:marLeft w:val="0"/>
          <w:marRight w:val="0"/>
          <w:marTop w:val="0"/>
          <w:marBottom w:val="0"/>
          <w:divBdr>
            <w:top w:val="none" w:sz="0" w:space="0" w:color="auto"/>
            <w:left w:val="none" w:sz="0" w:space="0" w:color="auto"/>
            <w:bottom w:val="none" w:sz="0" w:space="0" w:color="auto"/>
            <w:right w:val="none" w:sz="0" w:space="0" w:color="auto"/>
          </w:divBdr>
        </w:div>
        <w:div w:id="1777021641">
          <w:marLeft w:val="0"/>
          <w:marRight w:val="0"/>
          <w:marTop w:val="0"/>
          <w:marBottom w:val="0"/>
          <w:divBdr>
            <w:top w:val="none" w:sz="0" w:space="0" w:color="auto"/>
            <w:left w:val="none" w:sz="0" w:space="0" w:color="auto"/>
            <w:bottom w:val="none" w:sz="0" w:space="0" w:color="auto"/>
            <w:right w:val="none" w:sz="0" w:space="0" w:color="auto"/>
          </w:divBdr>
        </w:div>
        <w:div w:id="1823157474">
          <w:marLeft w:val="0"/>
          <w:marRight w:val="0"/>
          <w:marTop w:val="0"/>
          <w:marBottom w:val="0"/>
          <w:divBdr>
            <w:top w:val="none" w:sz="0" w:space="0" w:color="auto"/>
            <w:left w:val="none" w:sz="0" w:space="0" w:color="auto"/>
            <w:bottom w:val="none" w:sz="0" w:space="0" w:color="auto"/>
            <w:right w:val="none" w:sz="0" w:space="0" w:color="auto"/>
          </w:divBdr>
        </w:div>
        <w:div w:id="1841430875">
          <w:marLeft w:val="0"/>
          <w:marRight w:val="0"/>
          <w:marTop w:val="0"/>
          <w:marBottom w:val="0"/>
          <w:divBdr>
            <w:top w:val="none" w:sz="0" w:space="0" w:color="auto"/>
            <w:left w:val="none" w:sz="0" w:space="0" w:color="auto"/>
            <w:bottom w:val="none" w:sz="0" w:space="0" w:color="auto"/>
            <w:right w:val="none" w:sz="0" w:space="0" w:color="auto"/>
          </w:divBdr>
        </w:div>
        <w:div w:id="1914578489">
          <w:marLeft w:val="0"/>
          <w:marRight w:val="0"/>
          <w:marTop w:val="0"/>
          <w:marBottom w:val="0"/>
          <w:divBdr>
            <w:top w:val="none" w:sz="0" w:space="0" w:color="auto"/>
            <w:left w:val="none" w:sz="0" w:space="0" w:color="auto"/>
            <w:bottom w:val="none" w:sz="0" w:space="0" w:color="auto"/>
            <w:right w:val="none" w:sz="0" w:space="0" w:color="auto"/>
          </w:divBdr>
          <w:divsChild>
            <w:div w:id="1410467166">
              <w:marLeft w:val="-75"/>
              <w:marRight w:val="0"/>
              <w:marTop w:val="30"/>
              <w:marBottom w:val="30"/>
              <w:divBdr>
                <w:top w:val="none" w:sz="0" w:space="0" w:color="auto"/>
                <w:left w:val="none" w:sz="0" w:space="0" w:color="auto"/>
                <w:bottom w:val="none" w:sz="0" w:space="0" w:color="auto"/>
                <w:right w:val="none" w:sz="0" w:space="0" w:color="auto"/>
              </w:divBdr>
              <w:divsChild>
                <w:div w:id="51664976">
                  <w:marLeft w:val="0"/>
                  <w:marRight w:val="0"/>
                  <w:marTop w:val="0"/>
                  <w:marBottom w:val="0"/>
                  <w:divBdr>
                    <w:top w:val="none" w:sz="0" w:space="0" w:color="auto"/>
                    <w:left w:val="none" w:sz="0" w:space="0" w:color="auto"/>
                    <w:bottom w:val="none" w:sz="0" w:space="0" w:color="auto"/>
                    <w:right w:val="none" w:sz="0" w:space="0" w:color="auto"/>
                  </w:divBdr>
                  <w:divsChild>
                    <w:div w:id="534582754">
                      <w:marLeft w:val="0"/>
                      <w:marRight w:val="0"/>
                      <w:marTop w:val="0"/>
                      <w:marBottom w:val="0"/>
                      <w:divBdr>
                        <w:top w:val="none" w:sz="0" w:space="0" w:color="auto"/>
                        <w:left w:val="none" w:sz="0" w:space="0" w:color="auto"/>
                        <w:bottom w:val="none" w:sz="0" w:space="0" w:color="auto"/>
                        <w:right w:val="none" w:sz="0" w:space="0" w:color="auto"/>
                      </w:divBdr>
                    </w:div>
                  </w:divsChild>
                </w:div>
                <w:div w:id="61024636">
                  <w:marLeft w:val="0"/>
                  <w:marRight w:val="0"/>
                  <w:marTop w:val="0"/>
                  <w:marBottom w:val="0"/>
                  <w:divBdr>
                    <w:top w:val="none" w:sz="0" w:space="0" w:color="auto"/>
                    <w:left w:val="none" w:sz="0" w:space="0" w:color="auto"/>
                    <w:bottom w:val="none" w:sz="0" w:space="0" w:color="auto"/>
                    <w:right w:val="none" w:sz="0" w:space="0" w:color="auto"/>
                  </w:divBdr>
                  <w:divsChild>
                    <w:div w:id="2062703742">
                      <w:marLeft w:val="0"/>
                      <w:marRight w:val="0"/>
                      <w:marTop w:val="0"/>
                      <w:marBottom w:val="0"/>
                      <w:divBdr>
                        <w:top w:val="none" w:sz="0" w:space="0" w:color="auto"/>
                        <w:left w:val="none" w:sz="0" w:space="0" w:color="auto"/>
                        <w:bottom w:val="none" w:sz="0" w:space="0" w:color="auto"/>
                        <w:right w:val="none" w:sz="0" w:space="0" w:color="auto"/>
                      </w:divBdr>
                    </w:div>
                  </w:divsChild>
                </w:div>
                <w:div w:id="80834013">
                  <w:marLeft w:val="0"/>
                  <w:marRight w:val="0"/>
                  <w:marTop w:val="0"/>
                  <w:marBottom w:val="0"/>
                  <w:divBdr>
                    <w:top w:val="none" w:sz="0" w:space="0" w:color="auto"/>
                    <w:left w:val="none" w:sz="0" w:space="0" w:color="auto"/>
                    <w:bottom w:val="none" w:sz="0" w:space="0" w:color="auto"/>
                    <w:right w:val="none" w:sz="0" w:space="0" w:color="auto"/>
                  </w:divBdr>
                  <w:divsChild>
                    <w:div w:id="1125347930">
                      <w:marLeft w:val="0"/>
                      <w:marRight w:val="0"/>
                      <w:marTop w:val="0"/>
                      <w:marBottom w:val="0"/>
                      <w:divBdr>
                        <w:top w:val="none" w:sz="0" w:space="0" w:color="auto"/>
                        <w:left w:val="none" w:sz="0" w:space="0" w:color="auto"/>
                        <w:bottom w:val="none" w:sz="0" w:space="0" w:color="auto"/>
                        <w:right w:val="none" w:sz="0" w:space="0" w:color="auto"/>
                      </w:divBdr>
                    </w:div>
                  </w:divsChild>
                </w:div>
                <w:div w:id="116412073">
                  <w:marLeft w:val="0"/>
                  <w:marRight w:val="0"/>
                  <w:marTop w:val="0"/>
                  <w:marBottom w:val="0"/>
                  <w:divBdr>
                    <w:top w:val="none" w:sz="0" w:space="0" w:color="auto"/>
                    <w:left w:val="none" w:sz="0" w:space="0" w:color="auto"/>
                    <w:bottom w:val="none" w:sz="0" w:space="0" w:color="auto"/>
                    <w:right w:val="none" w:sz="0" w:space="0" w:color="auto"/>
                  </w:divBdr>
                  <w:divsChild>
                    <w:div w:id="530068981">
                      <w:marLeft w:val="0"/>
                      <w:marRight w:val="0"/>
                      <w:marTop w:val="0"/>
                      <w:marBottom w:val="0"/>
                      <w:divBdr>
                        <w:top w:val="none" w:sz="0" w:space="0" w:color="auto"/>
                        <w:left w:val="none" w:sz="0" w:space="0" w:color="auto"/>
                        <w:bottom w:val="none" w:sz="0" w:space="0" w:color="auto"/>
                        <w:right w:val="none" w:sz="0" w:space="0" w:color="auto"/>
                      </w:divBdr>
                    </w:div>
                  </w:divsChild>
                </w:div>
                <w:div w:id="1228178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
                  </w:divsChild>
                </w:div>
                <w:div w:id="143861769">
                  <w:marLeft w:val="0"/>
                  <w:marRight w:val="0"/>
                  <w:marTop w:val="0"/>
                  <w:marBottom w:val="0"/>
                  <w:divBdr>
                    <w:top w:val="none" w:sz="0" w:space="0" w:color="auto"/>
                    <w:left w:val="none" w:sz="0" w:space="0" w:color="auto"/>
                    <w:bottom w:val="none" w:sz="0" w:space="0" w:color="auto"/>
                    <w:right w:val="none" w:sz="0" w:space="0" w:color="auto"/>
                  </w:divBdr>
                  <w:divsChild>
                    <w:div w:id="731461709">
                      <w:marLeft w:val="0"/>
                      <w:marRight w:val="0"/>
                      <w:marTop w:val="0"/>
                      <w:marBottom w:val="0"/>
                      <w:divBdr>
                        <w:top w:val="none" w:sz="0" w:space="0" w:color="auto"/>
                        <w:left w:val="none" w:sz="0" w:space="0" w:color="auto"/>
                        <w:bottom w:val="none" w:sz="0" w:space="0" w:color="auto"/>
                        <w:right w:val="none" w:sz="0" w:space="0" w:color="auto"/>
                      </w:divBdr>
                    </w:div>
                  </w:divsChild>
                </w:div>
                <w:div w:id="185099352">
                  <w:marLeft w:val="0"/>
                  <w:marRight w:val="0"/>
                  <w:marTop w:val="0"/>
                  <w:marBottom w:val="0"/>
                  <w:divBdr>
                    <w:top w:val="none" w:sz="0" w:space="0" w:color="auto"/>
                    <w:left w:val="none" w:sz="0" w:space="0" w:color="auto"/>
                    <w:bottom w:val="none" w:sz="0" w:space="0" w:color="auto"/>
                    <w:right w:val="none" w:sz="0" w:space="0" w:color="auto"/>
                  </w:divBdr>
                  <w:divsChild>
                    <w:div w:id="1370641514">
                      <w:marLeft w:val="0"/>
                      <w:marRight w:val="0"/>
                      <w:marTop w:val="0"/>
                      <w:marBottom w:val="0"/>
                      <w:divBdr>
                        <w:top w:val="none" w:sz="0" w:space="0" w:color="auto"/>
                        <w:left w:val="none" w:sz="0" w:space="0" w:color="auto"/>
                        <w:bottom w:val="none" w:sz="0" w:space="0" w:color="auto"/>
                        <w:right w:val="none" w:sz="0" w:space="0" w:color="auto"/>
                      </w:divBdr>
                    </w:div>
                  </w:divsChild>
                </w:div>
                <w:div w:id="185606807">
                  <w:marLeft w:val="0"/>
                  <w:marRight w:val="0"/>
                  <w:marTop w:val="0"/>
                  <w:marBottom w:val="0"/>
                  <w:divBdr>
                    <w:top w:val="none" w:sz="0" w:space="0" w:color="auto"/>
                    <w:left w:val="none" w:sz="0" w:space="0" w:color="auto"/>
                    <w:bottom w:val="none" w:sz="0" w:space="0" w:color="auto"/>
                    <w:right w:val="none" w:sz="0" w:space="0" w:color="auto"/>
                  </w:divBdr>
                  <w:divsChild>
                    <w:div w:id="149831364">
                      <w:marLeft w:val="0"/>
                      <w:marRight w:val="0"/>
                      <w:marTop w:val="0"/>
                      <w:marBottom w:val="0"/>
                      <w:divBdr>
                        <w:top w:val="none" w:sz="0" w:space="0" w:color="auto"/>
                        <w:left w:val="none" w:sz="0" w:space="0" w:color="auto"/>
                        <w:bottom w:val="none" w:sz="0" w:space="0" w:color="auto"/>
                        <w:right w:val="none" w:sz="0" w:space="0" w:color="auto"/>
                      </w:divBdr>
                    </w:div>
                  </w:divsChild>
                </w:div>
                <w:div w:id="185945499">
                  <w:marLeft w:val="0"/>
                  <w:marRight w:val="0"/>
                  <w:marTop w:val="0"/>
                  <w:marBottom w:val="0"/>
                  <w:divBdr>
                    <w:top w:val="none" w:sz="0" w:space="0" w:color="auto"/>
                    <w:left w:val="none" w:sz="0" w:space="0" w:color="auto"/>
                    <w:bottom w:val="none" w:sz="0" w:space="0" w:color="auto"/>
                    <w:right w:val="none" w:sz="0" w:space="0" w:color="auto"/>
                  </w:divBdr>
                  <w:divsChild>
                    <w:div w:id="350492487">
                      <w:marLeft w:val="0"/>
                      <w:marRight w:val="0"/>
                      <w:marTop w:val="0"/>
                      <w:marBottom w:val="0"/>
                      <w:divBdr>
                        <w:top w:val="none" w:sz="0" w:space="0" w:color="auto"/>
                        <w:left w:val="none" w:sz="0" w:space="0" w:color="auto"/>
                        <w:bottom w:val="none" w:sz="0" w:space="0" w:color="auto"/>
                        <w:right w:val="none" w:sz="0" w:space="0" w:color="auto"/>
                      </w:divBdr>
                    </w:div>
                  </w:divsChild>
                </w:div>
                <w:div w:id="227419642">
                  <w:marLeft w:val="0"/>
                  <w:marRight w:val="0"/>
                  <w:marTop w:val="0"/>
                  <w:marBottom w:val="0"/>
                  <w:divBdr>
                    <w:top w:val="none" w:sz="0" w:space="0" w:color="auto"/>
                    <w:left w:val="none" w:sz="0" w:space="0" w:color="auto"/>
                    <w:bottom w:val="none" w:sz="0" w:space="0" w:color="auto"/>
                    <w:right w:val="none" w:sz="0" w:space="0" w:color="auto"/>
                  </w:divBdr>
                  <w:divsChild>
                    <w:div w:id="395126774">
                      <w:marLeft w:val="0"/>
                      <w:marRight w:val="0"/>
                      <w:marTop w:val="0"/>
                      <w:marBottom w:val="0"/>
                      <w:divBdr>
                        <w:top w:val="none" w:sz="0" w:space="0" w:color="auto"/>
                        <w:left w:val="none" w:sz="0" w:space="0" w:color="auto"/>
                        <w:bottom w:val="none" w:sz="0" w:space="0" w:color="auto"/>
                        <w:right w:val="none" w:sz="0" w:space="0" w:color="auto"/>
                      </w:divBdr>
                    </w:div>
                  </w:divsChild>
                </w:div>
                <w:div w:id="235480315">
                  <w:marLeft w:val="0"/>
                  <w:marRight w:val="0"/>
                  <w:marTop w:val="0"/>
                  <w:marBottom w:val="0"/>
                  <w:divBdr>
                    <w:top w:val="none" w:sz="0" w:space="0" w:color="auto"/>
                    <w:left w:val="none" w:sz="0" w:space="0" w:color="auto"/>
                    <w:bottom w:val="none" w:sz="0" w:space="0" w:color="auto"/>
                    <w:right w:val="none" w:sz="0" w:space="0" w:color="auto"/>
                  </w:divBdr>
                  <w:divsChild>
                    <w:div w:id="1779370312">
                      <w:marLeft w:val="0"/>
                      <w:marRight w:val="0"/>
                      <w:marTop w:val="0"/>
                      <w:marBottom w:val="0"/>
                      <w:divBdr>
                        <w:top w:val="none" w:sz="0" w:space="0" w:color="auto"/>
                        <w:left w:val="none" w:sz="0" w:space="0" w:color="auto"/>
                        <w:bottom w:val="none" w:sz="0" w:space="0" w:color="auto"/>
                        <w:right w:val="none" w:sz="0" w:space="0" w:color="auto"/>
                      </w:divBdr>
                    </w:div>
                  </w:divsChild>
                </w:div>
                <w:div w:id="244993142">
                  <w:marLeft w:val="0"/>
                  <w:marRight w:val="0"/>
                  <w:marTop w:val="0"/>
                  <w:marBottom w:val="0"/>
                  <w:divBdr>
                    <w:top w:val="none" w:sz="0" w:space="0" w:color="auto"/>
                    <w:left w:val="none" w:sz="0" w:space="0" w:color="auto"/>
                    <w:bottom w:val="none" w:sz="0" w:space="0" w:color="auto"/>
                    <w:right w:val="none" w:sz="0" w:space="0" w:color="auto"/>
                  </w:divBdr>
                  <w:divsChild>
                    <w:div w:id="1998604490">
                      <w:marLeft w:val="0"/>
                      <w:marRight w:val="0"/>
                      <w:marTop w:val="0"/>
                      <w:marBottom w:val="0"/>
                      <w:divBdr>
                        <w:top w:val="none" w:sz="0" w:space="0" w:color="auto"/>
                        <w:left w:val="none" w:sz="0" w:space="0" w:color="auto"/>
                        <w:bottom w:val="none" w:sz="0" w:space="0" w:color="auto"/>
                        <w:right w:val="none" w:sz="0" w:space="0" w:color="auto"/>
                      </w:divBdr>
                    </w:div>
                  </w:divsChild>
                </w:div>
                <w:div w:id="259265845">
                  <w:marLeft w:val="0"/>
                  <w:marRight w:val="0"/>
                  <w:marTop w:val="0"/>
                  <w:marBottom w:val="0"/>
                  <w:divBdr>
                    <w:top w:val="none" w:sz="0" w:space="0" w:color="auto"/>
                    <w:left w:val="none" w:sz="0" w:space="0" w:color="auto"/>
                    <w:bottom w:val="none" w:sz="0" w:space="0" w:color="auto"/>
                    <w:right w:val="none" w:sz="0" w:space="0" w:color="auto"/>
                  </w:divBdr>
                  <w:divsChild>
                    <w:div w:id="1023674789">
                      <w:marLeft w:val="0"/>
                      <w:marRight w:val="0"/>
                      <w:marTop w:val="0"/>
                      <w:marBottom w:val="0"/>
                      <w:divBdr>
                        <w:top w:val="none" w:sz="0" w:space="0" w:color="auto"/>
                        <w:left w:val="none" w:sz="0" w:space="0" w:color="auto"/>
                        <w:bottom w:val="none" w:sz="0" w:space="0" w:color="auto"/>
                        <w:right w:val="none" w:sz="0" w:space="0" w:color="auto"/>
                      </w:divBdr>
                    </w:div>
                  </w:divsChild>
                </w:div>
                <w:div w:id="272517333">
                  <w:marLeft w:val="0"/>
                  <w:marRight w:val="0"/>
                  <w:marTop w:val="0"/>
                  <w:marBottom w:val="0"/>
                  <w:divBdr>
                    <w:top w:val="none" w:sz="0" w:space="0" w:color="auto"/>
                    <w:left w:val="none" w:sz="0" w:space="0" w:color="auto"/>
                    <w:bottom w:val="none" w:sz="0" w:space="0" w:color="auto"/>
                    <w:right w:val="none" w:sz="0" w:space="0" w:color="auto"/>
                  </w:divBdr>
                  <w:divsChild>
                    <w:div w:id="56638135">
                      <w:marLeft w:val="0"/>
                      <w:marRight w:val="0"/>
                      <w:marTop w:val="0"/>
                      <w:marBottom w:val="0"/>
                      <w:divBdr>
                        <w:top w:val="none" w:sz="0" w:space="0" w:color="auto"/>
                        <w:left w:val="none" w:sz="0" w:space="0" w:color="auto"/>
                        <w:bottom w:val="none" w:sz="0" w:space="0" w:color="auto"/>
                        <w:right w:val="none" w:sz="0" w:space="0" w:color="auto"/>
                      </w:divBdr>
                    </w:div>
                  </w:divsChild>
                </w:div>
                <w:div w:id="357777708">
                  <w:marLeft w:val="0"/>
                  <w:marRight w:val="0"/>
                  <w:marTop w:val="0"/>
                  <w:marBottom w:val="0"/>
                  <w:divBdr>
                    <w:top w:val="none" w:sz="0" w:space="0" w:color="auto"/>
                    <w:left w:val="none" w:sz="0" w:space="0" w:color="auto"/>
                    <w:bottom w:val="none" w:sz="0" w:space="0" w:color="auto"/>
                    <w:right w:val="none" w:sz="0" w:space="0" w:color="auto"/>
                  </w:divBdr>
                  <w:divsChild>
                    <w:div w:id="918516761">
                      <w:marLeft w:val="0"/>
                      <w:marRight w:val="0"/>
                      <w:marTop w:val="0"/>
                      <w:marBottom w:val="0"/>
                      <w:divBdr>
                        <w:top w:val="none" w:sz="0" w:space="0" w:color="auto"/>
                        <w:left w:val="none" w:sz="0" w:space="0" w:color="auto"/>
                        <w:bottom w:val="none" w:sz="0" w:space="0" w:color="auto"/>
                        <w:right w:val="none" w:sz="0" w:space="0" w:color="auto"/>
                      </w:divBdr>
                    </w:div>
                  </w:divsChild>
                </w:div>
                <w:div w:id="373581679">
                  <w:marLeft w:val="0"/>
                  <w:marRight w:val="0"/>
                  <w:marTop w:val="0"/>
                  <w:marBottom w:val="0"/>
                  <w:divBdr>
                    <w:top w:val="none" w:sz="0" w:space="0" w:color="auto"/>
                    <w:left w:val="none" w:sz="0" w:space="0" w:color="auto"/>
                    <w:bottom w:val="none" w:sz="0" w:space="0" w:color="auto"/>
                    <w:right w:val="none" w:sz="0" w:space="0" w:color="auto"/>
                  </w:divBdr>
                  <w:divsChild>
                    <w:div w:id="103622706">
                      <w:marLeft w:val="0"/>
                      <w:marRight w:val="0"/>
                      <w:marTop w:val="0"/>
                      <w:marBottom w:val="0"/>
                      <w:divBdr>
                        <w:top w:val="none" w:sz="0" w:space="0" w:color="auto"/>
                        <w:left w:val="none" w:sz="0" w:space="0" w:color="auto"/>
                        <w:bottom w:val="none" w:sz="0" w:space="0" w:color="auto"/>
                        <w:right w:val="none" w:sz="0" w:space="0" w:color="auto"/>
                      </w:divBdr>
                    </w:div>
                  </w:divsChild>
                </w:div>
                <w:div w:id="408190410">
                  <w:marLeft w:val="0"/>
                  <w:marRight w:val="0"/>
                  <w:marTop w:val="0"/>
                  <w:marBottom w:val="0"/>
                  <w:divBdr>
                    <w:top w:val="none" w:sz="0" w:space="0" w:color="auto"/>
                    <w:left w:val="none" w:sz="0" w:space="0" w:color="auto"/>
                    <w:bottom w:val="none" w:sz="0" w:space="0" w:color="auto"/>
                    <w:right w:val="none" w:sz="0" w:space="0" w:color="auto"/>
                  </w:divBdr>
                  <w:divsChild>
                    <w:div w:id="1707480706">
                      <w:marLeft w:val="0"/>
                      <w:marRight w:val="0"/>
                      <w:marTop w:val="0"/>
                      <w:marBottom w:val="0"/>
                      <w:divBdr>
                        <w:top w:val="none" w:sz="0" w:space="0" w:color="auto"/>
                        <w:left w:val="none" w:sz="0" w:space="0" w:color="auto"/>
                        <w:bottom w:val="none" w:sz="0" w:space="0" w:color="auto"/>
                        <w:right w:val="none" w:sz="0" w:space="0" w:color="auto"/>
                      </w:divBdr>
                    </w:div>
                  </w:divsChild>
                </w:div>
                <w:div w:id="459224778">
                  <w:marLeft w:val="0"/>
                  <w:marRight w:val="0"/>
                  <w:marTop w:val="0"/>
                  <w:marBottom w:val="0"/>
                  <w:divBdr>
                    <w:top w:val="none" w:sz="0" w:space="0" w:color="auto"/>
                    <w:left w:val="none" w:sz="0" w:space="0" w:color="auto"/>
                    <w:bottom w:val="none" w:sz="0" w:space="0" w:color="auto"/>
                    <w:right w:val="none" w:sz="0" w:space="0" w:color="auto"/>
                  </w:divBdr>
                  <w:divsChild>
                    <w:div w:id="2023970462">
                      <w:marLeft w:val="0"/>
                      <w:marRight w:val="0"/>
                      <w:marTop w:val="0"/>
                      <w:marBottom w:val="0"/>
                      <w:divBdr>
                        <w:top w:val="none" w:sz="0" w:space="0" w:color="auto"/>
                        <w:left w:val="none" w:sz="0" w:space="0" w:color="auto"/>
                        <w:bottom w:val="none" w:sz="0" w:space="0" w:color="auto"/>
                        <w:right w:val="none" w:sz="0" w:space="0" w:color="auto"/>
                      </w:divBdr>
                    </w:div>
                  </w:divsChild>
                </w:div>
                <w:div w:id="497422844">
                  <w:marLeft w:val="0"/>
                  <w:marRight w:val="0"/>
                  <w:marTop w:val="0"/>
                  <w:marBottom w:val="0"/>
                  <w:divBdr>
                    <w:top w:val="none" w:sz="0" w:space="0" w:color="auto"/>
                    <w:left w:val="none" w:sz="0" w:space="0" w:color="auto"/>
                    <w:bottom w:val="none" w:sz="0" w:space="0" w:color="auto"/>
                    <w:right w:val="none" w:sz="0" w:space="0" w:color="auto"/>
                  </w:divBdr>
                  <w:divsChild>
                    <w:div w:id="1853258334">
                      <w:marLeft w:val="0"/>
                      <w:marRight w:val="0"/>
                      <w:marTop w:val="0"/>
                      <w:marBottom w:val="0"/>
                      <w:divBdr>
                        <w:top w:val="none" w:sz="0" w:space="0" w:color="auto"/>
                        <w:left w:val="none" w:sz="0" w:space="0" w:color="auto"/>
                        <w:bottom w:val="none" w:sz="0" w:space="0" w:color="auto"/>
                        <w:right w:val="none" w:sz="0" w:space="0" w:color="auto"/>
                      </w:divBdr>
                    </w:div>
                  </w:divsChild>
                </w:div>
                <w:div w:id="499740453">
                  <w:marLeft w:val="0"/>
                  <w:marRight w:val="0"/>
                  <w:marTop w:val="0"/>
                  <w:marBottom w:val="0"/>
                  <w:divBdr>
                    <w:top w:val="none" w:sz="0" w:space="0" w:color="auto"/>
                    <w:left w:val="none" w:sz="0" w:space="0" w:color="auto"/>
                    <w:bottom w:val="none" w:sz="0" w:space="0" w:color="auto"/>
                    <w:right w:val="none" w:sz="0" w:space="0" w:color="auto"/>
                  </w:divBdr>
                  <w:divsChild>
                    <w:div w:id="2120177888">
                      <w:marLeft w:val="0"/>
                      <w:marRight w:val="0"/>
                      <w:marTop w:val="0"/>
                      <w:marBottom w:val="0"/>
                      <w:divBdr>
                        <w:top w:val="none" w:sz="0" w:space="0" w:color="auto"/>
                        <w:left w:val="none" w:sz="0" w:space="0" w:color="auto"/>
                        <w:bottom w:val="none" w:sz="0" w:space="0" w:color="auto"/>
                        <w:right w:val="none" w:sz="0" w:space="0" w:color="auto"/>
                      </w:divBdr>
                    </w:div>
                  </w:divsChild>
                </w:div>
                <w:div w:id="520514696">
                  <w:marLeft w:val="0"/>
                  <w:marRight w:val="0"/>
                  <w:marTop w:val="0"/>
                  <w:marBottom w:val="0"/>
                  <w:divBdr>
                    <w:top w:val="none" w:sz="0" w:space="0" w:color="auto"/>
                    <w:left w:val="none" w:sz="0" w:space="0" w:color="auto"/>
                    <w:bottom w:val="none" w:sz="0" w:space="0" w:color="auto"/>
                    <w:right w:val="none" w:sz="0" w:space="0" w:color="auto"/>
                  </w:divBdr>
                  <w:divsChild>
                    <w:div w:id="2094357254">
                      <w:marLeft w:val="0"/>
                      <w:marRight w:val="0"/>
                      <w:marTop w:val="0"/>
                      <w:marBottom w:val="0"/>
                      <w:divBdr>
                        <w:top w:val="none" w:sz="0" w:space="0" w:color="auto"/>
                        <w:left w:val="none" w:sz="0" w:space="0" w:color="auto"/>
                        <w:bottom w:val="none" w:sz="0" w:space="0" w:color="auto"/>
                        <w:right w:val="none" w:sz="0" w:space="0" w:color="auto"/>
                      </w:divBdr>
                    </w:div>
                  </w:divsChild>
                </w:div>
                <w:div w:id="561869601">
                  <w:marLeft w:val="0"/>
                  <w:marRight w:val="0"/>
                  <w:marTop w:val="0"/>
                  <w:marBottom w:val="0"/>
                  <w:divBdr>
                    <w:top w:val="none" w:sz="0" w:space="0" w:color="auto"/>
                    <w:left w:val="none" w:sz="0" w:space="0" w:color="auto"/>
                    <w:bottom w:val="none" w:sz="0" w:space="0" w:color="auto"/>
                    <w:right w:val="none" w:sz="0" w:space="0" w:color="auto"/>
                  </w:divBdr>
                  <w:divsChild>
                    <w:div w:id="1370450602">
                      <w:marLeft w:val="0"/>
                      <w:marRight w:val="0"/>
                      <w:marTop w:val="0"/>
                      <w:marBottom w:val="0"/>
                      <w:divBdr>
                        <w:top w:val="none" w:sz="0" w:space="0" w:color="auto"/>
                        <w:left w:val="none" w:sz="0" w:space="0" w:color="auto"/>
                        <w:bottom w:val="none" w:sz="0" w:space="0" w:color="auto"/>
                        <w:right w:val="none" w:sz="0" w:space="0" w:color="auto"/>
                      </w:divBdr>
                    </w:div>
                  </w:divsChild>
                </w:div>
                <w:div w:id="591161472">
                  <w:marLeft w:val="0"/>
                  <w:marRight w:val="0"/>
                  <w:marTop w:val="0"/>
                  <w:marBottom w:val="0"/>
                  <w:divBdr>
                    <w:top w:val="none" w:sz="0" w:space="0" w:color="auto"/>
                    <w:left w:val="none" w:sz="0" w:space="0" w:color="auto"/>
                    <w:bottom w:val="none" w:sz="0" w:space="0" w:color="auto"/>
                    <w:right w:val="none" w:sz="0" w:space="0" w:color="auto"/>
                  </w:divBdr>
                  <w:divsChild>
                    <w:div w:id="1374115346">
                      <w:marLeft w:val="0"/>
                      <w:marRight w:val="0"/>
                      <w:marTop w:val="0"/>
                      <w:marBottom w:val="0"/>
                      <w:divBdr>
                        <w:top w:val="none" w:sz="0" w:space="0" w:color="auto"/>
                        <w:left w:val="none" w:sz="0" w:space="0" w:color="auto"/>
                        <w:bottom w:val="none" w:sz="0" w:space="0" w:color="auto"/>
                        <w:right w:val="none" w:sz="0" w:space="0" w:color="auto"/>
                      </w:divBdr>
                    </w:div>
                  </w:divsChild>
                </w:div>
                <w:div w:id="692800214">
                  <w:marLeft w:val="0"/>
                  <w:marRight w:val="0"/>
                  <w:marTop w:val="0"/>
                  <w:marBottom w:val="0"/>
                  <w:divBdr>
                    <w:top w:val="none" w:sz="0" w:space="0" w:color="auto"/>
                    <w:left w:val="none" w:sz="0" w:space="0" w:color="auto"/>
                    <w:bottom w:val="none" w:sz="0" w:space="0" w:color="auto"/>
                    <w:right w:val="none" w:sz="0" w:space="0" w:color="auto"/>
                  </w:divBdr>
                  <w:divsChild>
                    <w:div w:id="449593553">
                      <w:marLeft w:val="0"/>
                      <w:marRight w:val="0"/>
                      <w:marTop w:val="0"/>
                      <w:marBottom w:val="0"/>
                      <w:divBdr>
                        <w:top w:val="none" w:sz="0" w:space="0" w:color="auto"/>
                        <w:left w:val="none" w:sz="0" w:space="0" w:color="auto"/>
                        <w:bottom w:val="none" w:sz="0" w:space="0" w:color="auto"/>
                        <w:right w:val="none" w:sz="0" w:space="0" w:color="auto"/>
                      </w:divBdr>
                    </w:div>
                  </w:divsChild>
                </w:div>
                <w:div w:id="708142122">
                  <w:marLeft w:val="0"/>
                  <w:marRight w:val="0"/>
                  <w:marTop w:val="0"/>
                  <w:marBottom w:val="0"/>
                  <w:divBdr>
                    <w:top w:val="none" w:sz="0" w:space="0" w:color="auto"/>
                    <w:left w:val="none" w:sz="0" w:space="0" w:color="auto"/>
                    <w:bottom w:val="none" w:sz="0" w:space="0" w:color="auto"/>
                    <w:right w:val="none" w:sz="0" w:space="0" w:color="auto"/>
                  </w:divBdr>
                  <w:divsChild>
                    <w:div w:id="243226851">
                      <w:marLeft w:val="0"/>
                      <w:marRight w:val="0"/>
                      <w:marTop w:val="0"/>
                      <w:marBottom w:val="0"/>
                      <w:divBdr>
                        <w:top w:val="none" w:sz="0" w:space="0" w:color="auto"/>
                        <w:left w:val="none" w:sz="0" w:space="0" w:color="auto"/>
                        <w:bottom w:val="none" w:sz="0" w:space="0" w:color="auto"/>
                        <w:right w:val="none" w:sz="0" w:space="0" w:color="auto"/>
                      </w:divBdr>
                    </w:div>
                  </w:divsChild>
                </w:div>
                <w:div w:id="856576429">
                  <w:marLeft w:val="0"/>
                  <w:marRight w:val="0"/>
                  <w:marTop w:val="0"/>
                  <w:marBottom w:val="0"/>
                  <w:divBdr>
                    <w:top w:val="none" w:sz="0" w:space="0" w:color="auto"/>
                    <w:left w:val="none" w:sz="0" w:space="0" w:color="auto"/>
                    <w:bottom w:val="none" w:sz="0" w:space="0" w:color="auto"/>
                    <w:right w:val="none" w:sz="0" w:space="0" w:color="auto"/>
                  </w:divBdr>
                  <w:divsChild>
                    <w:div w:id="1375153533">
                      <w:marLeft w:val="0"/>
                      <w:marRight w:val="0"/>
                      <w:marTop w:val="0"/>
                      <w:marBottom w:val="0"/>
                      <w:divBdr>
                        <w:top w:val="none" w:sz="0" w:space="0" w:color="auto"/>
                        <w:left w:val="none" w:sz="0" w:space="0" w:color="auto"/>
                        <w:bottom w:val="none" w:sz="0" w:space="0" w:color="auto"/>
                        <w:right w:val="none" w:sz="0" w:space="0" w:color="auto"/>
                      </w:divBdr>
                    </w:div>
                  </w:divsChild>
                </w:div>
                <w:div w:id="891695928">
                  <w:marLeft w:val="0"/>
                  <w:marRight w:val="0"/>
                  <w:marTop w:val="0"/>
                  <w:marBottom w:val="0"/>
                  <w:divBdr>
                    <w:top w:val="none" w:sz="0" w:space="0" w:color="auto"/>
                    <w:left w:val="none" w:sz="0" w:space="0" w:color="auto"/>
                    <w:bottom w:val="none" w:sz="0" w:space="0" w:color="auto"/>
                    <w:right w:val="none" w:sz="0" w:space="0" w:color="auto"/>
                  </w:divBdr>
                  <w:divsChild>
                    <w:div w:id="367796875">
                      <w:marLeft w:val="0"/>
                      <w:marRight w:val="0"/>
                      <w:marTop w:val="0"/>
                      <w:marBottom w:val="0"/>
                      <w:divBdr>
                        <w:top w:val="none" w:sz="0" w:space="0" w:color="auto"/>
                        <w:left w:val="none" w:sz="0" w:space="0" w:color="auto"/>
                        <w:bottom w:val="none" w:sz="0" w:space="0" w:color="auto"/>
                        <w:right w:val="none" w:sz="0" w:space="0" w:color="auto"/>
                      </w:divBdr>
                    </w:div>
                  </w:divsChild>
                </w:div>
                <w:div w:id="958487587">
                  <w:marLeft w:val="0"/>
                  <w:marRight w:val="0"/>
                  <w:marTop w:val="0"/>
                  <w:marBottom w:val="0"/>
                  <w:divBdr>
                    <w:top w:val="none" w:sz="0" w:space="0" w:color="auto"/>
                    <w:left w:val="none" w:sz="0" w:space="0" w:color="auto"/>
                    <w:bottom w:val="none" w:sz="0" w:space="0" w:color="auto"/>
                    <w:right w:val="none" w:sz="0" w:space="0" w:color="auto"/>
                  </w:divBdr>
                  <w:divsChild>
                    <w:div w:id="2135244792">
                      <w:marLeft w:val="0"/>
                      <w:marRight w:val="0"/>
                      <w:marTop w:val="0"/>
                      <w:marBottom w:val="0"/>
                      <w:divBdr>
                        <w:top w:val="none" w:sz="0" w:space="0" w:color="auto"/>
                        <w:left w:val="none" w:sz="0" w:space="0" w:color="auto"/>
                        <w:bottom w:val="none" w:sz="0" w:space="0" w:color="auto"/>
                        <w:right w:val="none" w:sz="0" w:space="0" w:color="auto"/>
                      </w:divBdr>
                    </w:div>
                  </w:divsChild>
                </w:div>
                <w:div w:id="1048840720">
                  <w:marLeft w:val="0"/>
                  <w:marRight w:val="0"/>
                  <w:marTop w:val="0"/>
                  <w:marBottom w:val="0"/>
                  <w:divBdr>
                    <w:top w:val="none" w:sz="0" w:space="0" w:color="auto"/>
                    <w:left w:val="none" w:sz="0" w:space="0" w:color="auto"/>
                    <w:bottom w:val="none" w:sz="0" w:space="0" w:color="auto"/>
                    <w:right w:val="none" w:sz="0" w:space="0" w:color="auto"/>
                  </w:divBdr>
                  <w:divsChild>
                    <w:div w:id="1804498493">
                      <w:marLeft w:val="0"/>
                      <w:marRight w:val="0"/>
                      <w:marTop w:val="0"/>
                      <w:marBottom w:val="0"/>
                      <w:divBdr>
                        <w:top w:val="none" w:sz="0" w:space="0" w:color="auto"/>
                        <w:left w:val="none" w:sz="0" w:space="0" w:color="auto"/>
                        <w:bottom w:val="none" w:sz="0" w:space="0" w:color="auto"/>
                        <w:right w:val="none" w:sz="0" w:space="0" w:color="auto"/>
                      </w:divBdr>
                    </w:div>
                  </w:divsChild>
                </w:div>
                <w:div w:id="1104152490">
                  <w:marLeft w:val="0"/>
                  <w:marRight w:val="0"/>
                  <w:marTop w:val="0"/>
                  <w:marBottom w:val="0"/>
                  <w:divBdr>
                    <w:top w:val="none" w:sz="0" w:space="0" w:color="auto"/>
                    <w:left w:val="none" w:sz="0" w:space="0" w:color="auto"/>
                    <w:bottom w:val="none" w:sz="0" w:space="0" w:color="auto"/>
                    <w:right w:val="none" w:sz="0" w:space="0" w:color="auto"/>
                  </w:divBdr>
                  <w:divsChild>
                    <w:div w:id="1305771866">
                      <w:marLeft w:val="0"/>
                      <w:marRight w:val="0"/>
                      <w:marTop w:val="0"/>
                      <w:marBottom w:val="0"/>
                      <w:divBdr>
                        <w:top w:val="none" w:sz="0" w:space="0" w:color="auto"/>
                        <w:left w:val="none" w:sz="0" w:space="0" w:color="auto"/>
                        <w:bottom w:val="none" w:sz="0" w:space="0" w:color="auto"/>
                        <w:right w:val="none" w:sz="0" w:space="0" w:color="auto"/>
                      </w:divBdr>
                    </w:div>
                  </w:divsChild>
                </w:div>
                <w:div w:id="1129319938">
                  <w:marLeft w:val="0"/>
                  <w:marRight w:val="0"/>
                  <w:marTop w:val="0"/>
                  <w:marBottom w:val="0"/>
                  <w:divBdr>
                    <w:top w:val="none" w:sz="0" w:space="0" w:color="auto"/>
                    <w:left w:val="none" w:sz="0" w:space="0" w:color="auto"/>
                    <w:bottom w:val="none" w:sz="0" w:space="0" w:color="auto"/>
                    <w:right w:val="none" w:sz="0" w:space="0" w:color="auto"/>
                  </w:divBdr>
                  <w:divsChild>
                    <w:div w:id="1374959181">
                      <w:marLeft w:val="0"/>
                      <w:marRight w:val="0"/>
                      <w:marTop w:val="0"/>
                      <w:marBottom w:val="0"/>
                      <w:divBdr>
                        <w:top w:val="none" w:sz="0" w:space="0" w:color="auto"/>
                        <w:left w:val="none" w:sz="0" w:space="0" w:color="auto"/>
                        <w:bottom w:val="none" w:sz="0" w:space="0" w:color="auto"/>
                        <w:right w:val="none" w:sz="0" w:space="0" w:color="auto"/>
                      </w:divBdr>
                    </w:div>
                  </w:divsChild>
                </w:div>
                <w:div w:id="1154569160">
                  <w:marLeft w:val="0"/>
                  <w:marRight w:val="0"/>
                  <w:marTop w:val="0"/>
                  <w:marBottom w:val="0"/>
                  <w:divBdr>
                    <w:top w:val="none" w:sz="0" w:space="0" w:color="auto"/>
                    <w:left w:val="none" w:sz="0" w:space="0" w:color="auto"/>
                    <w:bottom w:val="none" w:sz="0" w:space="0" w:color="auto"/>
                    <w:right w:val="none" w:sz="0" w:space="0" w:color="auto"/>
                  </w:divBdr>
                  <w:divsChild>
                    <w:div w:id="1570529695">
                      <w:marLeft w:val="0"/>
                      <w:marRight w:val="0"/>
                      <w:marTop w:val="0"/>
                      <w:marBottom w:val="0"/>
                      <w:divBdr>
                        <w:top w:val="none" w:sz="0" w:space="0" w:color="auto"/>
                        <w:left w:val="none" w:sz="0" w:space="0" w:color="auto"/>
                        <w:bottom w:val="none" w:sz="0" w:space="0" w:color="auto"/>
                        <w:right w:val="none" w:sz="0" w:space="0" w:color="auto"/>
                      </w:divBdr>
                    </w:div>
                  </w:divsChild>
                </w:div>
                <w:div w:id="1155729123">
                  <w:marLeft w:val="0"/>
                  <w:marRight w:val="0"/>
                  <w:marTop w:val="0"/>
                  <w:marBottom w:val="0"/>
                  <w:divBdr>
                    <w:top w:val="none" w:sz="0" w:space="0" w:color="auto"/>
                    <w:left w:val="none" w:sz="0" w:space="0" w:color="auto"/>
                    <w:bottom w:val="none" w:sz="0" w:space="0" w:color="auto"/>
                    <w:right w:val="none" w:sz="0" w:space="0" w:color="auto"/>
                  </w:divBdr>
                  <w:divsChild>
                    <w:div w:id="163073944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721178101">
                      <w:marLeft w:val="0"/>
                      <w:marRight w:val="0"/>
                      <w:marTop w:val="0"/>
                      <w:marBottom w:val="0"/>
                      <w:divBdr>
                        <w:top w:val="none" w:sz="0" w:space="0" w:color="auto"/>
                        <w:left w:val="none" w:sz="0" w:space="0" w:color="auto"/>
                        <w:bottom w:val="none" w:sz="0" w:space="0" w:color="auto"/>
                        <w:right w:val="none" w:sz="0" w:space="0" w:color="auto"/>
                      </w:divBdr>
                    </w:div>
                  </w:divsChild>
                </w:div>
                <w:div w:id="1269267560">
                  <w:marLeft w:val="0"/>
                  <w:marRight w:val="0"/>
                  <w:marTop w:val="0"/>
                  <w:marBottom w:val="0"/>
                  <w:divBdr>
                    <w:top w:val="none" w:sz="0" w:space="0" w:color="auto"/>
                    <w:left w:val="none" w:sz="0" w:space="0" w:color="auto"/>
                    <w:bottom w:val="none" w:sz="0" w:space="0" w:color="auto"/>
                    <w:right w:val="none" w:sz="0" w:space="0" w:color="auto"/>
                  </w:divBdr>
                  <w:divsChild>
                    <w:div w:id="479418846">
                      <w:marLeft w:val="0"/>
                      <w:marRight w:val="0"/>
                      <w:marTop w:val="0"/>
                      <w:marBottom w:val="0"/>
                      <w:divBdr>
                        <w:top w:val="none" w:sz="0" w:space="0" w:color="auto"/>
                        <w:left w:val="none" w:sz="0" w:space="0" w:color="auto"/>
                        <w:bottom w:val="none" w:sz="0" w:space="0" w:color="auto"/>
                        <w:right w:val="none" w:sz="0" w:space="0" w:color="auto"/>
                      </w:divBdr>
                    </w:div>
                  </w:divsChild>
                </w:div>
                <w:div w:id="1289554721">
                  <w:marLeft w:val="0"/>
                  <w:marRight w:val="0"/>
                  <w:marTop w:val="0"/>
                  <w:marBottom w:val="0"/>
                  <w:divBdr>
                    <w:top w:val="none" w:sz="0" w:space="0" w:color="auto"/>
                    <w:left w:val="none" w:sz="0" w:space="0" w:color="auto"/>
                    <w:bottom w:val="none" w:sz="0" w:space="0" w:color="auto"/>
                    <w:right w:val="none" w:sz="0" w:space="0" w:color="auto"/>
                  </w:divBdr>
                  <w:divsChild>
                    <w:div w:id="892816308">
                      <w:marLeft w:val="0"/>
                      <w:marRight w:val="0"/>
                      <w:marTop w:val="0"/>
                      <w:marBottom w:val="0"/>
                      <w:divBdr>
                        <w:top w:val="none" w:sz="0" w:space="0" w:color="auto"/>
                        <w:left w:val="none" w:sz="0" w:space="0" w:color="auto"/>
                        <w:bottom w:val="none" w:sz="0" w:space="0" w:color="auto"/>
                        <w:right w:val="none" w:sz="0" w:space="0" w:color="auto"/>
                      </w:divBdr>
                    </w:div>
                  </w:divsChild>
                </w:div>
                <w:div w:id="1412048996">
                  <w:marLeft w:val="0"/>
                  <w:marRight w:val="0"/>
                  <w:marTop w:val="0"/>
                  <w:marBottom w:val="0"/>
                  <w:divBdr>
                    <w:top w:val="none" w:sz="0" w:space="0" w:color="auto"/>
                    <w:left w:val="none" w:sz="0" w:space="0" w:color="auto"/>
                    <w:bottom w:val="none" w:sz="0" w:space="0" w:color="auto"/>
                    <w:right w:val="none" w:sz="0" w:space="0" w:color="auto"/>
                  </w:divBdr>
                  <w:divsChild>
                    <w:div w:id="2084528914">
                      <w:marLeft w:val="0"/>
                      <w:marRight w:val="0"/>
                      <w:marTop w:val="0"/>
                      <w:marBottom w:val="0"/>
                      <w:divBdr>
                        <w:top w:val="none" w:sz="0" w:space="0" w:color="auto"/>
                        <w:left w:val="none" w:sz="0" w:space="0" w:color="auto"/>
                        <w:bottom w:val="none" w:sz="0" w:space="0" w:color="auto"/>
                        <w:right w:val="none" w:sz="0" w:space="0" w:color="auto"/>
                      </w:divBdr>
                    </w:div>
                  </w:divsChild>
                </w:div>
                <w:div w:id="1415085801">
                  <w:marLeft w:val="0"/>
                  <w:marRight w:val="0"/>
                  <w:marTop w:val="0"/>
                  <w:marBottom w:val="0"/>
                  <w:divBdr>
                    <w:top w:val="none" w:sz="0" w:space="0" w:color="auto"/>
                    <w:left w:val="none" w:sz="0" w:space="0" w:color="auto"/>
                    <w:bottom w:val="none" w:sz="0" w:space="0" w:color="auto"/>
                    <w:right w:val="none" w:sz="0" w:space="0" w:color="auto"/>
                  </w:divBdr>
                  <w:divsChild>
                    <w:div w:id="669993091">
                      <w:marLeft w:val="0"/>
                      <w:marRight w:val="0"/>
                      <w:marTop w:val="0"/>
                      <w:marBottom w:val="0"/>
                      <w:divBdr>
                        <w:top w:val="none" w:sz="0" w:space="0" w:color="auto"/>
                        <w:left w:val="none" w:sz="0" w:space="0" w:color="auto"/>
                        <w:bottom w:val="none" w:sz="0" w:space="0" w:color="auto"/>
                        <w:right w:val="none" w:sz="0" w:space="0" w:color="auto"/>
                      </w:divBdr>
                    </w:div>
                  </w:divsChild>
                </w:div>
                <w:div w:id="1457526055">
                  <w:marLeft w:val="0"/>
                  <w:marRight w:val="0"/>
                  <w:marTop w:val="0"/>
                  <w:marBottom w:val="0"/>
                  <w:divBdr>
                    <w:top w:val="none" w:sz="0" w:space="0" w:color="auto"/>
                    <w:left w:val="none" w:sz="0" w:space="0" w:color="auto"/>
                    <w:bottom w:val="none" w:sz="0" w:space="0" w:color="auto"/>
                    <w:right w:val="none" w:sz="0" w:space="0" w:color="auto"/>
                  </w:divBdr>
                  <w:divsChild>
                    <w:div w:id="847332172">
                      <w:marLeft w:val="0"/>
                      <w:marRight w:val="0"/>
                      <w:marTop w:val="0"/>
                      <w:marBottom w:val="0"/>
                      <w:divBdr>
                        <w:top w:val="none" w:sz="0" w:space="0" w:color="auto"/>
                        <w:left w:val="none" w:sz="0" w:space="0" w:color="auto"/>
                        <w:bottom w:val="none" w:sz="0" w:space="0" w:color="auto"/>
                        <w:right w:val="none" w:sz="0" w:space="0" w:color="auto"/>
                      </w:divBdr>
                    </w:div>
                  </w:divsChild>
                </w:div>
                <w:div w:id="1555114794">
                  <w:marLeft w:val="0"/>
                  <w:marRight w:val="0"/>
                  <w:marTop w:val="0"/>
                  <w:marBottom w:val="0"/>
                  <w:divBdr>
                    <w:top w:val="none" w:sz="0" w:space="0" w:color="auto"/>
                    <w:left w:val="none" w:sz="0" w:space="0" w:color="auto"/>
                    <w:bottom w:val="none" w:sz="0" w:space="0" w:color="auto"/>
                    <w:right w:val="none" w:sz="0" w:space="0" w:color="auto"/>
                  </w:divBdr>
                  <w:divsChild>
                    <w:div w:id="477113016">
                      <w:marLeft w:val="0"/>
                      <w:marRight w:val="0"/>
                      <w:marTop w:val="0"/>
                      <w:marBottom w:val="0"/>
                      <w:divBdr>
                        <w:top w:val="none" w:sz="0" w:space="0" w:color="auto"/>
                        <w:left w:val="none" w:sz="0" w:space="0" w:color="auto"/>
                        <w:bottom w:val="none" w:sz="0" w:space="0" w:color="auto"/>
                        <w:right w:val="none" w:sz="0" w:space="0" w:color="auto"/>
                      </w:divBdr>
                    </w:div>
                  </w:divsChild>
                </w:div>
                <w:div w:id="1635600630">
                  <w:marLeft w:val="0"/>
                  <w:marRight w:val="0"/>
                  <w:marTop w:val="0"/>
                  <w:marBottom w:val="0"/>
                  <w:divBdr>
                    <w:top w:val="none" w:sz="0" w:space="0" w:color="auto"/>
                    <w:left w:val="none" w:sz="0" w:space="0" w:color="auto"/>
                    <w:bottom w:val="none" w:sz="0" w:space="0" w:color="auto"/>
                    <w:right w:val="none" w:sz="0" w:space="0" w:color="auto"/>
                  </w:divBdr>
                  <w:divsChild>
                    <w:div w:id="2004576446">
                      <w:marLeft w:val="0"/>
                      <w:marRight w:val="0"/>
                      <w:marTop w:val="0"/>
                      <w:marBottom w:val="0"/>
                      <w:divBdr>
                        <w:top w:val="none" w:sz="0" w:space="0" w:color="auto"/>
                        <w:left w:val="none" w:sz="0" w:space="0" w:color="auto"/>
                        <w:bottom w:val="none" w:sz="0" w:space="0" w:color="auto"/>
                        <w:right w:val="none" w:sz="0" w:space="0" w:color="auto"/>
                      </w:divBdr>
                    </w:div>
                  </w:divsChild>
                </w:div>
                <w:div w:id="1644845873">
                  <w:marLeft w:val="0"/>
                  <w:marRight w:val="0"/>
                  <w:marTop w:val="0"/>
                  <w:marBottom w:val="0"/>
                  <w:divBdr>
                    <w:top w:val="none" w:sz="0" w:space="0" w:color="auto"/>
                    <w:left w:val="none" w:sz="0" w:space="0" w:color="auto"/>
                    <w:bottom w:val="none" w:sz="0" w:space="0" w:color="auto"/>
                    <w:right w:val="none" w:sz="0" w:space="0" w:color="auto"/>
                  </w:divBdr>
                  <w:divsChild>
                    <w:div w:id="1372531884">
                      <w:marLeft w:val="0"/>
                      <w:marRight w:val="0"/>
                      <w:marTop w:val="0"/>
                      <w:marBottom w:val="0"/>
                      <w:divBdr>
                        <w:top w:val="none" w:sz="0" w:space="0" w:color="auto"/>
                        <w:left w:val="none" w:sz="0" w:space="0" w:color="auto"/>
                        <w:bottom w:val="none" w:sz="0" w:space="0" w:color="auto"/>
                        <w:right w:val="none" w:sz="0" w:space="0" w:color="auto"/>
                      </w:divBdr>
                    </w:div>
                  </w:divsChild>
                </w:div>
                <w:div w:id="1676683164">
                  <w:marLeft w:val="0"/>
                  <w:marRight w:val="0"/>
                  <w:marTop w:val="0"/>
                  <w:marBottom w:val="0"/>
                  <w:divBdr>
                    <w:top w:val="none" w:sz="0" w:space="0" w:color="auto"/>
                    <w:left w:val="none" w:sz="0" w:space="0" w:color="auto"/>
                    <w:bottom w:val="none" w:sz="0" w:space="0" w:color="auto"/>
                    <w:right w:val="none" w:sz="0" w:space="0" w:color="auto"/>
                  </w:divBdr>
                  <w:divsChild>
                    <w:div w:id="319237196">
                      <w:marLeft w:val="0"/>
                      <w:marRight w:val="0"/>
                      <w:marTop w:val="0"/>
                      <w:marBottom w:val="0"/>
                      <w:divBdr>
                        <w:top w:val="none" w:sz="0" w:space="0" w:color="auto"/>
                        <w:left w:val="none" w:sz="0" w:space="0" w:color="auto"/>
                        <w:bottom w:val="none" w:sz="0" w:space="0" w:color="auto"/>
                        <w:right w:val="none" w:sz="0" w:space="0" w:color="auto"/>
                      </w:divBdr>
                    </w:div>
                  </w:divsChild>
                </w:div>
                <w:div w:id="1713113893">
                  <w:marLeft w:val="0"/>
                  <w:marRight w:val="0"/>
                  <w:marTop w:val="0"/>
                  <w:marBottom w:val="0"/>
                  <w:divBdr>
                    <w:top w:val="none" w:sz="0" w:space="0" w:color="auto"/>
                    <w:left w:val="none" w:sz="0" w:space="0" w:color="auto"/>
                    <w:bottom w:val="none" w:sz="0" w:space="0" w:color="auto"/>
                    <w:right w:val="none" w:sz="0" w:space="0" w:color="auto"/>
                  </w:divBdr>
                  <w:divsChild>
                    <w:div w:id="841118143">
                      <w:marLeft w:val="0"/>
                      <w:marRight w:val="0"/>
                      <w:marTop w:val="0"/>
                      <w:marBottom w:val="0"/>
                      <w:divBdr>
                        <w:top w:val="none" w:sz="0" w:space="0" w:color="auto"/>
                        <w:left w:val="none" w:sz="0" w:space="0" w:color="auto"/>
                        <w:bottom w:val="none" w:sz="0" w:space="0" w:color="auto"/>
                        <w:right w:val="none" w:sz="0" w:space="0" w:color="auto"/>
                      </w:divBdr>
                    </w:div>
                  </w:divsChild>
                </w:div>
                <w:div w:id="1724062486">
                  <w:marLeft w:val="0"/>
                  <w:marRight w:val="0"/>
                  <w:marTop w:val="0"/>
                  <w:marBottom w:val="0"/>
                  <w:divBdr>
                    <w:top w:val="none" w:sz="0" w:space="0" w:color="auto"/>
                    <w:left w:val="none" w:sz="0" w:space="0" w:color="auto"/>
                    <w:bottom w:val="none" w:sz="0" w:space="0" w:color="auto"/>
                    <w:right w:val="none" w:sz="0" w:space="0" w:color="auto"/>
                  </w:divBdr>
                  <w:divsChild>
                    <w:div w:id="1504201132">
                      <w:marLeft w:val="0"/>
                      <w:marRight w:val="0"/>
                      <w:marTop w:val="0"/>
                      <w:marBottom w:val="0"/>
                      <w:divBdr>
                        <w:top w:val="none" w:sz="0" w:space="0" w:color="auto"/>
                        <w:left w:val="none" w:sz="0" w:space="0" w:color="auto"/>
                        <w:bottom w:val="none" w:sz="0" w:space="0" w:color="auto"/>
                        <w:right w:val="none" w:sz="0" w:space="0" w:color="auto"/>
                      </w:divBdr>
                    </w:div>
                  </w:divsChild>
                </w:div>
                <w:div w:id="1758095345">
                  <w:marLeft w:val="0"/>
                  <w:marRight w:val="0"/>
                  <w:marTop w:val="0"/>
                  <w:marBottom w:val="0"/>
                  <w:divBdr>
                    <w:top w:val="none" w:sz="0" w:space="0" w:color="auto"/>
                    <w:left w:val="none" w:sz="0" w:space="0" w:color="auto"/>
                    <w:bottom w:val="none" w:sz="0" w:space="0" w:color="auto"/>
                    <w:right w:val="none" w:sz="0" w:space="0" w:color="auto"/>
                  </w:divBdr>
                  <w:divsChild>
                    <w:div w:id="1220632815">
                      <w:marLeft w:val="0"/>
                      <w:marRight w:val="0"/>
                      <w:marTop w:val="0"/>
                      <w:marBottom w:val="0"/>
                      <w:divBdr>
                        <w:top w:val="none" w:sz="0" w:space="0" w:color="auto"/>
                        <w:left w:val="none" w:sz="0" w:space="0" w:color="auto"/>
                        <w:bottom w:val="none" w:sz="0" w:space="0" w:color="auto"/>
                        <w:right w:val="none" w:sz="0" w:space="0" w:color="auto"/>
                      </w:divBdr>
                    </w:div>
                  </w:divsChild>
                </w:div>
                <w:div w:id="1809711345">
                  <w:marLeft w:val="0"/>
                  <w:marRight w:val="0"/>
                  <w:marTop w:val="0"/>
                  <w:marBottom w:val="0"/>
                  <w:divBdr>
                    <w:top w:val="none" w:sz="0" w:space="0" w:color="auto"/>
                    <w:left w:val="none" w:sz="0" w:space="0" w:color="auto"/>
                    <w:bottom w:val="none" w:sz="0" w:space="0" w:color="auto"/>
                    <w:right w:val="none" w:sz="0" w:space="0" w:color="auto"/>
                  </w:divBdr>
                  <w:divsChild>
                    <w:div w:id="704327956">
                      <w:marLeft w:val="0"/>
                      <w:marRight w:val="0"/>
                      <w:marTop w:val="0"/>
                      <w:marBottom w:val="0"/>
                      <w:divBdr>
                        <w:top w:val="none" w:sz="0" w:space="0" w:color="auto"/>
                        <w:left w:val="none" w:sz="0" w:space="0" w:color="auto"/>
                        <w:bottom w:val="none" w:sz="0" w:space="0" w:color="auto"/>
                        <w:right w:val="none" w:sz="0" w:space="0" w:color="auto"/>
                      </w:divBdr>
                    </w:div>
                  </w:divsChild>
                </w:div>
                <w:div w:id="1921480281">
                  <w:marLeft w:val="0"/>
                  <w:marRight w:val="0"/>
                  <w:marTop w:val="0"/>
                  <w:marBottom w:val="0"/>
                  <w:divBdr>
                    <w:top w:val="none" w:sz="0" w:space="0" w:color="auto"/>
                    <w:left w:val="none" w:sz="0" w:space="0" w:color="auto"/>
                    <w:bottom w:val="none" w:sz="0" w:space="0" w:color="auto"/>
                    <w:right w:val="none" w:sz="0" w:space="0" w:color="auto"/>
                  </w:divBdr>
                  <w:divsChild>
                    <w:div w:id="1189563757">
                      <w:marLeft w:val="0"/>
                      <w:marRight w:val="0"/>
                      <w:marTop w:val="0"/>
                      <w:marBottom w:val="0"/>
                      <w:divBdr>
                        <w:top w:val="none" w:sz="0" w:space="0" w:color="auto"/>
                        <w:left w:val="none" w:sz="0" w:space="0" w:color="auto"/>
                        <w:bottom w:val="none" w:sz="0" w:space="0" w:color="auto"/>
                        <w:right w:val="none" w:sz="0" w:space="0" w:color="auto"/>
                      </w:divBdr>
                    </w:div>
                  </w:divsChild>
                </w:div>
                <w:div w:id="2009213801">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
                  </w:divsChild>
                </w:div>
                <w:div w:id="2122532349">
                  <w:marLeft w:val="0"/>
                  <w:marRight w:val="0"/>
                  <w:marTop w:val="0"/>
                  <w:marBottom w:val="0"/>
                  <w:divBdr>
                    <w:top w:val="none" w:sz="0" w:space="0" w:color="auto"/>
                    <w:left w:val="none" w:sz="0" w:space="0" w:color="auto"/>
                    <w:bottom w:val="none" w:sz="0" w:space="0" w:color="auto"/>
                    <w:right w:val="none" w:sz="0" w:space="0" w:color="auto"/>
                  </w:divBdr>
                  <w:divsChild>
                    <w:div w:id="99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41">
          <w:marLeft w:val="0"/>
          <w:marRight w:val="0"/>
          <w:marTop w:val="0"/>
          <w:marBottom w:val="0"/>
          <w:divBdr>
            <w:top w:val="none" w:sz="0" w:space="0" w:color="auto"/>
            <w:left w:val="none" w:sz="0" w:space="0" w:color="auto"/>
            <w:bottom w:val="none" w:sz="0" w:space="0" w:color="auto"/>
            <w:right w:val="none" w:sz="0" w:space="0" w:color="auto"/>
          </w:divBdr>
        </w:div>
        <w:div w:id="1945646337">
          <w:marLeft w:val="0"/>
          <w:marRight w:val="0"/>
          <w:marTop w:val="0"/>
          <w:marBottom w:val="0"/>
          <w:divBdr>
            <w:top w:val="none" w:sz="0" w:space="0" w:color="auto"/>
            <w:left w:val="none" w:sz="0" w:space="0" w:color="auto"/>
            <w:bottom w:val="none" w:sz="0" w:space="0" w:color="auto"/>
            <w:right w:val="none" w:sz="0" w:space="0" w:color="auto"/>
          </w:divBdr>
        </w:div>
        <w:div w:id="1962606792">
          <w:marLeft w:val="0"/>
          <w:marRight w:val="0"/>
          <w:marTop w:val="0"/>
          <w:marBottom w:val="0"/>
          <w:divBdr>
            <w:top w:val="none" w:sz="0" w:space="0" w:color="auto"/>
            <w:left w:val="none" w:sz="0" w:space="0" w:color="auto"/>
            <w:bottom w:val="none" w:sz="0" w:space="0" w:color="auto"/>
            <w:right w:val="none" w:sz="0" w:space="0" w:color="auto"/>
          </w:divBdr>
        </w:div>
        <w:div w:id="2018802883">
          <w:marLeft w:val="0"/>
          <w:marRight w:val="0"/>
          <w:marTop w:val="0"/>
          <w:marBottom w:val="0"/>
          <w:divBdr>
            <w:top w:val="none" w:sz="0" w:space="0" w:color="auto"/>
            <w:left w:val="none" w:sz="0" w:space="0" w:color="auto"/>
            <w:bottom w:val="none" w:sz="0" w:space="0" w:color="auto"/>
            <w:right w:val="none" w:sz="0" w:space="0" w:color="auto"/>
          </w:divBdr>
        </w:div>
        <w:div w:id="2109957041">
          <w:marLeft w:val="0"/>
          <w:marRight w:val="0"/>
          <w:marTop w:val="0"/>
          <w:marBottom w:val="0"/>
          <w:divBdr>
            <w:top w:val="none" w:sz="0" w:space="0" w:color="auto"/>
            <w:left w:val="none" w:sz="0" w:space="0" w:color="auto"/>
            <w:bottom w:val="none" w:sz="0" w:space="0" w:color="auto"/>
            <w:right w:val="none" w:sz="0" w:space="0" w:color="auto"/>
          </w:divBdr>
        </w:div>
        <w:div w:id="2129347322">
          <w:marLeft w:val="0"/>
          <w:marRight w:val="0"/>
          <w:marTop w:val="0"/>
          <w:marBottom w:val="0"/>
          <w:divBdr>
            <w:top w:val="none" w:sz="0" w:space="0" w:color="auto"/>
            <w:left w:val="none" w:sz="0" w:space="0" w:color="auto"/>
            <w:bottom w:val="none" w:sz="0" w:space="0" w:color="auto"/>
            <w:right w:val="none" w:sz="0" w:space="0" w:color="auto"/>
          </w:divBdr>
        </w:div>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757213099">
      <w:bodyDiv w:val="1"/>
      <w:marLeft w:val="0"/>
      <w:marRight w:val="0"/>
      <w:marTop w:val="0"/>
      <w:marBottom w:val="0"/>
      <w:divBdr>
        <w:top w:val="none" w:sz="0" w:space="0" w:color="auto"/>
        <w:left w:val="none" w:sz="0" w:space="0" w:color="auto"/>
        <w:bottom w:val="none" w:sz="0" w:space="0" w:color="auto"/>
        <w:right w:val="none" w:sz="0" w:space="0" w:color="auto"/>
      </w:divBdr>
    </w:div>
    <w:div w:id="1233658609">
      <w:bodyDiv w:val="1"/>
      <w:marLeft w:val="0"/>
      <w:marRight w:val="0"/>
      <w:marTop w:val="0"/>
      <w:marBottom w:val="0"/>
      <w:divBdr>
        <w:top w:val="none" w:sz="0" w:space="0" w:color="auto"/>
        <w:left w:val="none" w:sz="0" w:space="0" w:color="auto"/>
        <w:bottom w:val="none" w:sz="0" w:space="0" w:color="auto"/>
        <w:right w:val="none" w:sz="0" w:space="0" w:color="auto"/>
      </w:divBdr>
      <w:divsChild>
        <w:div w:id="86735410">
          <w:marLeft w:val="0"/>
          <w:marRight w:val="0"/>
          <w:marTop w:val="0"/>
          <w:marBottom w:val="0"/>
          <w:divBdr>
            <w:top w:val="none" w:sz="0" w:space="0" w:color="auto"/>
            <w:left w:val="none" w:sz="0" w:space="0" w:color="auto"/>
            <w:bottom w:val="none" w:sz="0" w:space="0" w:color="auto"/>
            <w:right w:val="none" w:sz="0" w:space="0" w:color="auto"/>
          </w:divBdr>
        </w:div>
        <w:div w:id="211502393">
          <w:marLeft w:val="0"/>
          <w:marRight w:val="0"/>
          <w:marTop w:val="0"/>
          <w:marBottom w:val="0"/>
          <w:divBdr>
            <w:top w:val="none" w:sz="0" w:space="0" w:color="auto"/>
            <w:left w:val="none" w:sz="0" w:space="0" w:color="auto"/>
            <w:bottom w:val="none" w:sz="0" w:space="0" w:color="auto"/>
            <w:right w:val="none" w:sz="0" w:space="0" w:color="auto"/>
          </w:divBdr>
        </w:div>
        <w:div w:id="247423420">
          <w:marLeft w:val="0"/>
          <w:marRight w:val="0"/>
          <w:marTop w:val="0"/>
          <w:marBottom w:val="0"/>
          <w:divBdr>
            <w:top w:val="none" w:sz="0" w:space="0" w:color="auto"/>
            <w:left w:val="none" w:sz="0" w:space="0" w:color="auto"/>
            <w:bottom w:val="none" w:sz="0" w:space="0" w:color="auto"/>
            <w:right w:val="none" w:sz="0" w:space="0" w:color="auto"/>
          </w:divBdr>
        </w:div>
        <w:div w:id="260338914">
          <w:marLeft w:val="0"/>
          <w:marRight w:val="0"/>
          <w:marTop w:val="0"/>
          <w:marBottom w:val="0"/>
          <w:divBdr>
            <w:top w:val="none" w:sz="0" w:space="0" w:color="auto"/>
            <w:left w:val="none" w:sz="0" w:space="0" w:color="auto"/>
            <w:bottom w:val="none" w:sz="0" w:space="0" w:color="auto"/>
            <w:right w:val="none" w:sz="0" w:space="0" w:color="auto"/>
          </w:divBdr>
        </w:div>
        <w:div w:id="535042547">
          <w:marLeft w:val="0"/>
          <w:marRight w:val="0"/>
          <w:marTop w:val="0"/>
          <w:marBottom w:val="0"/>
          <w:divBdr>
            <w:top w:val="none" w:sz="0" w:space="0" w:color="auto"/>
            <w:left w:val="none" w:sz="0" w:space="0" w:color="auto"/>
            <w:bottom w:val="none" w:sz="0" w:space="0" w:color="auto"/>
            <w:right w:val="none" w:sz="0" w:space="0" w:color="auto"/>
          </w:divBdr>
        </w:div>
        <w:div w:id="553010490">
          <w:marLeft w:val="0"/>
          <w:marRight w:val="0"/>
          <w:marTop w:val="0"/>
          <w:marBottom w:val="0"/>
          <w:divBdr>
            <w:top w:val="none" w:sz="0" w:space="0" w:color="auto"/>
            <w:left w:val="none" w:sz="0" w:space="0" w:color="auto"/>
            <w:bottom w:val="none" w:sz="0" w:space="0" w:color="auto"/>
            <w:right w:val="none" w:sz="0" w:space="0" w:color="auto"/>
          </w:divBdr>
        </w:div>
        <w:div w:id="700860714">
          <w:marLeft w:val="0"/>
          <w:marRight w:val="0"/>
          <w:marTop w:val="0"/>
          <w:marBottom w:val="0"/>
          <w:divBdr>
            <w:top w:val="none" w:sz="0" w:space="0" w:color="auto"/>
            <w:left w:val="none" w:sz="0" w:space="0" w:color="auto"/>
            <w:bottom w:val="none" w:sz="0" w:space="0" w:color="auto"/>
            <w:right w:val="none" w:sz="0" w:space="0" w:color="auto"/>
          </w:divBdr>
        </w:div>
        <w:div w:id="749736124">
          <w:marLeft w:val="0"/>
          <w:marRight w:val="0"/>
          <w:marTop w:val="0"/>
          <w:marBottom w:val="0"/>
          <w:divBdr>
            <w:top w:val="none" w:sz="0" w:space="0" w:color="auto"/>
            <w:left w:val="none" w:sz="0" w:space="0" w:color="auto"/>
            <w:bottom w:val="none" w:sz="0" w:space="0" w:color="auto"/>
            <w:right w:val="none" w:sz="0" w:space="0" w:color="auto"/>
          </w:divBdr>
        </w:div>
        <w:div w:id="970475674">
          <w:marLeft w:val="0"/>
          <w:marRight w:val="0"/>
          <w:marTop w:val="0"/>
          <w:marBottom w:val="0"/>
          <w:divBdr>
            <w:top w:val="none" w:sz="0" w:space="0" w:color="auto"/>
            <w:left w:val="none" w:sz="0" w:space="0" w:color="auto"/>
            <w:bottom w:val="none" w:sz="0" w:space="0" w:color="auto"/>
            <w:right w:val="none" w:sz="0" w:space="0" w:color="auto"/>
          </w:divBdr>
        </w:div>
        <w:div w:id="988090517">
          <w:marLeft w:val="0"/>
          <w:marRight w:val="0"/>
          <w:marTop w:val="0"/>
          <w:marBottom w:val="0"/>
          <w:divBdr>
            <w:top w:val="none" w:sz="0" w:space="0" w:color="auto"/>
            <w:left w:val="none" w:sz="0" w:space="0" w:color="auto"/>
            <w:bottom w:val="none" w:sz="0" w:space="0" w:color="auto"/>
            <w:right w:val="none" w:sz="0" w:space="0" w:color="auto"/>
          </w:divBdr>
          <w:divsChild>
            <w:div w:id="1800563217">
              <w:marLeft w:val="-75"/>
              <w:marRight w:val="0"/>
              <w:marTop w:val="30"/>
              <w:marBottom w:val="30"/>
              <w:divBdr>
                <w:top w:val="none" w:sz="0" w:space="0" w:color="auto"/>
                <w:left w:val="none" w:sz="0" w:space="0" w:color="auto"/>
                <w:bottom w:val="none" w:sz="0" w:space="0" w:color="auto"/>
                <w:right w:val="none" w:sz="0" w:space="0" w:color="auto"/>
              </w:divBdr>
              <w:divsChild>
                <w:div w:id="106704652">
                  <w:marLeft w:val="0"/>
                  <w:marRight w:val="0"/>
                  <w:marTop w:val="0"/>
                  <w:marBottom w:val="0"/>
                  <w:divBdr>
                    <w:top w:val="none" w:sz="0" w:space="0" w:color="auto"/>
                    <w:left w:val="none" w:sz="0" w:space="0" w:color="auto"/>
                    <w:bottom w:val="none" w:sz="0" w:space="0" w:color="auto"/>
                    <w:right w:val="none" w:sz="0" w:space="0" w:color="auto"/>
                  </w:divBdr>
                  <w:divsChild>
                    <w:div w:id="472605159">
                      <w:marLeft w:val="0"/>
                      <w:marRight w:val="0"/>
                      <w:marTop w:val="0"/>
                      <w:marBottom w:val="0"/>
                      <w:divBdr>
                        <w:top w:val="none" w:sz="0" w:space="0" w:color="auto"/>
                        <w:left w:val="none" w:sz="0" w:space="0" w:color="auto"/>
                        <w:bottom w:val="none" w:sz="0" w:space="0" w:color="auto"/>
                        <w:right w:val="none" w:sz="0" w:space="0" w:color="auto"/>
                      </w:divBdr>
                    </w:div>
                  </w:divsChild>
                </w:div>
                <w:div w:id="192160410">
                  <w:marLeft w:val="0"/>
                  <w:marRight w:val="0"/>
                  <w:marTop w:val="0"/>
                  <w:marBottom w:val="0"/>
                  <w:divBdr>
                    <w:top w:val="none" w:sz="0" w:space="0" w:color="auto"/>
                    <w:left w:val="none" w:sz="0" w:space="0" w:color="auto"/>
                    <w:bottom w:val="none" w:sz="0" w:space="0" w:color="auto"/>
                    <w:right w:val="none" w:sz="0" w:space="0" w:color="auto"/>
                  </w:divBdr>
                  <w:divsChild>
                    <w:div w:id="379867048">
                      <w:marLeft w:val="0"/>
                      <w:marRight w:val="0"/>
                      <w:marTop w:val="0"/>
                      <w:marBottom w:val="0"/>
                      <w:divBdr>
                        <w:top w:val="none" w:sz="0" w:space="0" w:color="auto"/>
                        <w:left w:val="none" w:sz="0" w:space="0" w:color="auto"/>
                        <w:bottom w:val="none" w:sz="0" w:space="0" w:color="auto"/>
                        <w:right w:val="none" w:sz="0" w:space="0" w:color="auto"/>
                      </w:divBdr>
                    </w:div>
                  </w:divsChild>
                </w:div>
                <w:div w:id="314140631">
                  <w:marLeft w:val="0"/>
                  <w:marRight w:val="0"/>
                  <w:marTop w:val="0"/>
                  <w:marBottom w:val="0"/>
                  <w:divBdr>
                    <w:top w:val="none" w:sz="0" w:space="0" w:color="auto"/>
                    <w:left w:val="none" w:sz="0" w:space="0" w:color="auto"/>
                    <w:bottom w:val="none" w:sz="0" w:space="0" w:color="auto"/>
                    <w:right w:val="none" w:sz="0" w:space="0" w:color="auto"/>
                  </w:divBdr>
                  <w:divsChild>
                    <w:div w:id="52050698">
                      <w:marLeft w:val="0"/>
                      <w:marRight w:val="0"/>
                      <w:marTop w:val="0"/>
                      <w:marBottom w:val="0"/>
                      <w:divBdr>
                        <w:top w:val="none" w:sz="0" w:space="0" w:color="auto"/>
                        <w:left w:val="none" w:sz="0" w:space="0" w:color="auto"/>
                        <w:bottom w:val="none" w:sz="0" w:space="0" w:color="auto"/>
                        <w:right w:val="none" w:sz="0" w:space="0" w:color="auto"/>
                      </w:divBdr>
                    </w:div>
                  </w:divsChild>
                </w:div>
                <w:div w:id="357588526">
                  <w:marLeft w:val="0"/>
                  <w:marRight w:val="0"/>
                  <w:marTop w:val="0"/>
                  <w:marBottom w:val="0"/>
                  <w:divBdr>
                    <w:top w:val="none" w:sz="0" w:space="0" w:color="auto"/>
                    <w:left w:val="none" w:sz="0" w:space="0" w:color="auto"/>
                    <w:bottom w:val="none" w:sz="0" w:space="0" w:color="auto"/>
                    <w:right w:val="none" w:sz="0" w:space="0" w:color="auto"/>
                  </w:divBdr>
                  <w:divsChild>
                    <w:div w:id="1187019285">
                      <w:marLeft w:val="0"/>
                      <w:marRight w:val="0"/>
                      <w:marTop w:val="0"/>
                      <w:marBottom w:val="0"/>
                      <w:divBdr>
                        <w:top w:val="none" w:sz="0" w:space="0" w:color="auto"/>
                        <w:left w:val="none" w:sz="0" w:space="0" w:color="auto"/>
                        <w:bottom w:val="none" w:sz="0" w:space="0" w:color="auto"/>
                        <w:right w:val="none" w:sz="0" w:space="0" w:color="auto"/>
                      </w:divBdr>
                    </w:div>
                  </w:divsChild>
                </w:div>
                <w:div w:id="407382232">
                  <w:marLeft w:val="0"/>
                  <w:marRight w:val="0"/>
                  <w:marTop w:val="0"/>
                  <w:marBottom w:val="0"/>
                  <w:divBdr>
                    <w:top w:val="none" w:sz="0" w:space="0" w:color="auto"/>
                    <w:left w:val="none" w:sz="0" w:space="0" w:color="auto"/>
                    <w:bottom w:val="none" w:sz="0" w:space="0" w:color="auto"/>
                    <w:right w:val="none" w:sz="0" w:space="0" w:color="auto"/>
                  </w:divBdr>
                  <w:divsChild>
                    <w:div w:id="245454811">
                      <w:marLeft w:val="0"/>
                      <w:marRight w:val="0"/>
                      <w:marTop w:val="0"/>
                      <w:marBottom w:val="0"/>
                      <w:divBdr>
                        <w:top w:val="none" w:sz="0" w:space="0" w:color="auto"/>
                        <w:left w:val="none" w:sz="0" w:space="0" w:color="auto"/>
                        <w:bottom w:val="none" w:sz="0" w:space="0" w:color="auto"/>
                        <w:right w:val="none" w:sz="0" w:space="0" w:color="auto"/>
                      </w:divBdr>
                    </w:div>
                  </w:divsChild>
                </w:div>
                <w:div w:id="511846850">
                  <w:marLeft w:val="0"/>
                  <w:marRight w:val="0"/>
                  <w:marTop w:val="0"/>
                  <w:marBottom w:val="0"/>
                  <w:divBdr>
                    <w:top w:val="none" w:sz="0" w:space="0" w:color="auto"/>
                    <w:left w:val="none" w:sz="0" w:space="0" w:color="auto"/>
                    <w:bottom w:val="none" w:sz="0" w:space="0" w:color="auto"/>
                    <w:right w:val="none" w:sz="0" w:space="0" w:color="auto"/>
                  </w:divBdr>
                  <w:divsChild>
                    <w:div w:id="1563903015">
                      <w:marLeft w:val="0"/>
                      <w:marRight w:val="0"/>
                      <w:marTop w:val="0"/>
                      <w:marBottom w:val="0"/>
                      <w:divBdr>
                        <w:top w:val="none" w:sz="0" w:space="0" w:color="auto"/>
                        <w:left w:val="none" w:sz="0" w:space="0" w:color="auto"/>
                        <w:bottom w:val="none" w:sz="0" w:space="0" w:color="auto"/>
                        <w:right w:val="none" w:sz="0" w:space="0" w:color="auto"/>
                      </w:divBdr>
                    </w:div>
                  </w:divsChild>
                </w:div>
                <w:div w:id="775292574">
                  <w:marLeft w:val="0"/>
                  <w:marRight w:val="0"/>
                  <w:marTop w:val="0"/>
                  <w:marBottom w:val="0"/>
                  <w:divBdr>
                    <w:top w:val="none" w:sz="0" w:space="0" w:color="auto"/>
                    <w:left w:val="none" w:sz="0" w:space="0" w:color="auto"/>
                    <w:bottom w:val="none" w:sz="0" w:space="0" w:color="auto"/>
                    <w:right w:val="none" w:sz="0" w:space="0" w:color="auto"/>
                  </w:divBdr>
                  <w:divsChild>
                    <w:div w:id="126121550">
                      <w:marLeft w:val="0"/>
                      <w:marRight w:val="0"/>
                      <w:marTop w:val="0"/>
                      <w:marBottom w:val="0"/>
                      <w:divBdr>
                        <w:top w:val="none" w:sz="0" w:space="0" w:color="auto"/>
                        <w:left w:val="none" w:sz="0" w:space="0" w:color="auto"/>
                        <w:bottom w:val="none" w:sz="0" w:space="0" w:color="auto"/>
                        <w:right w:val="none" w:sz="0" w:space="0" w:color="auto"/>
                      </w:divBdr>
                    </w:div>
                  </w:divsChild>
                </w:div>
                <w:div w:id="889926265">
                  <w:marLeft w:val="0"/>
                  <w:marRight w:val="0"/>
                  <w:marTop w:val="0"/>
                  <w:marBottom w:val="0"/>
                  <w:divBdr>
                    <w:top w:val="none" w:sz="0" w:space="0" w:color="auto"/>
                    <w:left w:val="none" w:sz="0" w:space="0" w:color="auto"/>
                    <w:bottom w:val="none" w:sz="0" w:space="0" w:color="auto"/>
                    <w:right w:val="none" w:sz="0" w:space="0" w:color="auto"/>
                  </w:divBdr>
                  <w:divsChild>
                    <w:div w:id="1969123797">
                      <w:marLeft w:val="0"/>
                      <w:marRight w:val="0"/>
                      <w:marTop w:val="0"/>
                      <w:marBottom w:val="0"/>
                      <w:divBdr>
                        <w:top w:val="none" w:sz="0" w:space="0" w:color="auto"/>
                        <w:left w:val="none" w:sz="0" w:space="0" w:color="auto"/>
                        <w:bottom w:val="none" w:sz="0" w:space="0" w:color="auto"/>
                        <w:right w:val="none" w:sz="0" w:space="0" w:color="auto"/>
                      </w:divBdr>
                    </w:div>
                  </w:divsChild>
                </w:div>
                <w:div w:id="1306936187">
                  <w:marLeft w:val="0"/>
                  <w:marRight w:val="0"/>
                  <w:marTop w:val="0"/>
                  <w:marBottom w:val="0"/>
                  <w:divBdr>
                    <w:top w:val="none" w:sz="0" w:space="0" w:color="auto"/>
                    <w:left w:val="none" w:sz="0" w:space="0" w:color="auto"/>
                    <w:bottom w:val="none" w:sz="0" w:space="0" w:color="auto"/>
                    <w:right w:val="none" w:sz="0" w:space="0" w:color="auto"/>
                  </w:divBdr>
                  <w:divsChild>
                    <w:div w:id="253707928">
                      <w:marLeft w:val="0"/>
                      <w:marRight w:val="0"/>
                      <w:marTop w:val="0"/>
                      <w:marBottom w:val="0"/>
                      <w:divBdr>
                        <w:top w:val="none" w:sz="0" w:space="0" w:color="auto"/>
                        <w:left w:val="none" w:sz="0" w:space="0" w:color="auto"/>
                        <w:bottom w:val="none" w:sz="0" w:space="0" w:color="auto"/>
                        <w:right w:val="none" w:sz="0" w:space="0" w:color="auto"/>
                      </w:divBdr>
                    </w:div>
                  </w:divsChild>
                </w:div>
                <w:div w:id="1684169236">
                  <w:marLeft w:val="0"/>
                  <w:marRight w:val="0"/>
                  <w:marTop w:val="0"/>
                  <w:marBottom w:val="0"/>
                  <w:divBdr>
                    <w:top w:val="none" w:sz="0" w:space="0" w:color="auto"/>
                    <w:left w:val="none" w:sz="0" w:space="0" w:color="auto"/>
                    <w:bottom w:val="none" w:sz="0" w:space="0" w:color="auto"/>
                    <w:right w:val="none" w:sz="0" w:space="0" w:color="auto"/>
                  </w:divBdr>
                  <w:divsChild>
                    <w:div w:id="1247693491">
                      <w:marLeft w:val="0"/>
                      <w:marRight w:val="0"/>
                      <w:marTop w:val="0"/>
                      <w:marBottom w:val="0"/>
                      <w:divBdr>
                        <w:top w:val="none" w:sz="0" w:space="0" w:color="auto"/>
                        <w:left w:val="none" w:sz="0" w:space="0" w:color="auto"/>
                        <w:bottom w:val="none" w:sz="0" w:space="0" w:color="auto"/>
                        <w:right w:val="none" w:sz="0" w:space="0" w:color="auto"/>
                      </w:divBdr>
                    </w:div>
                  </w:divsChild>
                </w:div>
                <w:div w:id="1793355782">
                  <w:marLeft w:val="0"/>
                  <w:marRight w:val="0"/>
                  <w:marTop w:val="0"/>
                  <w:marBottom w:val="0"/>
                  <w:divBdr>
                    <w:top w:val="none" w:sz="0" w:space="0" w:color="auto"/>
                    <w:left w:val="none" w:sz="0" w:space="0" w:color="auto"/>
                    <w:bottom w:val="none" w:sz="0" w:space="0" w:color="auto"/>
                    <w:right w:val="none" w:sz="0" w:space="0" w:color="auto"/>
                  </w:divBdr>
                  <w:divsChild>
                    <w:div w:id="1399673868">
                      <w:marLeft w:val="0"/>
                      <w:marRight w:val="0"/>
                      <w:marTop w:val="0"/>
                      <w:marBottom w:val="0"/>
                      <w:divBdr>
                        <w:top w:val="none" w:sz="0" w:space="0" w:color="auto"/>
                        <w:left w:val="none" w:sz="0" w:space="0" w:color="auto"/>
                        <w:bottom w:val="none" w:sz="0" w:space="0" w:color="auto"/>
                        <w:right w:val="none" w:sz="0" w:space="0" w:color="auto"/>
                      </w:divBdr>
                    </w:div>
                  </w:divsChild>
                </w:div>
                <w:div w:id="2113940640">
                  <w:marLeft w:val="0"/>
                  <w:marRight w:val="0"/>
                  <w:marTop w:val="0"/>
                  <w:marBottom w:val="0"/>
                  <w:divBdr>
                    <w:top w:val="none" w:sz="0" w:space="0" w:color="auto"/>
                    <w:left w:val="none" w:sz="0" w:space="0" w:color="auto"/>
                    <w:bottom w:val="none" w:sz="0" w:space="0" w:color="auto"/>
                    <w:right w:val="none" w:sz="0" w:space="0" w:color="auto"/>
                  </w:divBdr>
                  <w:divsChild>
                    <w:div w:id="1684241550">
                      <w:marLeft w:val="0"/>
                      <w:marRight w:val="0"/>
                      <w:marTop w:val="0"/>
                      <w:marBottom w:val="0"/>
                      <w:divBdr>
                        <w:top w:val="none" w:sz="0" w:space="0" w:color="auto"/>
                        <w:left w:val="none" w:sz="0" w:space="0" w:color="auto"/>
                        <w:bottom w:val="none" w:sz="0" w:space="0" w:color="auto"/>
                        <w:right w:val="none" w:sz="0" w:space="0" w:color="auto"/>
                      </w:divBdr>
                    </w:div>
                  </w:divsChild>
                </w:div>
                <w:div w:id="2146771934">
                  <w:marLeft w:val="0"/>
                  <w:marRight w:val="0"/>
                  <w:marTop w:val="0"/>
                  <w:marBottom w:val="0"/>
                  <w:divBdr>
                    <w:top w:val="none" w:sz="0" w:space="0" w:color="auto"/>
                    <w:left w:val="none" w:sz="0" w:space="0" w:color="auto"/>
                    <w:bottom w:val="none" w:sz="0" w:space="0" w:color="auto"/>
                    <w:right w:val="none" w:sz="0" w:space="0" w:color="auto"/>
                  </w:divBdr>
                  <w:divsChild>
                    <w:div w:id="1930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400">
          <w:marLeft w:val="0"/>
          <w:marRight w:val="0"/>
          <w:marTop w:val="0"/>
          <w:marBottom w:val="0"/>
          <w:divBdr>
            <w:top w:val="none" w:sz="0" w:space="0" w:color="auto"/>
            <w:left w:val="none" w:sz="0" w:space="0" w:color="auto"/>
            <w:bottom w:val="none" w:sz="0" w:space="0" w:color="auto"/>
            <w:right w:val="none" w:sz="0" w:space="0" w:color="auto"/>
          </w:divBdr>
        </w:div>
        <w:div w:id="1275134609">
          <w:marLeft w:val="0"/>
          <w:marRight w:val="0"/>
          <w:marTop w:val="0"/>
          <w:marBottom w:val="0"/>
          <w:divBdr>
            <w:top w:val="none" w:sz="0" w:space="0" w:color="auto"/>
            <w:left w:val="none" w:sz="0" w:space="0" w:color="auto"/>
            <w:bottom w:val="none" w:sz="0" w:space="0" w:color="auto"/>
            <w:right w:val="none" w:sz="0" w:space="0" w:color="auto"/>
          </w:divBdr>
        </w:div>
        <w:div w:id="1522160300">
          <w:marLeft w:val="0"/>
          <w:marRight w:val="0"/>
          <w:marTop w:val="0"/>
          <w:marBottom w:val="0"/>
          <w:divBdr>
            <w:top w:val="none" w:sz="0" w:space="0" w:color="auto"/>
            <w:left w:val="none" w:sz="0" w:space="0" w:color="auto"/>
            <w:bottom w:val="none" w:sz="0" w:space="0" w:color="auto"/>
            <w:right w:val="none" w:sz="0" w:space="0" w:color="auto"/>
          </w:divBdr>
        </w:div>
        <w:div w:id="1878352720">
          <w:marLeft w:val="0"/>
          <w:marRight w:val="0"/>
          <w:marTop w:val="0"/>
          <w:marBottom w:val="0"/>
          <w:divBdr>
            <w:top w:val="none" w:sz="0" w:space="0" w:color="auto"/>
            <w:left w:val="none" w:sz="0" w:space="0" w:color="auto"/>
            <w:bottom w:val="none" w:sz="0" w:space="0" w:color="auto"/>
            <w:right w:val="none" w:sz="0" w:space="0" w:color="auto"/>
          </w:divBdr>
        </w:div>
        <w:div w:id="1890914032">
          <w:marLeft w:val="0"/>
          <w:marRight w:val="0"/>
          <w:marTop w:val="0"/>
          <w:marBottom w:val="0"/>
          <w:divBdr>
            <w:top w:val="none" w:sz="0" w:space="0" w:color="auto"/>
            <w:left w:val="none" w:sz="0" w:space="0" w:color="auto"/>
            <w:bottom w:val="none" w:sz="0" w:space="0" w:color="auto"/>
            <w:right w:val="none" w:sz="0" w:space="0" w:color="auto"/>
          </w:divBdr>
        </w:div>
        <w:div w:id="2046976432">
          <w:marLeft w:val="0"/>
          <w:marRight w:val="0"/>
          <w:marTop w:val="0"/>
          <w:marBottom w:val="0"/>
          <w:divBdr>
            <w:top w:val="none" w:sz="0" w:space="0" w:color="auto"/>
            <w:left w:val="none" w:sz="0" w:space="0" w:color="auto"/>
            <w:bottom w:val="none" w:sz="0" w:space="0" w:color="auto"/>
            <w:right w:val="none" w:sz="0" w:space="0" w:color="auto"/>
          </w:divBdr>
        </w:div>
      </w:divsChild>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sChild>
        <w:div w:id="157498248">
          <w:marLeft w:val="0"/>
          <w:marRight w:val="0"/>
          <w:marTop w:val="0"/>
          <w:marBottom w:val="0"/>
          <w:divBdr>
            <w:top w:val="none" w:sz="0" w:space="0" w:color="auto"/>
            <w:left w:val="none" w:sz="0" w:space="0" w:color="auto"/>
            <w:bottom w:val="none" w:sz="0" w:space="0" w:color="auto"/>
            <w:right w:val="none" w:sz="0" w:space="0" w:color="auto"/>
          </w:divBdr>
        </w:div>
        <w:div w:id="183640301">
          <w:marLeft w:val="0"/>
          <w:marRight w:val="0"/>
          <w:marTop w:val="0"/>
          <w:marBottom w:val="0"/>
          <w:divBdr>
            <w:top w:val="none" w:sz="0" w:space="0" w:color="auto"/>
            <w:left w:val="none" w:sz="0" w:space="0" w:color="auto"/>
            <w:bottom w:val="none" w:sz="0" w:space="0" w:color="auto"/>
            <w:right w:val="none" w:sz="0" w:space="0" w:color="auto"/>
          </w:divBdr>
        </w:div>
        <w:div w:id="405106309">
          <w:marLeft w:val="0"/>
          <w:marRight w:val="0"/>
          <w:marTop w:val="0"/>
          <w:marBottom w:val="0"/>
          <w:divBdr>
            <w:top w:val="none" w:sz="0" w:space="0" w:color="auto"/>
            <w:left w:val="none" w:sz="0" w:space="0" w:color="auto"/>
            <w:bottom w:val="none" w:sz="0" w:space="0" w:color="auto"/>
            <w:right w:val="none" w:sz="0" w:space="0" w:color="auto"/>
          </w:divBdr>
        </w:div>
        <w:div w:id="705788714">
          <w:marLeft w:val="0"/>
          <w:marRight w:val="0"/>
          <w:marTop w:val="0"/>
          <w:marBottom w:val="0"/>
          <w:divBdr>
            <w:top w:val="none" w:sz="0" w:space="0" w:color="auto"/>
            <w:left w:val="none" w:sz="0" w:space="0" w:color="auto"/>
            <w:bottom w:val="none" w:sz="0" w:space="0" w:color="auto"/>
            <w:right w:val="none" w:sz="0" w:space="0" w:color="auto"/>
          </w:divBdr>
        </w:div>
        <w:div w:id="761336021">
          <w:marLeft w:val="0"/>
          <w:marRight w:val="0"/>
          <w:marTop w:val="0"/>
          <w:marBottom w:val="0"/>
          <w:divBdr>
            <w:top w:val="none" w:sz="0" w:space="0" w:color="auto"/>
            <w:left w:val="none" w:sz="0" w:space="0" w:color="auto"/>
            <w:bottom w:val="none" w:sz="0" w:space="0" w:color="auto"/>
            <w:right w:val="none" w:sz="0" w:space="0" w:color="auto"/>
          </w:divBdr>
        </w:div>
        <w:div w:id="830414201">
          <w:marLeft w:val="0"/>
          <w:marRight w:val="0"/>
          <w:marTop w:val="0"/>
          <w:marBottom w:val="0"/>
          <w:divBdr>
            <w:top w:val="none" w:sz="0" w:space="0" w:color="auto"/>
            <w:left w:val="none" w:sz="0" w:space="0" w:color="auto"/>
            <w:bottom w:val="none" w:sz="0" w:space="0" w:color="auto"/>
            <w:right w:val="none" w:sz="0" w:space="0" w:color="auto"/>
          </w:divBdr>
        </w:div>
        <w:div w:id="950282295">
          <w:marLeft w:val="0"/>
          <w:marRight w:val="0"/>
          <w:marTop w:val="0"/>
          <w:marBottom w:val="0"/>
          <w:divBdr>
            <w:top w:val="none" w:sz="0" w:space="0" w:color="auto"/>
            <w:left w:val="none" w:sz="0" w:space="0" w:color="auto"/>
            <w:bottom w:val="none" w:sz="0" w:space="0" w:color="auto"/>
            <w:right w:val="none" w:sz="0" w:space="0" w:color="auto"/>
          </w:divBdr>
        </w:div>
        <w:div w:id="1144659440">
          <w:marLeft w:val="0"/>
          <w:marRight w:val="0"/>
          <w:marTop w:val="0"/>
          <w:marBottom w:val="0"/>
          <w:divBdr>
            <w:top w:val="none" w:sz="0" w:space="0" w:color="auto"/>
            <w:left w:val="none" w:sz="0" w:space="0" w:color="auto"/>
            <w:bottom w:val="none" w:sz="0" w:space="0" w:color="auto"/>
            <w:right w:val="none" w:sz="0" w:space="0" w:color="auto"/>
          </w:divBdr>
        </w:div>
        <w:div w:id="1439831621">
          <w:marLeft w:val="0"/>
          <w:marRight w:val="0"/>
          <w:marTop w:val="0"/>
          <w:marBottom w:val="0"/>
          <w:divBdr>
            <w:top w:val="none" w:sz="0" w:space="0" w:color="auto"/>
            <w:left w:val="none" w:sz="0" w:space="0" w:color="auto"/>
            <w:bottom w:val="none" w:sz="0" w:space="0" w:color="auto"/>
            <w:right w:val="none" w:sz="0" w:space="0" w:color="auto"/>
          </w:divBdr>
        </w:div>
        <w:div w:id="1504661453">
          <w:marLeft w:val="0"/>
          <w:marRight w:val="0"/>
          <w:marTop w:val="0"/>
          <w:marBottom w:val="0"/>
          <w:divBdr>
            <w:top w:val="none" w:sz="0" w:space="0" w:color="auto"/>
            <w:left w:val="none" w:sz="0" w:space="0" w:color="auto"/>
            <w:bottom w:val="none" w:sz="0" w:space="0" w:color="auto"/>
            <w:right w:val="none" w:sz="0" w:space="0" w:color="auto"/>
          </w:divBdr>
        </w:div>
        <w:div w:id="1646812562">
          <w:marLeft w:val="0"/>
          <w:marRight w:val="0"/>
          <w:marTop w:val="0"/>
          <w:marBottom w:val="0"/>
          <w:divBdr>
            <w:top w:val="none" w:sz="0" w:space="0" w:color="auto"/>
            <w:left w:val="none" w:sz="0" w:space="0" w:color="auto"/>
            <w:bottom w:val="none" w:sz="0" w:space="0" w:color="auto"/>
            <w:right w:val="none" w:sz="0" w:space="0" w:color="auto"/>
          </w:divBdr>
        </w:div>
        <w:div w:id="1700886842">
          <w:marLeft w:val="0"/>
          <w:marRight w:val="0"/>
          <w:marTop w:val="0"/>
          <w:marBottom w:val="0"/>
          <w:divBdr>
            <w:top w:val="none" w:sz="0" w:space="0" w:color="auto"/>
            <w:left w:val="none" w:sz="0" w:space="0" w:color="auto"/>
            <w:bottom w:val="none" w:sz="0" w:space="0" w:color="auto"/>
            <w:right w:val="none" w:sz="0" w:space="0" w:color="auto"/>
          </w:divBdr>
          <w:divsChild>
            <w:div w:id="2032492740">
              <w:marLeft w:val="-75"/>
              <w:marRight w:val="0"/>
              <w:marTop w:val="30"/>
              <w:marBottom w:val="30"/>
              <w:divBdr>
                <w:top w:val="none" w:sz="0" w:space="0" w:color="auto"/>
                <w:left w:val="none" w:sz="0" w:space="0" w:color="auto"/>
                <w:bottom w:val="none" w:sz="0" w:space="0" w:color="auto"/>
                <w:right w:val="none" w:sz="0" w:space="0" w:color="auto"/>
              </w:divBdr>
              <w:divsChild>
                <w:div w:id="113528389">
                  <w:marLeft w:val="0"/>
                  <w:marRight w:val="0"/>
                  <w:marTop w:val="0"/>
                  <w:marBottom w:val="0"/>
                  <w:divBdr>
                    <w:top w:val="none" w:sz="0" w:space="0" w:color="auto"/>
                    <w:left w:val="none" w:sz="0" w:space="0" w:color="auto"/>
                    <w:bottom w:val="none" w:sz="0" w:space="0" w:color="auto"/>
                    <w:right w:val="none" w:sz="0" w:space="0" w:color="auto"/>
                  </w:divBdr>
                  <w:divsChild>
                    <w:div w:id="1251547832">
                      <w:marLeft w:val="0"/>
                      <w:marRight w:val="0"/>
                      <w:marTop w:val="0"/>
                      <w:marBottom w:val="0"/>
                      <w:divBdr>
                        <w:top w:val="none" w:sz="0" w:space="0" w:color="auto"/>
                        <w:left w:val="none" w:sz="0" w:space="0" w:color="auto"/>
                        <w:bottom w:val="none" w:sz="0" w:space="0" w:color="auto"/>
                        <w:right w:val="none" w:sz="0" w:space="0" w:color="auto"/>
                      </w:divBdr>
                    </w:div>
                  </w:divsChild>
                </w:div>
                <w:div w:id="129370829">
                  <w:marLeft w:val="0"/>
                  <w:marRight w:val="0"/>
                  <w:marTop w:val="0"/>
                  <w:marBottom w:val="0"/>
                  <w:divBdr>
                    <w:top w:val="none" w:sz="0" w:space="0" w:color="auto"/>
                    <w:left w:val="none" w:sz="0" w:space="0" w:color="auto"/>
                    <w:bottom w:val="none" w:sz="0" w:space="0" w:color="auto"/>
                    <w:right w:val="none" w:sz="0" w:space="0" w:color="auto"/>
                  </w:divBdr>
                  <w:divsChild>
                    <w:div w:id="1277713832">
                      <w:marLeft w:val="0"/>
                      <w:marRight w:val="0"/>
                      <w:marTop w:val="0"/>
                      <w:marBottom w:val="0"/>
                      <w:divBdr>
                        <w:top w:val="none" w:sz="0" w:space="0" w:color="auto"/>
                        <w:left w:val="none" w:sz="0" w:space="0" w:color="auto"/>
                        <w:bottom w:val="none" w:sz="0" w:space="0" w:color="auto"/>
                        <w:right w:val="none" w:sz="0" w:space="0" w:color="auto"/>
                      </w:divBdr>
                    </w:div>
                  </w:divsChild>
                </w:div>
                <w:div w:id="174001319">
                  <w:marLeft w:val="0"/>
                  <w:marRight w:val="0"/>
                  <w:marTop w:val="0"/>
                  <w:marBottom w:val="0"/>
                  <w:divBdr>
                    <w:top w:val="none" w:sz="0" w:space="0" w:color="auto"/>
                    <w:left w:val="none" w:sz="0" w:space="0" w:color="auto"/>
                    <w:bottom w:val="none" w:sz="0" w:space="0" w:color="auto"/>
                    <w:right w:val="none" w:sz="0" w:space="0" w:color="auto"/>
                  </w:divBdr>
                  <w:divsChild>
                    <w:div w:id="1683320813">
                      <w:marLeft w:val="0"/>
                      <w:marRight w:val="0"/>
                      <w:marTop w:val="0"/>
                      <w:marBottom w:val="0"/>
                      <w:divBdr>
                        <w:top w:val="none" w:sz="0" w:space="0" w:color="auto"/>
                        <w:left w:val="none" w:sz="0" w:space="0" w:color="auto"/>
                        <w:bottom w:val="none" w:sz="0" w:space="0" w:color="auto"/>
                        <w:right w:val="none" w:sz="0" w:space="0" w:color="auto"/>
                      </w:divBdr>
                    </w:div>
                  </w:divsChild>
                </w:div>
                <w:div w:id="563026904">
                  <w:marLeft w:val="0"/>
                  <w:marRight w:val="0"/>
                  <w:marTop w:val="0"/>
                  <w:marBottom w:val="0"/>
                  <w:divBdr>
                    <w:top w:val="none" w:sz="0" w:space="0" w:color="auto"/>
                    <w:left w:val="none" w:sz="0" w:space="0" w:color="auto"/>
                    <w:bottom w:val="none" w:sz="0" w:space="0" w:color="auto"/>
                    <w:right w:val="none" w:sz="0" w:space="0" w:color="auto"/>
                  </w:divBdr>
                  <w:divsChild>
                    <w:div w:id="1238596360">
                      <w:marLeft w:val="0"/>
                      <w:marRight w:val="0"/>
                      <w:marTop w:val="0"/>
                      <w:marBottom w:val="0"/>
                      <w:divBdr>
                        <w:top w:val="none" w:sz="0" w:space="0" w:color="auto"/>
                        <w:left w:val="none" w:sz="0" w:space="0" w:color="auto"/>
                        <w:bottom w:val="none" w:sz="0" w:space="0" w:color="auto"/>
                        <w:right w:val="none" w:sz="0" w:space="0" w:color="auto"/>
                      </w:divBdr>
                    </w:div>
                  </w:divsChild>
                </w:div>
                <w:div w:id="688986834">
                  <w:marLeft w:val="0"/>
                  <w:marRight w:val="0"/>
                  <w:marTop w:val="0"/>
                  <w:marBottom w:val="0"/>
                  <w:divBdr>
                    <w:top w:val="none" w:sz="0" w:space="0" w:color="auto"/>
                    <w:left w:val="none" w:sz="0" w:space="0" w:color="auto"/>
                    <w:bottom w:val="none" w:sz="0" w:space="0" w:color="auto"/>
                    <w:right w:val="none" w:sz="0" w:space="0" w:color="auto"/>
                  </w:divBdr>
                  <w:divsChild>
                    <w:div w:id="1252352488">
                      <w:marLeft w:val="0"/>
                      <w:marRight w:val="0"/>
                      <w:marTop w:val="0"/>
                      <w:marBottom w:val="0"/>
                      <w:divBdr>
                        <w:top w:val="none" w:sz="0" w:space="0" w:color="auto"/>
                        <w:left w:val="none" w:sz="0" w:space="0" w:color="auto"/>
                        <w:bottom w:val="none" w:sz="0" w:space="0" w:color="auto"/>
                        <w:right w:val="none" w:sz="0" w:space="0" w:color="auto"/>
                      </w:divBdr>
                    </w:div>
                  </w:divsChild>
                </w:div>
                <w:div w:id="908081530">
                  <w:marLeft w:val="0"/>
                  <w:marRight w:val="0"/>
                  <w:marTop w:val="0"/>
                  <w:marBottom w:val="0"/>
                  <w:divBdr>
                    <w:top w:val="none" w:sz="0" w:space="0" w:color="auto"/>
                    <w:left w:val="none" w:sz="0" w:space="0" w:color="auto"/>
                    <w:bottom w:val="none" w:sz="0" w:space="0" w:color="auto"/>
                    <w:right w:val="none" w:sz="0" w:space="0" w:color="auto"/>
                  </w:divBdr>
                  <w:divsChild>
                    <w:div w:id="407968848">
                      <w:marLeft w:val="0"/>
                      <w:marRight w:val="0"/>
                      <w:marTop w:val="0"/>
                      <w:marBottom w:val="0"/>
                      <w:divBdr>
                        <w:top w:val="none" w:sz="0" w:space="0" w:color="auto"/>
                        <w:left w:val="none" w:sz="0" w:space="0" w:color="auto"/>
                        <w:bottom w:val="none" w:sz="0" w:space="0" w:color="auto"/>
                        <w:right w:val="none" w:sz="0" w:space="0" w:color="auto"/>
                      </w:divBdr>
                    </w:div>
                  </w:divsChild>
                </w:div>
                <w:div w:id="1284919582">
                  <w:marLeft w:val="0"/>
                  <w:marRight w:val="0"/>
                  <w:marTop w:val="0"/>
                  <w:marBottom w:val="0"/>
                  <w:divBdr>
                    <w:top w:val="none" w:sz="0" w:space="0" w:color="auto"/>
                    <w:left w:val="none" w:sz="0" w:space="0" w:color="auto"/>
                    <w:bottom w:val="none" w:sz="0" w:space="0" w:color="auto"/>
                    <w:right w:val="none" w:sz="0" w:space="0" w:color="auto"/>
                  </w:divBdr>
                  <w:divsChild>
                    <w:div w:id="2026130312">
                      <w:marLeft w:val="0"/>
                      <w:marRight w:val="0"/>
                      <w:marTop w:val="0"/>
                      <w:marBottom w:val="0"/>
                      <w:divBdr>
                        <w:top w:val="none" w:sz="0" w:space="0" w:color="auto"/>
                        <w:left w:val="none" w:sz="0" w:space="0" w:color="auto"/>
                        <w:bottom w:val="none" w:sz="0" w:space="0" w:color="auto"/>
                        <w:right w:val="none" w:sz="0" w:space="0" w:color="auto"/>
                      </w:divBdr>
                    </w:div>
                  </w:divsChild>
                </w:div>
                <w:div w:id="1311592495">
                  <w:marLeft w:val="0"/>
                  <w:marRight w:val="0"/>
                  <w:marTop w:val="0"/>
                  <w:marBottom w:val="0"/>
                  <w:divBdr>
                    <w:top w:val="none" w:sz="0" w:space="0" w:color="auto"/>
                    <w:left w:val="none" w:sz="0" w:space="0" w:color="auto"/>
                    <w:bottom w:val="none" w:sz="0" w:space="0" w:color="auto"/>
                    <w:right w:val="none" w:sz="0" w:space="0" w:color="auto"/>
                  </w:divBdr>
                  <w:divsChild>
                    <w:div w:id="1890528965">
                      <w:marLeft w:val="0"/>
                      <w:marRight w:val="0"/>
                      <w:marTop w:val="0"/>
                      <w:marBottom w:val="0"/>
                      <w:divBdr>
                        <w:top w:val="none" w:sz="0" w:space="0" w:color="auto"/>
                        <w:left w:val="none" w:sz="0" w:space="0" w:color="auto"/>
                        <w:bottom w:val="none" w:sz="0" w:space="0" w:color="auto"/>
                        <w:right w:val="none" w:sz="0" w:space="0" w:color="auto"/>
                      </w:divBdr>
                    </w:div>
                  </w:divsChild>
                </w:div>
                <w:div w:id="1331063772">
                  <w:marLeft w:val="0"/>
                  <w:marRight w:val="0"/>
                  <w:marTop w:val="0"/>
                  <w:marBottom w:val="0"/>
                  <w:divBdr>
                    <w:top w:val="none" w:sz="0" w:space="0" w:color="auto"/>
                    <w:left w:val="none" w:sz="0" w:space="0" w:color="auto"/>
                    <w:bottom w:val="none" w:sz="0" w:space="0" w:color="auto"/>
                    <w:right w:val="none" w:sz="0" w:space="0" w:color="auto"/>
                  </w:divBdr>
                  <w:divsChild>
                    <w:div w:id="1695577665">
                      <w:marLeft w:val="0"/>
                      <w:marRight w:val="0"/>
                      <w:marTop w:val="0"/>
                      <w:marBottom w:val="0"/>
                      <w:divBdr>
                        <w:top w:val="none" w:sz="0" w:space="0" w:color="auto"/>
                        <w:left w:val="none" w:sz="0" w:space="0" w:color="auto"/>
                        <w:bottom w:val="none" w:sz="0" w:space="0" w:color="auto"/>
                        <w:right w:val="none" w:sz="0" w:space="0" w:color="auto"/>
                      </w:divBdr>
                    </w:div>
                  </w:divsChild>
                </w:div>
                <w:div w:id="1564174223">
                  <w:marLeft w:val="0"/>
                  <w:marRight w:val="0"/>
                  <w:marTop w:val="0"/>
                  <w:marBottom w:val="0"/>
                  <w:divBdr>
                    <w:top w:val="none" w:sz="0" w:space="0" w:color="auto"/>
                    <w:left w:val="none" w:sz="0" w:space="0" w:color="auto"/>
                    <w:bottom w:val="none" w:sz="0" w:space="0" w:color="auto"/>
                    <w:right w:val="none" w:sz="0" w:space="0" w:color="auto"/>
                  </w:divBdr>
                  <w:divsChild>
                    <w:div w:id="1141313870">
                      <w:marLeft w:val="0"/>
                      <w:marRight w:val="0"/>
                      <w:marTop w:val="0"/>
                      <w:marBottom w:val="0"/>
                      <w:divBdr>
                        <w:top w:val="none" w:sz="0" w:space="0" w:color="auto"/>
                        <w:left w:val="none" w:sz="0" w:space="0" w:color="auto"/>
                        <w:bottom w:val="none" w:sz="0" w:space="0" w:color="auto"/>
                        <w:right w:val="none" w:sz="0" w:space="0" w:color="auto"/>
                      </w:divBdr>
                    </w:div>
                  </w:divsChild>
                </w:div>
                <w:div w:id="1601718095">
                  <w:marLeft w:val="0"/>
                  <w:marRight w:val="0"/>
                  <w:marTop w:val="0"/>
                  <w:marBottom w:val="0"/>
                  <w:divBdr>
                    <w:top w:val="none" w:sz="0" w:space="0" w:color="auto"/>
                    <w:left w:val="none" w:sz="0" w:space="0" w:color="auto"/>
                    <w:bottom w:val="none" w:sz="0" w:space="0" w:color="auto"/>
                    <w:right w:val="none" w:sz="0" w:space="0" w:color="auto"/>
                  </w:divBdr>
                  <w:divsChild>
                    <w:div w:id="1503470026">
                      <w:marLeft w:val="0"/>
                      <w:marRight w:val="0"/>
                      <w:marTop w:val="0"/>
                      <w:marBottom w:val="0"/>
                      <w:divBdr>
                        <w:top w:val="none" w:sz="0" w:space="0" w:color="auto"/>
                        <w:left w:val="none" w:sz="0" w:space="0" w:color="auto"/>
                        <w:bottom w:val="none" w:sz="0" w:space="0" w:color="auto"/>
                        <w:right w:val="none" w:sz="0" w:space="0" w:color="auto"/>
                      </w:divBdr>
                    </w:div>
                  </w:divsChild>
                </w:div>
                <w:div w:id="1634019596">
                  <w:marLeft w:val="0"/>
                  <w:marRight w:val="0"/>
                  <w:marTop w:val="0"/>
                  <w:marBottom w:val="0"/>
                  <w:divBdr>
                    <w:top w:val="none" w:sz="0" w:space="0" w:color="auto"/>
                    <w:left w:val="none" w:sz="0" w:space="0" w:color="auto"/>
                    <w:bottom w:val="none" w:sz="0" w:space="0" w:color="auto"/>
                    <w:right w:val="none" w:sz="0" w:space="0" w:color="auto"/>
                  </w:divBdr>
                  <w:divsChild>
                    <w:div w:id="1712725180">
                      <w:marLeft w:val="0"/>
                      <w:marRight w:val="0"/>
                      <w:marTop w:val="0"/>
                      <w:marBottom w:val="0"/>
                      <w:divBdr>
                        <w:top w:val="none" w:sz="0" w:space="0" w:color="auto"/>
                        <w:left w:val="none" w:sz="0" w:space="0" w:color="auto"/>
                        <w:bottom w:val="none" w:sz="0" w:space="0" w:color="auto"/>
                        <w:right w:val="none" w:sz="0" w:space="0" w:color="auto"/>
                      </w:divBdr>
                    </w:div>
                  </w:divsChild>
                </w:div>
                <w:div w:id="2050374476">
                  <w:marLeft w:val="0"/>
                  <w:marRight w:val="0"/>
                  <w:marTop w:val="0"/>
                  <w:marBottom w:val="0"/>
                  <w:divBdr>
                    <w:top w:val="none" w:sz="0" w:space="0" w:color="auto"/>
                    <w:left w:val="none" w:sz="0" w:space="0" w:color="auto"/>
                    <w:bottom w:val="none" w:sz="0" w:space="0" w:color="auto"/>
                    <w:right w:val="none" w:sz="0" w:space="0" w:color="auto"/>
                  </w:divBdr>
                  <w:divsChild>
                    <w:div w:id="1890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198">
          <w:marLeft w:val="0"/>
          <w:marRight w:val="0"/>
          <w:marTop w:val="0"/>
          <w:marBottom w:val="0"/>
          <w:divBdr>
            <w:top w:val="none" w:sz="0" w:space="0" w:color="auto"/>
            <w:left w:val="none" w:sz="0" w:space="0" w:color="auto"/>
            <w:bottom w:val="none" w:sz="0" w:space="0" w:color="auto"/>
            <w:right w:val="none" w:sz="0" w:space="0" w:color="auto"/>
          </w:divBdr>
        </w:div>
        <w:div w:id="1827433492">
          <w:marLeft w:val="0"/>
          <w:marRight w:val="0"/>
          <w:marTop w:val="0"/>
          <w:marBottom w:val="0"/>
          <w:divBdr>
            <w:top w:val="none" w:sz="0" w:space="0" w:color="auto"/>
            <w:left w:val="none" w:sz="0" w:space="0" w:color="auto"/>
            <w:bottom w:val="none" w:sz="0" w:space="0" w:color="auto"/>
            <w:right w:val="none" w:sz="0" w:space="0" w:color="auto"/>
          </w:divBdr>
        </w:div>
        <w:div w:id="1933002747">
          <w:marLeft w:val="0"/>
          <w:marRight w:val="0"/>
          <w:marTop w:val="0"/>
          <w:marBottom w:val="0"/>
          <w:divBdr>
            <w:top w:val="none" w:sz="0" w:space="0" w:color="auto"/>
            <w:left w:val="none" w:sz="0" w:space="0" w:color="auto"/>
            <w:bottom w:val="none" w:sz="0" w:space="0" w:color="auto"/>
            <w:right w:val="none" w:sz="0" w:space="0" w:color="auto"/>
          </w:divBdr>
        </w:div>
        <w:div w:id="2074084720">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469930126">
      <w:bodyDiv w:val="1"/>
      <w:marLeft w:val="0"/>
      <w:marRight w:val="0"/>
      <w:marTop w:val="0"/>
      <w:marBottom w:val="0"/>
      <w:divBdr>
        <w:top w:val="none" w:sz="0" w:space="0" w:color="auto"/>
        <w:left w:val="none" w:sz="0" w:space="0" w:color="auto"/>
        <w:bottom w:val="none" w:sz="0" w:space="0" w:color="auto"/>
        <w:right w:val="none" w:sz="0" w:space="0" w:color="auto"/>
      </w:divBdr>
    </w:div>
    <w:div w:id="15739242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eda.jp/fire/gsaps/en/admissions/proje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43EB56412745BFB64ECB6BD4B2C3" ma:contentTypeVersion="19" ma:contentTypeDescription="Create a new document." ma:contentTypeScope="" ma:versionID="d27164485857a379dbd5c51452da701c">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19aaf9b431d630b3bbeaa88496750b62"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9313a03-4971-40fe-a9b3-5525336fd141">
      <UserInfo>
        <DisplayName/>
        <AccountId xsi:nil="true"/>
        <AccountType/>
      </UserInfo>
    </SharedWithUsers>
    <MediaLengthInSeconds xmlns="4cb8be3c-6e61-40b9-a9d7-2e8394f70f42" xsi:nil="true"/>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5B43-69EC-4C34-BC07-BD74C6BC849A}"/>
</file>

<file path=customXml/itemProps2.xml><?xml version="1.0" encoding="utf-8"?>
<ds:datastoreItem xmlns:ds="http://schemas.openxmlformats.org/officeDocument/2006/customXml" ds:itemID="{2784C736-2AE8-4DC0-86B4-F49155A6E7A6}">
  <ds:schemaRefs>
    <ds:schemaRef ds:uri="http://schemas.microsoft.com/office/2006/metadata/properties"/>
    <ds:schemaRef ds:uri="http://schemas.microsoft.com/office/infopath/2007/PartnerControls"/>
    <ds:schemaRef ds:uri="03daad59-d0ea-4210-8629-de06708d6e8a"/>
    <ds:schemaRef ds:uri="a4f135bf-953c-4c37-bcc2-92e9e5f4ded4"/>
  </ds:schemaRefs>
</ds:datastoreItem>
</file>

<file path=customXml/itemProps3.xml><?xml version="1.0" encoding="utf-8"?>
<ds:datastoreItem xmlns:ds="http://schemas.openxmlformats.org/officeDocument/2006/customXml" ds:itemID="{7AC26D16-B2C4-4A55-9411-4522B7D3A20B}">
  <ds:schemaRefs>
    <ds:schemaRef ds:uri="http://schemas.microsoft.com/sharepoint/v3/contenttype/forms"/>
  </ds:schemaRefs>
</ds:datastoreItem>
</file>

<file path=customXml/itemProps4.xml><?xml version="1.0" encoding="utf-8"?>
<ds:datastoreItem xmlns:ds="http://schemas.openxmlformats.org/officeDocument/2006/customXml" ds:itemID="{347F8311-9AE6-42BF-8CFF-27C78299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jdsform_E_11pt.dot</Template>
  <TotalTime>120</TotalTime>
  <Pages>2</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2659</CharactersWithSpaces>
  <SharedDoc>false</SharedDoc>
  <HLinks>
    <vt:vector size="306" baseType="variant">
      <vt:variant>
        <vt:i4>3604523</vt:i4>
      </vt:variant>
      <vt:variant>
        <vt:i4>1002</vt:i4>
      </vt:variant>
      <vt:variant>
        <vt:i4>0</vt:i4>
      </vt:variant>
      <vt:variant>
        <vt:i4>5</vt:i4>
      </vt:variant>
      <vt:variant>
        <vt:lpwstr>https://www.waseda.jp/fire/gsaps/en/admissions/project</vt:lpwstr>
      </vt:variant>
      <vt:variant>
        <vt:lpwstr/>
      </vt:variant>
      <vt:variant>
        <vt:i4>589829</vt:i4>
      </vt:variant>
      <vt:variant>
        <vt:i4>969</vt:i4>
      </vt:variant>
      <vt:variant>
        <vt:i4>0</vt:i4>
      </vt:variant>
      <vt:variant>
        <vt:i4>5</vt:i4>
      </vt:variant>
      <vt:variant>
        <vt:lpwstr>https://mpma.rikkyo.ac.jp/research_n_faculty.html</vt:lpwstr>
      </vt:variant>
      <vt:variant>
        <vt:lpwstr/>
      </vt:variant>
      <vt:variant>
        <vt:i4>6094971</vt:i4>
      </vt:variant>
      <vt:variant>
        <vt:i4>690</vt:i4>
      </vt:variant>
      <vt:variant>
        <vt:i4>0</vt:i4>
      </vt:variant>
      <vt:variant>
        <vt:i4>5</vt:i4>
      </vt:variant>
      <vt:variant>
        <vt:lpwstr>https://admissions-office.net/en/recommenders/sign_in</vt:lpwstr>
      </vt:variant>
      <vt:variant>
        <vt:lpwstr/>
      </vt:variant>
      <vt:variant>
        <vt:i4>1048637</vt:i4>
      </vt:variant>
      <vt:variant>
        <vt:i4>227</vt:i4>
      </vt:variant>
      <vt:variant>
        <vt:i4>0</vt:i4>
      </vt:variant>
      <vt:variant>
        <vt:i4>5</vt:i4>
      </vt:variant>
      <vt:variant>
        <vt:lpwstr/>
      </vt:variant>
      <vt:variant>
        <vt:lpwstr>_Toc177732851</vt:lpwstr>
      </vt:variant>
      <vt:variant>
        <vt:i4>1048637</vt:i4>
      </vt:variant>
      <vt:variant>
        <vt:i4>221</vt:i4>
      </vt:variant>
      <vt:variant>
        <vt:i4>0</vt:i4>
      </vt:variant>
      <vt:variant>
        <vt:i4>5</vt:i4>
      </vt:variant>
      <vt:variant>
        <vt:lpwstr/>
      </vt:variant>
      <vt:variant>
        <vt:lpwstr>_Toc177732851</vt:lpwstr>
      </vt:variant>
      <vt:variant>
        <vt:i4>1048637</vt:i4>
      </vt:variant>
      <vt:variant>
        <vt:i4>215</vt:i4>
      </vt:variant>
      <vt:variant>
        <vt:i4>0</vt:i4>
      </vt:variant>
      <vt:variant>
        <vt:i4>5</vt:i4>
      </vt:variant>
      <vt:variant>
        <vt:lpwstr/>
      </vt:variant>
      <vt:variant>
        <vt:lpwstr>_Toc177732850</vt:lpwstr>
      </vt:variant>
      <vt:variant>
        <vt:i4>1114173</vt:i4>
      </vt:variant>
      <vt:variant>
        <vt:i4>209</vt:i4>
      </vt:variant>
      <vt:variant>
        <vt:i4>0</vt:i4>
      </vt:variant>
      <vt:variant>
        <vt:i4>5</vt:i4>
      </vt:variant>
      <vt:variant>
        <vt:lpwstr/>
      </vt:variant>
      <vt:variant>
        <vt:lpwstr>_Toc177732848</vt:lpwstr>
      </vt:variant>
      <vt:variant>
        <vt:i4>1114173</vt:i4>
      </vt:variant>
      <vt:variant>
        <vt:i4>203</vt:i4>
      </vt:variant>
      <vt:variant>
        <vt:i4>0</vt:i4>
      </vt:variant>
      <vt:variant>
        <vt:i4>5</vt:i4>
      </vt:variant>
      <vt:variant>
        <vt:lpwstr/>
      </vt:variant>
      <vt:variant>
        <vt:lpwstr>_Toc177732847</vt:lpwstr>
      </vt:variant>
      <vt:variant>
        <vt:i4>1114173</vt:i4>
      </vt:variant>
      <vt:variant>
        <vt:i4>197</vt:i4>
      </vt:variant>
      <vt:variant>
        <vt:i4>0</vt:i4>
      </vt:variant>
      <vt:variant>
        <vt:i4>5</vt:i4>
      </vt:variant>
      <vt:variant>
        <vt:lpwstr/>
      </vt:variant>
      <vt:variant>
        <vt:lpwstr>_Toc177732846</vt:lpwstr>
      </vt:variant>
      <vt:variant>
        <vt:i4>1114173</vt:i4>
      </vt:variant>
      <vt:variant>
        <vt:i4>191</vt:i4>
      </vt:variant>
      <vt:variant>
        <vt:i4>0</vt:i4>
      </vt:variant>
      <vt:variant>
        <vt:i4>5</vt:i4>
      </vt:variant>
      <vt:variant>
        <vt:lpwstr/>
      </vt:variant>
      <vt:variant>
        <vt:lpwstr>_Toc177732845</vt:lpwstr>
      </vt:variant>
      <vt:variant>
        <vt:i4>1114173</vt:i4>
      </vt:variant>
      <vt:variant>
        <vt:i4>185</vt:i4>
      </vt:variant>
      <vt:variant>
        <vt:i4>0</vt:i4>
      </vt:variant>
      <vt:variant>
        <vt:i4>5</vt:i4>
      </vt:variant>
      <vt:variant>
        <vt:lpwstr/>
      </vt:variant>
      <vt:variant>
        <vt:lpwstr>_Toc177732844</vt:lpwstr>
      </vt:variant>
      <vt:variant>
        <vt:i4>6357044</vt:i4>
      </vt:variant>
      <vt:variant>
        <vt:i4>180</vt:i4>
      </vt:variant>
      <vt:variant>
        <vt:i4>0</vt:i4>
      </vt:variant>
      <vt:variant>
        <vt:i4>5</vt:i4>
      </vt:variant>
      <vt:variant>
        <vt:lpwstr>http://nepal.jds21.com/benefit.php</vt:lpwstr>
      </vt:variant>
      <vt:variant>
        <vt:lpwstr/>
      </vt:variant>
      <vt:variant>
        <vt:i4>4128842</vt:i4>
      </vt:variant>
      <vt:variant>
        <vt:i4>177</vt:i4>
      </vt:variant>
      <vt:variant>
        <vt:i4>0</vt:i4>
      </vt:variant>
      <vt:variant>
        <vt:i4>5</vt:i4>
      </vt:variant>
      <vt:variant>
        <vt:lpwstr>http://nepal.jds21.com/application.php</vt:lpwstr>
      </vt:variant>
      <vt:variant>
        <vt:lpwstr>howto_research</vt:lpwstr>
      </vt:variant>
      <vt:variant>
        <vt:i4>1114113</vt:i4>
      </vt:variant>
      <vt:variant>
        <vt:i4>174</vt:i4>
      </vt:variant>
      <vt:variant>
        <vt:i4>0</vt:i4>
      </vt:variant>
      <vt:variant>
        <vt:i4>5</vt:i4>
      </vt:variant>
      <vt:variant>
        <vt:lpwstr>http://nepal.jds21.com/pdf/Application_Guideline_Nepal_(Master_Level).pdf</vt:lpwstr>
      </vt:variant>
      <vt:variant>
        <vt:lpwstr/>
      </vt:variant>
      <vt:variant>
        <vt:i4>1835098</vt:i4>
      </vt:variant>
      <vt:variant>
        <vt:i4>171</vt:i4>
      </vt:variant>
      <vt:variant>
        <vt:i4>0</vt:i4>
      </vt:variant>
      <vt:variant>
        <vt:i4>5</vt:i4>
      </vt:variant>
      <vt:variant>
        <vt:lpwstr>https://www.facebook.com/nepal.jds211</vt:lpwstr>
      </vt:variant>
      <vt:variant>
        <vt:lpwstr/>
      </vt:variant>
      <vt:variant>
        <vt:i4>7340155</vt:i4>
      </vt:variant>
      <vt:variant>
        <vt:i4>168</vt:i4>
      </vt:variant>
      <vt:variant>
        <vt:i4>0</vt:i4>
      </vt:variant>
      <vt:variant>
        <vt:i4>5</vt:i4>
      </vt:variant>
      <vt:variant>
        <vt:lpwstr>https://scholarship.jds21.com/</vt:lpwstr>
      </vt:variant>
      <vt:variant>
        <vt:lpwstr/>
      </vt:variant>
      <vt:variant>
        <vt:i4>1882869634</vt:i4>
      </vt:variant>
      <vt:variant>
        <vt:i4>165</vt:i4>
      </vt:variant>
      <vt:variant>
        <vt:i4>0</vt:i4>
      </vt:variant>
      <vt:variant>
        <vt:i4>5</vt:i4>
      </vt:variant>
      <vt:variant>
        <vt:lpwstr>C:\Users\yageta10\Desktop\Eドライブデータ\作業中\その他\★_ネパールJDSフェーズ2\II_本体事業\Guideline\2022\Master Level\jdsnepal-2@jds21.com</vt:lpwstr>
      </vt:variant>
      <vt:variant>
        <vt:lpwstr/>
      </vt:variant>
      <vt:variant>
        <vt:i4>6881391</vt:i4>
      </vt:variant>
      <vt:variant>
        <vt:i4>162</vt:i4>
      </vt:variant>
      <vt:variant>
        <vt:i4>0</vt:i4>
      </vt:variant>
      <vt:variant>
        <vt:i4>5</vt:i4>
      </vt:variant>
      <vt:variant>
        <vt:lpwstr>https://www.westernsydney.edu.au/research/researchers/preparing_a_grant_application/dest_definition_of_research</vt:lpwstr>
      </vt:variant>
      <vt:variant>
        <vt:lpwstr/>
      </vt:variant>
      <vt:variant>
        <vt:i4>7340155</vt:i4>
      </vt:variant>
      <vt:variant>
        <vt:i4>159</vt:i4>
      </vt:variant>
      <vt:variant>
        <vt:i4>0</vt:i4>
      </vt:variant>
      <vt:variant>
        <vt:i4>5</vt:i4>
      </vt:variant>
      <vt:variant>
        <vt:lpwstr>https://scholarship.jds21.com/</vt:lpwstr>
      </vt:variant>
      <vt:variant>
        <vt:lpwstr/>
      </vt:variant>
      <vt:variant>
        <vt:i4>5963785</vt:i4>
      </vt:variant>
      <vt:variant>
        <vt:i4>156</vt:i4>
      </vt:variant>
      <vt:variant>
        <vt:i4>0</vt:i4>
      </vt:variant>
      <vt:variant>
        <vt:i4>5</vt:i4>
      </vt:variant>
      <vt:variant>
        <vt:lpwstr>https://scholarship.jds21.com/nepal/</vt:lpwstr>
      </vt:variant>
      <vt:variant>
        <vt:lpwstr/>
      </vt:variant>
      <vt:variant>
        <vt:i4>5963785</vt:i4>
      </vt:variant>
      <vt:variant>
        <vt:i4>153</vt:i4>
      </vt:variant>
      <vt:variant>
        <vt:i4>0</vt:i4>
      </vt:variant>
      <vt:variant>
        <vt:i4>5</vt:i4>
      </vt:variant>
      <vt:variant>
        <vt:lpwstr>https://scholarship.jds21.com/nepal/</vt:lpwstr>
      </vt:variant>
      <vt:variant>
        <vt:lpwstr/>
      </vt:variant>
      <vt:variant>
        <vt:i4>6226002</vt:i4>
      </vt:variant>
      <vt:variant>
        <vt:i4>150</vt:i4>
      </vt:variant>
      <vt:variant>
        <vt:i4>0</vt:i4>
      </vt:variant>
      <vt:variant>
        <vt:i4>5</vt:i4>
      </vt:variant>
      <vt:variant>
        <vt:lpwstr>https://www.ls.keio.ac.jp/en/</vt:lpwstr>
      </vt:variant>
      <vt:variant>
        <vt:lpwstr/>
      </vt:variant>
      <vt:variant>
        <vt:i4>5505088</vt:i4>
      </vt:variant>
      <vt:variant>
        <vt:i4>147</vt:i4>
      </vt:variant>
      <vt:variant>
        <vt:i4>0</vt:i4>
      </vt:variant>
      <vt:variant>
        <vt:i4>5</vt:i4>
      </vt:variant>
      <vt:variant>
        <vt:lpwstr>http://www.law.kyushu-u.ac.jp/programsinenglish/</vt:lpwstr>
      </vt:variant>
      <vt:variant>
        <vt:lpwstr/>
      </vt:variant>
      <vt:variant>
        <vt:i4>2752513</vt:i4>
      </vt:variant>
      <vt:variant>
        <vt:i4>144</vt:i4>
      </vt:variant>
      <vt:variant>
        <vt:i4>0</vt:i4>
      </vt:variant>
      <vt:variant>
        <vt:i4>5</vt:i4>
      </vt:variant>
      <vt:variant>
        <vt:lpwstr>https://www.hiroshima-u.ac.jp/en/gshs/student_handbook/binran2023/program-e16</vt:lpwstr>
      </vt:variant>
      <vt:variant>
        <vt:lpwstr/>
      </vt:variant>
      <vt:variant>
        <vt:i4>3539006</vt:i4>
      </vt:variant>
      <vt:variant>
        <vt:i4>141</vt:i4>
      </vt:variant>
      <vt:variant>
        <vt:i4>0</vt:i4>
      </vt:variant>
      <vt:variant>
        <vt:i4>5</vt:i4>
      </vt:variant>
      <vt:variant>
        <vt:lpwstr>http://www.ritsumei.ac.jp/gsir/eng/</vt:lpwstr>
      </vt:variant>
      <vt:variant>
        <vt:lpwstr/>
      </vt:variant>
      <vt:variant>
        <vt:i4>1769536</vt:i4>
      </vt:variant>
      <vt:variant>
        <vt:i4>138</vt:i4>
      </vt:variant>
      <vt:variant>
        <vt:i4>0</vt:i4>
      </vt:variant>
      <vt:variant>
        <vt:i4>5</vt:i4>
      </vt:variant>
      <vt:variant>
        <vt:lpwstr>https://www.iuj.ac.jp/gsir/pmpp/</vt:lpwstr>
      </vt:variant>
      <vt:variant>
        <vt:lpwstr/>
      </vt:variant>
      <vt:variant>
        <vt:i4>3211365</vt:i4>
      </vt:variant>
      <vt:variant>
        <vt:i4>135</vt:i4>
      </vt:variant>
      <vt:variant>
        <vt:i4>0</vt:i4>
      </vt:variant>
      <vt:variant>
        <vt:i4>5</vt:i4>
      </vt:variant>
      <vt:variant>
        <vt:lpwstr>https://www.yamaguchi-u.ac.jp/econo/english/index.html</vt:lpwstr>
      </vt:variant>
      <vt:variant>
        <vt:lpwstr/>
      </vt:variant>
      <vt:variant>
        <vt:i4>3538997</vt:i4>
      </vt:variant>
      <vt:variant>
        <vt:i4>132</vt:i4>
      </vt:variant>
      <vt:variant>
        <vt:i4>0</vt:i4>
      </vt:variant>
      <vt:variant>
        <vt:i4>5</vt:i4>
      </vt:variant>
      <vt:variant>
        <vt:lpwstr>https://www.meiji.ac.jp/cip/english/graduate/governance/index.html</vt:lpwstr>
      </vt:variant>
      <vt:variant>
        <vt:lpwstr/>
      </vt:variant>
      <vt:variant>
        <vt:i4>983122</vt:i4>
      </vt:variant>
      <vt:variant>
        <vt:i4>129</vt:i4>
      </vt:variant>
      <vt:variant>
        <vt:i4>0</vt:i4>
      </vt:variant>
      <vt:variant>
        <vt:i4>5</vt:i4>
      </vt:variant>
      <vt:variant>
        <vt:lpwstr>https://www.hiroshima-u.ac.jp/en/gshs</vt:lpwstr>
      </vt:variant>
      <vt:variant>
        <vt:lpwstr/>
      </vt:variant>
      <vt:variant>
        <vt:i4>5570636</vt:i4>
      </vt:variant>
      <vt:variant>
        <vt:i4>126</vt:i4>
      </vt:variant>
      <vt:variant>
        <vt:i4>0</vt:i4>
      </vt:variant>
      <vt:variant>
        <vt:i4>5</vt:i4>
      </vt:variant>
      <vt:variant>
        <vt:lpwstr>https://mpma.rikkyo.ac.jp/index.html</vt:lpwstr>
      </vt:variant>
      <vt:variant>
        <vt:lpwstr/>
      </vt:variant>
      <vt:variant>
        <vt:i4>7602281</vt:i4>
      </vt:variant>
      <vt:variant>
        <vt:i4>123</vt:i4>
      </vt:variant>
      <vt:variant>
        <vt:i4>0</vt:i4>
      </vt:variant>
      <vt:variant>
        <vt:i4>5</vt:i4>
      </vt:variant>
      <vt:variant>
        <vt:lpwstr>https://www.waseda.jp/fire/gsaps/en</vt:lpwstr>
      </vt:variant>
      <vt:variant>
        <vt:lpwstr/>
      </vt:variant>
      <vt:variant>
        <vt:i4>1835057</vt:i4>
      </vt:variant>
      <vt:variant>
        <vt:i4>116</vt:i4>
      </vt:variant>
      <vt:variant>
        <vt:i4>0</vt:i4>
      </vt:variant>
      <vt:variant>
        <vt:i4>5</vt:i4>
      </vt:variant>
      <vt:variant>
        <vt:lpwstr/>
      </vt:variant>
      <vt:variant>
        <vt:lpwstr>_Toc207967257</vt:lpwstr>
      </vt:variant>
      <vt:variant>
        <vt:i4>1835057</vt:i4>
      </vt:variant>
      <vt:variant>
        <vt:i4>110</vt:i4>
      </vt:variant>
      <vt:variant>
        <vt:i4>0</vt:i4>
      </vt:variant>
      <vt:variant>
        <vt:i4>5</vt:i4>
      </vt:variant>
      <vt:variant>
        <vt:lpwstr/>
      </vt:variant>
      <vt:variant>
        <vt:lpwstr>_Toc207967256</vt:lpwstr>
      </vt:variant>
      <vt:variant>
        <vt:i4>1835057</vt:i4>
      </vt:variant>
      <vt:variant>
        <vt:i4>104</vt:i4>
      </vt:variant>
      <vt:variant>
        <vt:i4>0</vt:i4>
      </vt:variant>
      <vt:variant>
        <vt:i4>5</vt:i4>
      </vt:variant>
      <vt:variant>
        <vt:lpwstr/>
      </vt:variant>
      <vt:variant>
        <vt:lpwstr>_Toc207967255</vt:lpwstr>
      </vt:variant>
      <vt:variant>
        <vt:i4>1835057</vt:i4>
      </vt:variant>
      <vt:variant>
        <vt:i4>98</vt:i4>
      </vt:variant>
      <vt:variant>
        <vt:i4>0</vt:i4>
      </vt:variant>
      <vt:variant>
        <vt:i4>5</vt:i4>
      </vt:variant>
      <vt:variant>
        <vt:lpwstr/>
      </vt:variant>
      <vt:variant>
        <vt:lpwstr>_Toc207967254</vt:lpwstr>
      </vt:variant>
      <vt:variant>
        <vt:i4>1835057</vt:i4>
      </vt:variant>
      <vt:variant>
        <vt:i4>92</vt:i4>
      </vt:variant>
      <vt:variant>
        <vt:i4>0</vt:i4>
      </vt:variant>
      <vt:variant>
        <vt:i4>5</vt:i4>
      </vt:variant>
      <vt:variant>
        <vt:lpwstr/>
      </vt:variant>
      <vt:variant>
        <vt:lpwstr>_Toc207967253</vt:lpwstr>
      </vt:variant>
      <vt:variant>
        <vt:i4>1835057</vt:i4>
      </vt:variant>
      <vt:variant>
        <vt:i4>86</vt:i4>
      </vt:variant>
      <vt:variant>
        <vt:i4>0</vt:i4>
      </vt:variant>
      <vt:variant>
        <vt:i4>5</vt:i4>
      </vt:variant>
      <vt:variant>
        <vt:lpwstr/>
      </vt:variant>
      <vt:variant>
        <vt:lpwstr>_Toc207967252</vt:lpwstr>
      </vt:variant>
      <vt:variant>
        <vt:i4>1835057</vt:i4>
      </vt:variant>
      <vt:variant>
        <vt:i4>80</vt:i4>
      </vt:variant>
      <vt:variant>
        <vt:i4>0</vt:i4>
      </vt:variant>
      <vt:variant>
        <vt:i4>5</vt:i4>
      </vt:variant>
      <vt:variant>
        <vt:lpwstr/>
      </vt:variant>
      <vt:variant>
        <vt:lpwstr>_Toc207967251</vt:lpwstr>
      </vt:variant>
      <vt:variant>
        <vt:i4>1835057</vt:i4>
      </vt:variant>
      <vt:variant>
        <vt:i4>74</vt:i4>
      </vt:variant>
      <vt:variant>
        <vt:i4>0</vt:i4>
      </vt:variant>
      <vt:variant>
        <vt:i4>5</vt:i4>
      </vt:variant>
      <vt:variant>
        <vt:lpwstr/>
      </vt:variant>
      <vt:variant>
        <vt:lpwstr>_Toc207967250</vt:lpwstr>
      </vt:variant>
      <vt:variant>
        <vt:i4>1900593</vt:i4>
      </vt:variant>
      <vt:variant>
        <vt:i4>68</vt:i4>
      </vt:variant>
      <vt:variant>
        <vt:i4>0</vt:i4>
      </vt:variant>
      <vt:variant>
        <vt:i4>5</vt:i4>
      </vt:variant>
      <vt:variant>
        <vt:lpwstr/>
      </vt:variant>
      <vt:variant>
        <vt:lpwstr>_Toc207967249</vt:lpwstr>
      </vt:variant>
      <vt:variant>
        <vt:i4>1900593</vt:i4>
      </vt:variant>
      <vt:variant>
        <vt:i4>62</vt:i4>
      </vt:variant>
      <vt:variant>
        <vt:i4>0</vt:i4>
      </vt:variant>
      <vt:variant>
        <vt:i4>5</vt:i4>
      </vt:variant>
      <vt:variant>
        <vt:lpwstr/>
      </vt:variant>
      <vt:variant>
        <vt:lpwstr>_Toc207967248</vt:lpwstr>
      </vt:variant>
      <vt:variant>
        <vt:i4>1900593</vt:i4>
      </vt:variant>
      <vt:variant>
        <vt:i4>56</vt:i4>
      </vt:variant>
      <vt:variant>
        <vt:i4>0</vt:i4>
      </vt:variant>
      <vt:variant>
        <vt:i4>5</vt:i4>
      </vt:variant>
      <vt:variant>
        <vt:lpwstr/>
      </vt:variant>
      <vt:variant>
        <vt:lpwstr>_Toc207967247</vt:lpwstr>
      </vt:variant>
      <vt:variant>
        <vt:i4>1900593</vt:i4>
      </vt:variant>
      <vt:variant>
        <vt:i4>50</vt:i4>
      </vt:variant>
      <vt:variant>
        <vt:i4>0</vt:i4>
      </vt:variant>
      <vt:variant>
        <vt:i4>5</vt:i4>
      </vt:variant>
      <vt:variant>
        <vt:lpwstr/>
      </vt:variant>
      <vt:variant>
        <vt:lpwstr>_Toc207967246</vt:lpwstr>
      </vt:variant>
      <vt:variant>
        <vt:i4>1900593</vt:i4>
      </vt:variant>
      <vt:variant>
        <vt:i4>44</vt:i4>
      </vt:variant>
      <vt:variant>
        <vt:i4>0</vt:i4>
      </vt:variant>
      <vt:variant>
        <vt:i4>5</vt:i4>
      </vt:variant>
      <vt:variant>
        <vt:lpwstr/>
      </vt:variant>
      <vt:variant>
        <vt:lpwstr>_Toc207967245</vt:lpwstr>
      </vt:variant>
      <vt:variant>
        <vt:i4>1900593</vt:i4>
      </vt:variant>
      <vt:variant>
        <vt:i4>38</vt:i4>
      </vt:variant>
      <vt:variant>
        <vt:i4>0</vt:i4>
      </vt:variant>
      <vt:variant>
        <vt:i4>5</vt:i4>
      </vt:variant>
      <vt:variant>
        <vt:lpwstr/>
      </vt:variant>
      <vt:variant>
        <vt:lpwstr>_Toc207967244</vt:lpwstr>
      </vt:variant>
      <vt:variant>
        <vt:i4>1900593</vt:i4>
      </vt:variant>
      <vt:variant>
        <vt:i4>32</vt:i4>
      </vt:variant>
      <vt:variant>
        <vt:i4>0</vt:i4>
      </vt:variant>
      <vt:variant>
        <vt:i4>5</vt:i4>
      </vt:variant>
      <vt:variant>
        <vt:lpwstr/>
      </vt:variant>
      <vt:variant>
        <vt:lpwstr>_Toc207967243</vt:lpwstr>
      </vt:variant>
      <vt:variant>
        <vt:i4>1900593</vt:i4>
      </vt:variant>
      <vt:variant>
        <vt:i4>26</vt:i4>
      </vt:variant>
      <vt:variant>
        <vt:i4>0</vt:i4>
      </vt:variant>
      <vt:variant>
        <vt:i4>5</vt:i4>
      </vt:variant>
      <vt:variant>
        <vt:lpwstr/>
      </vt:variant>
      <vt:variant>
        <vt:lpwstr>_Toc207967242</vt:lpwstr>
      </vt:variant>
      <vt:variant>
        <vt:i4>1900593</vt:i4>
      </vt:variant>
      <vt:variant>
        <vt:i4>20</vt:i4>
      </vt:variant>
      <vt:variant>
        <vt:i4>0</vt:i4>
      </vt:variant>
      <vt:variant>
        <vt:i4>5</vt:i4>
      </vt:variant>
      <vt:variant>
        <vt:lpwstr/>
      </vt:variant>
      <vt:variant>
        <vt:lpwstr>_Toc207967241</vt:lpwstr>
      </vt:variant>
      <vt:variant>
        <vt:i4>1900593</vt:i4>
      </vt:variant>
      <vt:variant>
        <vt:i4>14</vt:i4>
      </vt:variant>
      <vt:variant>
        <vt:i4>0</vt:i4>
      </vt:variant>
      <vt:variant>
        <vt:i4>5</vt:i4>
      </vt:variant>
      <vt:variant>
        <vt:lpwstr/>
      </vt:variant>
      <vt:variant>
        <vt:lpwstr>_Toc207967240</vt:lpwstr>
      </vt:variant>
      <vt:variant>
        <vt:i4>1703985</vt:i4>
      </vt:variant>
      <vt:variant>
        <vt:i4>8</vt:i4>
      </vt:variant>
      <vt:variant>
        <vt:i4>0</vt:i4>
      </vt:variant>
      <vt:variant>
        <vt:i4>5</vt:i4>
      </vt:variant>
      <vt:variant>
        <vt:lpwstr/>
      </vt:variant>
      <vt:variant>
        <vt:lpwstr>_Toc207967239</vt:lpwstr>
      </vt:variant>
      <vt:variant>
        <vt:i4>1703985</vt:i4>
      </vt:variant>
      <vt:variant>
        <vt:i4>2</vt:i4>
      </vt:variant>
      <vt:variant>
        <vt:i4>0</vt:i4>
      </vt:variant>
      <vt:variant>
        <vt:i4>5</vt:i4>
      </vt:variant>
      <vt:variant>
        <vt:lpwstr/>
      </vt:variant>
      <vt:variant>
        <vt:lpwstr>_Toc207967238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cp:lastModifiedBy>YAGETA Atsuko</cp:lastModifiedBy>
  <cp:revision>166</cp:revision>
  <cp:lastPrinted>2023-09-01T23:57:00Z</cp:lastPrinted>
  <dcterms:created xsi:type="dcterms:W3CDTF">2024-09-24T17:28:00Z</dcterms:created>
  <dcterms:modified xsi:type="dcterms:W3CDTF">2025-09-09T08:05:00Z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062cf03a5495b05c7a160739bbea05e2a2e9ef7e59b71f99782ce1046174abda</vt:lpwstr>
  </property>
  <property fmtid="{D5CDD505-2E9C-101B-9397-08002B2CF9AE}" pid="3" name="ContentTypeId">
    <vt:lpwstr>0x010100406C43EB56412745BFB64ECB6BD4B2C3</vt:lpwstr>
  </property>
  <property fmtid="{D5CDD505-2E9C-101B-9397-08002B2CF9AE}" pid="4" name="Order">
    <vt:r8>2374700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